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</w:t>
      </w:r>
      <w:r w:rsidR="00CB594F">
        <w:rPr>
          <w:b/>
          <w:sz w:val="28"/>
        </w:rPr>
        <w:t> 001</w:t>
      </w:r>
    </w:p>
    <w:p w:rsidR="00912D15" w:rsidRPr="00CB594F" w:rsidRDefault="00CB594F">
      <w:pPr>
        <w:spacing w:before="0" w:after="120"/>
        <w:jc w:val="center"/>
        <w:rPr>
          <w:b/>
          <w:sz w:val="32"/>
          <w:szCs w:val="32"/>
        </w:rPr>
      </w:pPr>
      <w:r w:rsidRPr="00CB594F">
        <w:rPr>
          <w:b/>
          <w:sz w:val="32"/>
          <w:szCs w:val="32"/>
        </w:rPr>
        <w:t>Subordinate Legislation (Forests (Recreation) Regulations 2010) Extension Regulations</w:t>
      </w:r>
      <w:r>
        <w:rPr>
          <w:b/>
          <w:sz w:val="32"/>
          <w:szCs w:val="32"/>
        </w:rPr>
        <w:t> 2020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>No.</w:t>
      </w:r>
      <w:r w:rsidR="00CB594F">
        <w:rPr>
          <w:b/>
        </w:rPr>
        <w:t> 33/2020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B594F">
        <w:t>26 May 2021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B594F">
        <w:rPr>
          <w:b/>
        </w:rPr>
        <w:t>25 May 2021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CB594F">
        <w:rPr>
          <w:b/>
        </w:rPr>
        <w:t> 4</w:t>
      </w:r>
      <w:r w:rsidR="004D405B" w:rsidRPr="00674F28">
        <w:rPr>
          <w:b/>
        </w:rPr>
        <w:t xml:space="preserve"> of the </w:t>
      </w:r>
      <w:r w:rsidR="00CB594F" w:rsidRPr="00CB594F">
        <w:rPr>
          <w:b/>
        </w:rPr>
        <w:t>Subordinate Legislation (Forests (Recreation) Regulations 2010) Extension Regulations</w:t>
      </w:r>
      <w:r w:rsidR="00CB594F">
        <w:rPr>
          <w:b/>
        </w:rPr>
        <w:t> 2020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CB594F">
        <w:rPr>
          <w:b/>
        </w:rPr>
        <w:t>33/2020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5E" w:rsidRDefault="003F1D5E">
      <w:pPr>
        <w:rPr>
          <w:sz w:val="4"/>
        </w:rPr>
      </w:pPr>
    </w:p>
  </w:endnote>
  <w:endnote w:type="continuationSeparator" w:id="0">
    <w:p w:rsidR="003F1D5E" w:rsidRDefault="003F1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CB594F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8DE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 w:rsidR="00BF1FE1"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5E" w:rsidRDefault="003F1D5E">
      <w:r>
        <w:separator/>
      </w:r>
    </w:p>
  </w:footnote>
  <w:footnote w:type="continuationSeparator" w:id="0">
    <w:p w:rsidR="003F1D5E" w:rsidRDefault="003F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B594F"/>
    <w:rsid w:val="00006416"/>
    <w:rsid w:val="00121DD7"/>
    <w:rsid w:val="001459B5"/>
    <w:rsid w:val="00161CCC"/>
    <w:rsid w:val="0016506A"/>
    <w:rsid w:val="00210E5C"/>
    <w:rsid w:val="00260A3F"/>
    <w:rsid w:val="002E0BE4"/>
    <w:rsid w:val="0032246C"/>
    <w:rsid w:val="0038463B"/>
    <w:rsid w:val="003C774B"/>
    <w:rsid w:val="003E629A"/>
    <w:rsid w:val="003F1D5E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8E49CC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C308C"/>
    <w:rsid w:val="00BF1FE1"/>
    <w:rsid w:val="00C9304A"/>
    <w:rsid w:val="00CB594F"/>
    <w:rsid w:val="00CB5FB7"/>
    <w:rsid w:val="00D211D7"/>
    <w:rsid w:val="00DB5D71"/>
    <w:rsid w:val="00DD30C3"/>
    <w:rsid w:val="00E3031C"/>
    <w:rsid w:val="00E75605"/>
    <w:rsid w:val="00E774F0"/>
    <w:rsid w:val="00E94E93"/>
    <w:rsid w:val="00EF2CDA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6BB3698-7A02-4D49-A1D2-66A08843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is\SRExpi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59BD-C4B6-4124-881F-C6F251BF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SRExpiry</Template>
  <TotalTime>1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>OCPC-VIC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>Lavina Mandy</dc:creator>
  <cp:keywords>SR, Versions, Reprints</cp:keywords>
  <dc:description>OCPC-VIC</dc:description>
  <cp:lastModifiedBy>Vita LoPresti</cp:lastModifiedBy>
  <cp:revision>2</cp:revision>
  <cp:lastPrinted>2007-07-02T00:51:00Z</cp:lastPrinted>
  <dcterms:created xsi:type="dcterms:W3CDTF">2021-05-25T21:41:00Z</dcterms:created>
  <dcterms:modified xsi:type="dcterms:W3CDTF">2021-05-25T21:41:00Z</dcterms:modified>
  <cp:category>LIS</cp:category>
  <cp:contentStatus>Current</cp:contentStatus>
</cp:coreProperties>
</file>