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30F9" w14:textId="3FC2F25A" w:rsidR="00712B9B" w:rsidRDefault="00744EC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44709BDF" w14:textId="672519F5" w:rsidR="00712B9B" w:rsidRDefault="00744EC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STATUTE LAW AMENDMENT (REFERENCES TO THE SOVEREIGN) BILL 2023</w:t>
      </w:r>
    </w:p>
    <w:p w14:paraId="2F188491" w14:textId="1D794437" w:rsidR="00712B9B" w:rsidRDefault="00744EC5" w:rsidP="00744EC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AA27E40" w14:textId="608B4577" w:rsidR="00712B9B" w:rsidRDefault="00744EC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Ms Wilson)</w:t>
      </w:r>
    </w:p>
    <w:p w14:paraId="26D23358" w14:textId="77777777" w:rsidR="00711B00" w:rsidRDefault="00711B00" w:rsidP="00711B00">
      <w:pPr>
        <w:tabs>
          <w:tab w:val="left" w:pos="3912"/>
          <w:tab w:val="left" w:pos="4423"/>
        </w:tabs>
      </w:pPr>
      <w:bookmarkStart w:id="4" w:name="cpStart"/>
      <w:bookmarkEnd w:id="3"/>
      <w:bookmarkEnd w:id="4"/>
    </w:p>
    <w:p w14:paraId="72CABCBD" w14:textId="77777777" w:rsidR="002A7A0D" w:rsidRPr="00544F04" w:rsidRDefault="002A7A0D" w:rsidP="002A7A0D">
      <w:pPr>
        <w:pStyle w:val="ListParagraph"/>
        <w:numPr>
          <w:ilvl w:val="0"/>
          <w:numId w:val="20"/>
        </w:numPr>
      </w:pPr>
      <w:r>
        <w:t>Schedule 1</w:t>
      </w:r>
      <w:r w:rsidRPr="00544F04">
        <w:t>, page 7, line 11, omit "the" and insert "His Majesty's".</w:t>
      </w:r>
    </w:p>
    <w:p w14:paraId="66B78E00" w14:textId="77777777" w:rsidR="002A7A0D" w:rsidRPr="00544F04" w:rsidRDefault="002A7A0D" w:rsidP="002A7A0D">
      <w:pPr>
        <w:pStyle w:val="ListParagraph"/>
        <w:numPr>
          <w:ilvl w:val="0"/>
          <w:numId w:val="20"/>
        </w:numPr>
      </w:pPr>
      <w:r w:rsidRPr="00544F04">
        <w:t>Schedule 1, page 7, line 15, omit "the" and insert "His Majesty's".</w:t>
      </w:r>
    </w:p>
    <w:p w14:paraId="2ACF9335" w14:textId="77777777" w:rsidR="002A7A0D" w:rsidRDefault="002A7A0D" w:rsidP="002A7A0D">
      <w:pPr>
        <w:pStyle w:val="ListParagraph"/>
        <w:numPr>
          <w:ilvl w:val="0"/>
          <w:numId w:val="20"/>
        </w:numPr>
      </w:pPr>
      <w:r w:rsidRPr="00544F04">
        <w:t>Schedule 1, page 7, line 17, omit "the Crown in right of Victoria" and insert "His Majesty".</w:t>
      </w:r>
    </w:p>
    <w:p w14:paraId="093E17AF" w14:textId="77777777" w:rsidR="002A7A0D" w:rsidRPr="00832258" w:rsidRDefault="002A7A0D" w:rsidP="002A7A0D">
      <w:pPr>
        <w:pStyle w:val="ListParagraph"/>
        <w:numPr>
          <w:ilvl w:val="0"/>
          <w:numId w:val="20"/>
        </w:numPr>
      </w:pPr>
      <w:r w:rsidRPr="00832258">
        <w:t xml:space="preserve">Schedule 1, page 9, line 28, omit "Schedule </w:t>
      </w:r>
      <w:r w:rsidRPr="00832258">
        <w:rPr>
          <w:b/>
        </w:rPr>
        <w:t>omit</w:t>
      </w:r>
      <w:r w:rsidRPr="00832258">
        <w:t>" and insert "Schedule, for".</w:t>
      </w:r>
    </w:p>
    <w:p w14:paraId="2E1F5217" w14:textId="77777777" w:rsidR="002A7A0D" w:rsidRPr="00832258" w:rsidRDefault="002A7A0D" w:rsidP="002A7A0D">
      <w:pPr>
        <w:pStyle w:val="ListParagraph"/>
        <w:numPr>
          <w:ilvl w:val="0"/>
          <w:numId w:val="20"/>
        </w:numPr>
      </w:pPr>
      <w:bookmarkStart w:id="5" w:name="_Hlk141435817"/>
      <w:r w:rsidRPr="00832258">
        <w:t>Schedule 1, page 9, line 30, after 'Faith."' insert '</w:t>
      </w:r>
      <w:r w:rsidRPr="00832258">
        <w:rPr>
          <w:b/>
        </w:rPr>
        <w:t>substitute</w:t>
      </w:r>
      <w:r w:rsidRPr="00832258">
        <w:t xml:space="preserve"> "Charles the Third, by the Grace of God King of Australia and His other Realms and Territories, Head of the Commonwealth."'.</w:t>
      </w:r>
    </w:p>
    <w:p w14:paraId="029D1B12" w14:textId="77777777" w:rsidR="002A7A0D" w:rsidRPr="00832258" w:rsidRDefault="002A7A0D" w:rsidP="002A7A0D">
      <w:pPr>
        <w:pStyle w:val="ListParagraph"/>
        <w:numPr>
          <w:ilvl w:val="0"/>
          <w:numId w:val="20"/>
        </w:numPr>
      </w:pPr>
      <w:r w:rsidRPr="00832258">
        <w:t>Schedule 1, page 13, line 13, omit "the" and insert "His Majesty's".</w:t>
      </w:r>
    </w:p>
    <w:p w14:paraId="65BCC706" w14:textId="77777777" w:rsidR="002A7A0D" w:rsidRPr="00832258" w:rsidRDefault="002A7A0D" w:rsidP="002A7A0D">
      <w:pPr>
        <w:pStyle w:val="ListParagraph"/>
        <w:numPr>
          <w:ilvl w:val="0"/>
          <w:numId w:val="20"/>
        </w:numPr>
      </w:pPr>
      <w:r w:rsidRPr="00832258">
        <w:t>Schedule 1, page 13, line 16, omit "the" and insert "His Majesty's".</w:t>
      </w:r>
    </w:p>
    <w:bookmarkEnd w:id="5"/>
    <w:p w14:paraId="445BB8DE" w14:textId="77777777" w:rsidR="002A7A0D" w:rsidRDefault="002A7A0D" w:rsidP="002A7A0D">
      <w:pPr>
        <w:pStyle w:val="ListParagraph"/>
        <w:numPr>
          <w:ilvl w:val="0"/>
          <w:numId w:val="20"/>
        </w:numPr>
      </w:pPr>
      <w:r>
        <w:t>Schedule 1, page 15, line 30, omit "</w:t>
      </w:r>
      <w:r>
        <w:rPr>
          <w:b/>
        </w:rPr>
        <w:t>omit</w:t>
      </w:r>
      <w:r>
        <w:t>" and insert "for".</w:t>
      </w:r>
    </w:p>
    <w:p w14:paraId="0DD007E0" w14:textId="77777777" w:rsidR="002A7A0D" w:rsidRDefault="002A7A0D" w:rsidP="002A7A0D">
      <w:pPr>
        <w:pStyle w:val="ListParagraph"/>
        <w:numPr>
          <w:ilvl w:val="0"/>
          <w:numId w:val="20"/>
        </w:numPr>
      </w:pPr>
      <w:r>
        <w:t>Schedule 1, page 15, line 30, after 'Queen"' insert '</w:t>
      </w:r>
      <w:r>
        <w:rPr>
          <w:b/>
        </w:rPr>
        <w:t>substitute</w:t>
      </w:r>
      <w:r>
        <w:t xml:space="preserve"> "Lord the King"'.</w:t>
      </w:r>
    </w:p>
    <w:p w14:paraId="00CACD15" w14:textId="77777777" w:rsidR="002A7A0D" w:rsidRDefault="002A7A0D" w:rsidP="002A7A0D">
      <w:pPr>
        <w:pStyle w:val="ListParagraph"/>
        <w:numPr>
          <w:ilvl w:val="0"/>
          <w:numId w:val="20"/>
        </w:numPr>
      </w:pPr>
      <w:r>
        <w:t>Schedule 1, page 16, line 24, omit "</w:t>
      </w:r>
      <w:r>
        <w:rPr>
          <w:b/>
        </w:rPr>
        <w:t>omit</w:t>
      </w:r>
      <w:r>
        <w:t>" and insert "for".</w:t>
      </w:r>
    </w:p>
    <w:p w14:paraId="7F2A54A6" w14:textId="77777777" w:rsidR="002A7A0D" w:rsidRDefault="002A7A0D" w:rsidP="002A7A0D">
      <w:pPr>
        <w:pStyle w:val="ListParagraph"/>
        <w:numPr>
          <w:ilvl w:val="0"/>
          <w:numId w:val="20"/>
        </w:numPr>
      </w:pPr>
      <w:r>
        <w:t>Schedule 1, page 16, line 25, after "occurring)" insert '</w:t>
      </w:r>
      <w:r>
        <w:rPr>
          <w:b/>
        </w:rPr>
        <w:t>substitute</w:t>
      </w:r>
      <w:r>
        <w:t xml:space="preserve"> "Lord the King"'.</w:t>
      </w:r>
    </w:p>
    <w:p w14:paraId="2DF3C791" w14:textId="32AC73AB" w:rsidR="00711B00" w:rsidRDefault="002A7A0D" w:rsidP="00EF3384">
      <w:pPr>
        <w:pStyle w:val="ListParagraph"/>
        <w:numPr>
          <w:ilvl w:val="0"/>
          <w:numId w:val="20"/>
        </w:numPr>
      </w:pPr>
      <w:r>
        <w:t>Schedule 1, page 16, line 27, omit "the" insert "His Majesty's".</w:t>
      </w:r>
    </w:p>
    <w:sectPr w:rsidR="00711B00" w:rsidSect="00744EC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6874" w14:textId="77777777" w:rsidR="00C64B9E" w:rsidRDefault="00C64B9E">
      <w:r>
        <w:separator/>
      </w:r>
    </w:p>
  </w:endnote>
  <w:endnote w:type="continuationSeparator" w:id="0">
    <w:p w14:paraId="492D5933" w14:textId="77777777" w:rsidR="00C64B9E" w:rsidRDefault="00C6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1664" w14:textId="77777777" w:rsidR="00C64B9E" w:rsidRDefault="00C64B9E" w:rsidP="00744E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C7C854" w14:textId="77777777" w:rsidR="00C64B9E" w:rsidRDefault="00C64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07A0" w14:textId="559F2F22" w:rsidR="00C64B9E" w:rsidRDefault="00C64B9E" w:rsidP="00744E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6486AF" w14:textId="36DC0BCF" w:rsidR="00C64B9E" w:rsidRPr="00EF3384" w:rsidRDefault="00C64B9E" w:rsidP="00EF3384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EF3384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1649" w14:textId="7751D473" w:rsidR="00C64B9E" w:rsidRPr="00DB51E7" w:rsidRDefault="00744EC5" w:rsidP="00DB51E7">
    <w:pPr>
      <w:pStyle w:val="Footer"/>
      <w:spacing w:before="0" w:after="80"/>
      <w:jc w:val="center"/>
      <w:rPr>
        <w:sz w:val="16"/>
        <w:szCs w:val="16"/>
      </w:rPr>
    </w:pPr>
    <w:bookmarkStart w:id="6" w:name="NotesConfidentialFooter"/>
    <w:r>
      <w:rPr>
        <w:sz w:val="16"/>
        <w:szCs w:val="16"/>
      </w:rPr>
      <w:br/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9F53" w14:textId="77777777" w:rsidR="00C64B9E" w:rsidRDefault="00C64B9E">
      <w:r>
        <w:separator/>
      </w:r>
    </w:p>
  </w:footnote>
  <w:footnote w:type="continuationSeparator" w:id="0">
    <w:p w14:paraId="445C7F2F" w14:textId="77777777" w:rsidR="00C64B9E" w:rsidRDefault="00C6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0701" w14:textId="7A951E68" w:rsidR="00C64B9E" w:rsidRPr="00744EC5" w:rsidRDefault="00744EC5" w:rsidP="00744EC5">
    <w:pPr>
      <w:pStyle w:val="Header"/>
      <w:jc w:val="right"/>
    </w:pPr>
    <w:r w:rsidRPr="00744EC5">
      <w:t>JW01A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A4A2" w14:textId="722549DF" w:rsidR="00C64B9E" w:rsidRPr="00744EC5" w:rsidRDefault="00744EC5" w:rsidP="00744EC5">
    <w:pPr>
      <w:pStyle w:val="Header"/>
      <w:jc w:val="right"/>
    </w:pPr>
    <w:r w:rsidRPr="00744EC5">
      <w:t>JW01A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A7B1878"/>
    <w:multiLevelType w:val="hybridMultilevel"/>
    <w:tmpl w:val="CE5655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8F6107"/>
    <w:multiLevelType w:val="multilevel"/>
    <w:tmpl w:val="1038B89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2171780">
    <w:abstractNumId w:val="0"/>
  </w:num>
  <w:num w:numId="2" w16cid:durableId="1390300554">
    <w:abstractNumId w:val="2"/>
  </w:num>
  <w:num w:numId="3" w16cid:durableId="695934762">
    <w:abstractNumId w:val="7"/>
  </w:num>
  <w:num w:numId="4" w16cid:durableId="540360304">
    <w:abstractNumId w:val="4"/>
  </w:num>
  <w:num w:numId="5" w16cid:durableId="1480807446">
    <w:abstractNumId w:val="8"/>
  </w:num>
  <w:num w:numId="6" w16cid:durableId="1472668863">
    <w:abstractNumId w:val="3"/>
  </w:num>
  <w:num w:numId="7" w16cid:durableId="1639607588">
    <w:abstractNumId w:val="17"/>
  </w:num>
  <w:num w:numId="8" w16cid:durableId="233275037">
    <w:abstractNumId w:val="12"/>
  </w:num>
  <w:num w:numId="9" w16cid:durableId="814030130">
    <w:abstractNumId w:val="6"/>
  </w:num>
  <w:num w:numId="10" w16cid:durableId="1058822169">
    <w:abstractNumId w:val="11"/>
  </w:num>
  <w:num w:numId="11" w16cid:durableId="1404793238">
    <w:abstractNumId w:val="9"/>
  </w:num>
  <w:num w:numId="12" w16cid:durableId="1734504495">
    <w:abstractNumId w:val="1"/>
  </w:num>
  <w:num w:numId="13" w16cid:durableId="95636513">
    <w:abstractNumId w:val="18"/>
  </w:num>
  <w:num w:numId="14" w16cid:durableId="1319268141">
    <w:abstractNumId w:val="15"/>
  </w:num>
  <w:num w:numId="15" w16cid:durableId="1229656309">
    <w:abstractNumId w:val="13"/>
  </w:num>
  <w:num w:numId="16" w16cid:durableId="1533573214">
    <w:abstractNumId w:val="16"/>
  </w:num>
  <w:num w:numId="17" w16cid:durableId="1008098432">
    <w:abstractNumId w:val="10"/>
  </w:num>
  <w:num w:numId="18" w16cid:durableId="1407410319">
    <w:abstractNumId w:val="19"/>
  </w:num>
  <w:num w:numId="19" w16cid:durableId="1135411779">
    <w:abstractNumId w:val="5"/>
  </w:num>
  <w:num w:numId="20" w16cid:durableId="12440715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10"/>
    <w:docVar w:name="vActTitle" w:val="Statute Law Amendment (References to the Sovereign) Bill 2023"/>
    <w:docVar w:name="vBillNo" w:val="010"/>
    <w:docVar w:name="vBillTitle" w:val="Statute Law Amendment (References to the Sovereign) Bill 2023"/>
    <w:docVar w:name="vDocumentType" w:val=".HOUSEAMEND"/>
    <w:docVar w:name="vDraftNo" w:val="2"/>
    <w:docVar w:name="vDraftVers" w:val="2"/>
    <w:docVar w:name="vDraftVersion" w:val="22914 - JW01A - Liberal Party-The Nationals (Opposition) (Ms Wilson) Second House Print"/>
    <w:docVar w:name="VersionNo" w:val="2"/>
    <w:docVar w:name="vFileName" w:val="22914 - JW01A - Liberal Party-The Nationals (Opposition) (Ms Wilson) Second House Print"/>
    <w:docVar w:name="vFinalisePrevVer" w:val="True"/>
    <w:docVar w:name="vGovNonGov" w:val="11"/>
    <w:docVar w:name="vHouseType" w:val="1"/>
    <w:docVar w:name="vILDNum" w:val="22914"/>
    <w:docVar w:name="vIsBrandNewVersion" w:val="No"/>
    <w:docVar w:name="vIsNewDocument" w:val="False"/>
    <w:docVar w:name="vLegCommission" w:val="0"/>
    <w:docVar w:name="vMinisterID" w:val="353"/>
    <w:docVar w:name="vMinisterName" w:val="Wilson, Jess, Ms"/>
    <w:docVar w:name="vMinisterNameIndex" w:val="133"/>
    <w:docVar w:name="vParliament" w:val="60"/>
    <w:docVar w:name="vPartyID" w:val="3"/>
    <w:docVar w:name="vPartyName" w:val="Liberals"/>
    <w:docVar w:name="vPrevDraftNo" w:val="2"/>
    <w:docVar w:name="vPrevDraftVers" w:val="2"/>
    <w:docVar w:name="vPrevFileName" w:val="22914 - JW01A - Liberal Party-The Nationals (Opposition) (Ms Wilson) Second House Print"/>
    <w:docVar w:name="vPrevMinisterID" w:val="353"/>
    <w:docVar w:name="vPrnOnSepLine" w:val="False"/>
    <w:docVar w:name="vSavedToLocal" w:val="No"/>
    <w:docVar w:name="vSecurityMarking" w:val="0"/>
    <w:docVar w:name="vSeqNum" w:val="JW01A"/>
    <w:docVar w:name="vSession" w:val="1"/>
    <w:docVar w:name="vTRIMFileName" w:val="22914 - JW01A - Liberal Party-The Nationals (Opposition) (Ms Wilson) Second House Print"/>
    <w:docVar w:name="vTRIMRecordNumber" w:val="D23/16038[v3]"/>
    <w:docVar w:name="vTxtAfterIndex" w:val="-1"/>
    <w:docVar w:name="vTxtBefore" w:val="Amendments to be moved by"/>
    <w:docVar w:name="vTxtBeforeIndex" w:val="1"/>
    <w:docVar w:name="vVersionDate" w:val="10/8/2023"/>
    <w:docVar w:name="vYear" w:val="2023"/>
  </w:docVars>
  <w:rsids>
    <w:rsidRoot w:val="00415D28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7A0D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6FA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15D28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3B9A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6D43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0E05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1B00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4EC5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B51DA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2258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6422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E7F51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259C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4B9E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CF254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3F7F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384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23BA269"/>
  <w15:docId w15:val="{52C2BE07-A878-45DA-9DBD-5314956B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EC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44EC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44EC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44EC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44EC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44EC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44EC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44EC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44EC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44EC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44EC5"/>
    <w:pPr>
      <w:ind w:left="1871"/>
    </w:pPr>
  </w:style>
  <w:style w:type="paragraph" w:customStyle="1" w:styleId="Normal-Draft">
    <w:name w:val="Normal - Draft"/>
    <w:rsid w:val="00744EC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44EC5"/>
    <w:pPr>
      <w:ind w:left="2381"/>
    </w:pPr>
  </w:style>
  <w:style w:type="paragraph" w:customStyle="1" w:styleId="AmendBody3">
    <w:name w:val="Amend. Body 3"/>
    <w:basedOn w:val="Normal-Draft"/>
    <w:next w:val="Normal"/>
    <w:rsid w:val="00744EC5"/>
    <w:pPr>
      <w:ind w:left="2892"/>
    </w:pPr>
  </w:style>
  <w:style w:type="paragraph" w:customStyle="1" w:styleId="AmendBody4">
    <w:name w:val="Amend. Body 4"/>
    <w:basedOn w:val="Normal-Draft"/>
    <w:next w:val="Normal"/>
    <w:rsid w:val="00744EC5"/>
    <w:pPr>
      <w:ind w:left="3402"/>
    </w:pPr>
  </w:style>
  <w:style w:type="paragraph" w:styleId="Header">
    <w:name w:val="header"/>
    <w:basedOn w:val="Normal"/>
    <w:rsid w:val="00744E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44EC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44EC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44EC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44EC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44EC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44EC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44EC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44EC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44EC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44EC5"/>
    <w:pPr>
      <w:suppressLineNumbers w:val="0"/>
    </w:pPr>
  </w:style>
  <w:style w:type="paragraph" w:customStyle="1" w:styleId="BodyParagraph">
    <w:name w:val="Body Paragraph"/>
    <w:next w:val="Normal"/>
    <w:rsid w:val="00744EC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44EC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44EC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44EC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44EC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44EC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44EC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44EC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44EC5"/>
    <w:rPr>
      <w:caps w:val="0"/>
    </w:rPr>
  </w:style>
  <w:style w:type="paragraph" w:customStyle="1" w:styleId="Normal-Schedule">
    <w:name w:val="Normal - Schedule"/>
    <w:rsid w:val="00744EC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44EC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44EC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44EC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44EC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44EC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44EC5"/>
  </w:style>
  <w:style w:type="paragraph" w:customStyle="1" w:styleId="Penalty">
    <w:name w:val="Penalty"/>
    <w:next w:val="Normal"/>
    <w:rsid w:val="00744EC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44EC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44EC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44EC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44EC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44EC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44EC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44EC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44EC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44EC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44EC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44EC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44EC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44EC5"/>
    <w:pPr>
      <w:suppressLineNumbers w:val="0"/>
    </w:pPr>
  </w:style>
  <w:style w:type="paragraph" w:customStyle="1" w:styleId="AutoNumber">
    <w:name w:val="Auto Number"/>
    <w:rsid w:val="00744EC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44EC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44EC5"/>
    <w:rPr>
      <w:vertAlign w:val="superscript"/>
    </w:rPr>
  </w:style>
  <w:style w:type="paragraph" w:styleId="EndnoteText">
    <w:name w:val="endnote text"/>
    <w:basedOn w:val="Normal"/>
    <w:semiHidden/>
    <w:rsid w:val="00744EC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44EC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44EC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44EC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44EC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44EC5"/>
    <w:pPr>
      <w:spacing w:after="120"/>
      <w:jc w:val="center"/>
    </w:pPr>
  </w:style>
  <w:style w:type="paragraph" w:styleId="MacroText">
    <w:name w:val="macro"/>
    <w:semiHidden/>
    <w:rsid w:val="00744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44EC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44EC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44EC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44EC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44EC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44EC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44EC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44EC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44EC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44EC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44EC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44EC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44EC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44EC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44EC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44EC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44EC5"/>
    <w:pPr>
      <w:suppressLineNumbers w:val="0"/>
    </w:pPr>
  </w:style>
  <w:style w:type="paragraph" w:customStyle="1" w:styleId="DraftHeading3">
    <w:name w:val="Draft Heading 3"/>
    <w:basedOn w:val="Normal"/>
    <w:next w:val="Normal"/>
    <w:rsid w:val="00744EC5"/>
    <w:pPr>
      <w:suppressLineNumbers w:val="0"/>
    </w:pPr>
  </w:style>
  <w:style w:type="paragraph" w:customStyle="1" w:styleId="DraftHeading4">
    <w:name w:val="Draft Heading 4"/>
    <w:basedOn w:val="Normal"/>
    <w:next w:val="Normal"/>
    <w:rsid w:val="00744EC5"/>
    <w:pPr>
      <w:suppressLineNumbers w:val="0"/>
    </w:pPr>
  </w:style>
  <w:style w:type="paragraph" w:customStyle="1" w:styleId="DraftHeading5">
    <w:name w:val="Draft Heading 5"/>
    <w:basedOn w:val="Normal"/>
    <w:next w:val="Normal"/>
    <w:rsid w:val="00744EC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44EC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44EC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44EC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44EC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44EC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44EC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44EC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44EC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44EC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44EC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44EC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44EC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44EC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44EC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44EC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44EC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44EC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44EC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44EC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44EC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44EC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44EC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44EC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44EC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44EC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44EC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44EC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44EC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44EC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44EC5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44EC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4EC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185</Words>
  <Characters>926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Statute Law Amendment (References to the Sovereign) Bill 2023</vt:lpstr>
    </vt:vector>
  </TitlesOfParts>
  <Manager>Information Systems</Manager>
  <Company>OCPC-VIC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Statute Law Amendment (References to the Sovereign) Bill 2023</dc:title>
  <dc:subject>OCPC Word Template</dc:subject>
  <dc:creator>Grace Lim</dc:creator>
  <cp:keywords>Formats, House Amendments</cp:keywords>
  <dc:description>28/08/2020 (PROD)</dc:description>
  <cp:lastModifiedBy>Liam Moran</cp:lastModifiedBy>
  <cp:revision>2</cp:revision>
  <cp:lastPrinted>2023-08-10T01:10:00Z</cp:lastPrinted>
  <dcterms:created xsi:type="dcterms:W3CDTF">2023-08-15T05:00:00Z</dcterms:created>
  <dcterms:modified xsi:type="dcterms:W3CDTF">2023-08-15T05:00:00Z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514096</vt:i4>
  </property>
  <property fmtid="{D5CDD505-2E9C-101B-9397-08002B2CF9AE}" pid="3" name="DocSubFolderNumber">
    <vt:lpwstr>S22/2456</vt:lpwstr>
  </property>
</Properties>
</file>