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9DCF5" w14:textId="2E548D77" w:rsidR="00712B9B" w:rsidRPr="007B51B0" w:rsidRDefault="00A53B7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78E5A00" w14:textId="7E13211A" w:rsidR="00712B9B" w:rsidRPr="007B51B0" w:rsidRDefault="00A53B7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YOUTH JUSTICE BILL 2024</w:t>
      </w:r>
    </w:p>
    <w:p w14:paraId="2B1F9847" w14:textId="5194DB07" w:rsidR="00712B9B" w:rsidRPr="007B51B0" w:rsidRDefault="00A53B70" w:rsidP="00A53B7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621B362" w14:textId="14A4355A" w:rsidR="00712B9B" w:rsidRPr="007B51B0" w:rsidRDefault="00A53B7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KATHERINE COPSEY)</w:t>
      </w:r>
    </w:p>
    <w:bookmarkEnd w:id="3"/>
    <w:p w14:paraId="05EB9D68" w14:textId="77777777" w:rsidR="006961E4" w:rsidRPr="007B51B0" w:rsidRDefault="006961E4">
      <w:pPr>
        <w:tabs>
          <w:tab w:val="left" w:pos="3912"/>
          <w:tab w:val="left" w:pos="4423"/>
        </w:tabs>
      </w:pPr>
    </w:p>
    <w:p w14:paraId="3B025A5A" w14:textId="77777777" w:rsidR="00402668" w:rsidRPr="007B51B0" w:rsidRDefault="00402668" w:rsidP="00BE12EA">
      <w:pPr>
        <w:pStyle w:val="ListParagraph"/>
        <w:numPr>
          <w:ilvl w:val="0"/>
          <w:numId w:val="20"/>
        </w:numPr>
      </w:pPr>
      <w:bookmarkStart w:id="4" w:name="cpStart"/>
      <w:bookmarkEnd w:id="4"/>
      <w:r w:rsidRPr="007B51B0">
        <w:t>Clause 1, line 7, omit "12" and insert "14".</w:t>
      </w:r>
    </w:p>
    <w:p w14:paraId="105488E4" w14:textId="77777777" w:rsidR="00402668" w:rsidRPr="007B51B0" w:rsidRDefault="00402668" w:rsidP="00BE12EA">
      <w:pPr>
        <w:pStyle w:val="ListParagraph"/>
        <w:numPr>
          <w:ilvl w:val="0"/>
          <w:numId w:val="20"/>
        </w:numPr>
      </w:pPr>
      <w:r w:rsidRPr="007B51B0">
        <w:t>Clause 1, line 10, omit "10 or 11" and insert "10, 11, 12 or 13".</w:t>
      </w:r>
    </w:p>
    <w:p w14:paraId="16143CCA" w14:textId="77777777" w:rsidR="00402668" w:rsidRPr="007B51B0" w:rsidRDefault="00402668" w:rsidP="00BE12EA">
      <w:pPr>
        <w:pStyle w:val="ListParagraph"/>
        <w:numPr>
          <w:ilvl w:val="0"/>
          <w:numId w:val="20"/>
        </w:numPr>
      </w:pPr>
      <w:r w:rsidRPr="007B51B0">
        <w:t>Clause 10, line 4, omit "12" and insert "14".</w:t>
      </w:r>
    </w:p>
    <w:p w14:paraId="216CE06F" w14:textId="77777777" w:rsidR="00402668" w:rsidRPr="007B51B0" w:rsidRDefault="00402668" w:rsidP="00BE12EA">
      <w:pPr>
        <w:pStyle w:val="ListParagraph"/>
        <w:numPr>
          <w:ilvl w:val="0"/>
          <w:numId w:val="20"/>
        </w:numPr>
      </w:pPr>
      <w:r w:rsidRPr="007B51B0">
        <w:t>Clause 11, omit this clause.</w:t>
      </w:r>
    </w:p>
    <w:p w14:paraId="12EDC160" w14:textId="77777777" w:rsidR="00402668" w:rsidRPr="007B51B0" w:rsidRDefault="00402668" w:rsidP="00BE12EA">
      <w:pPr>
        <w:pStyle w:val="ListParagraph"/>
        <w:numPr>
          <w:ilvl w:val="0"/>
          <w:numId w:val="20"/>
        </w:numPr>
      </w:pPr>
      <w:r w:rsidRPr="007B51B0">
        <w:t>Clause 12, omit this clause.</w:t>
      </w:r>
    </w:p>
    <w:p w14:paraId="46203E84" w14:textId="77777777" w:rsidR="00402668" w:rsidRPr="007B51B0" w:rsidRDefault="00402668" w:rsidP="00BE12EA">
      <w:pPr>
        <w:pStyle w:val="ListParagraph"/>
        <w:numPr>
          <w:ilvl w:val="0"/>
          <w:numId w:val="20"/>
        </w:numPr>
      </w:pPr>
      <w:r w:rsidRPr="007B51B0">
        <w:t>Clause 13, omit this clause.</w:t>
      </w:r>
    </w:p>
    <w:p w14:paraId="5E0B2219" w14:textId="77777777" w:rsidR="00402668" w:rsidRPr="007B51B0" w:rsidRDefault="00402668" w:rsidP="00BE12EA">
      <w:pPr>
        <w:pStyle w:val="ListParagraph"/>
        <w:numPr>
          <w:ilvl w:val="0"/>
          <w:numId w:val="20"/>
        </w:numPr>
      </w:pPr>
      <w:r w:rsidRPr="007B51B0">
        <w:t>Clause 14, omit this clause.</w:t>
      </w:r>
    </w:p>
    <w:p w14:paraId="6C27F23F" w14:textId="77777777" w:rsidR="00402668" w:rsidRPr="007B51B0" w:rsidRDefault="00402668" w:rsidP="00BE12EA">
      <w:pPr>
        <w:pStyle w:val="ListParagraph"/>
        <w:numPr>
          <w:ilvl w:val="0"/>
          <w:numId w:val="20"/>
        </w:numPr>
      </w:pPr>
      <w:r w:rsidRPr="007B51B0">
        <w:t>Chapter heading before clause 66, omit "</w:t>
      </w:r>
      <w:r w:rsidRPr="007B51B0">
        <w:rPr>
          <w:b/>
        </w:rPr>
        <w:t>10 or 11</w:t>
      </w:r>
      <w:r w:rsidRPr="007B51B0">
        <w:t>" and insert "</w:t>
      </w:r>
      <w:r w:rsidRPr="007B51B0">
        <w:rPr>
          <w:b/>
        </w:rPr>
        <w:t>10, 11, 12 or 13</w:t>
      </w:r>
      <w:r w:rsidRPr="007B51B0">
        <w:t xml:space="preserve">". </w:t>
      </w:r>
    </w:p>
    <w:p w14:paraId="53853A92" w14:textId="77777777" w:rsidR="00402668" w:rsidRPr="007B51B0" w:rsidRDefault="00402668" w:rsidP="00BE12EA">
      <w:pPr>
        <w:pStyle w:val="ListParagraph"/>
        <w:numPr>
          <w:ilvl w:val="0"/>
          <w:numId w:val="20"/>
        </w:numPr>
      </w:pPr>
      <w:r w:rsidRPr="007B51B0">
        <w:t>Clause 66, lines 6 and 7, omit "10 or 11" and insert "10, 11, 12 or 13".</w:t>
      </w:r>
    </w:p>
    <w:p w14:paraId="3924CB3B" w14:textId="77777777" w:rsidR="00402668" w:rsidRPr="007B51B0" w:rsidRDefault="00402668" w:rsidP="00BE12EA">
      <w:pPr>
        <w:pStyle w:val="ListParagraph"/>
        <w:numPr>
          <w:ilvl w:val="0"/>
          <w:numId w:val="20"/>
        </w:numPr>
      </w:pPr>
      <w:r w:rsidRPr="007B51B0">
        <w:t>Clause 92</w:t>
      </w:r>
      <w:r w:rsidR="002D7428" w:rsidRPr="007B51B0">
        <w:t>,</w:t>
      </w:r>
      <w:r w:rsidRPr="007B51B0">
        <w:t xml:space="preserve"> line 26, omit "</w:t>
      </w:r>
      <w:r w:rsidRPr="007B51B0">
        <w:rPr>
          <w:b/>
        </w:rPr>
        <w:t>Notes</w:t>
      </w:r>
      <w:r w:rsidRPr="007B51B0">
        <w:t>" and insert "</w:t>
      </w:r>
      <w:r w:rsidRPr="007B51B0">
        <w:rPr>
          <w:b/>
        </w:rPr>
        <w:t>Note</w:t>
      </w:r>
      <w:r w:rsidRPr="007B51B0">
        <w:t>".</w:t>
      </w:r>
    </w:p>
    <w:p w14:paraId="53956841" w14:textId="77777777" w:rsidR="00402668" w:rsidRPr="007B51B0" w:rsidRDefault="00402668" w:rsidP="00BE12EA">
      <w:pPr>
        <w:pStyle w:val="ListParagraph"/>
        <w:numPr>
          <w:ilvl w:val="0"/>
          <w:numId w:val="20"/>
        </w:numPr>
      </w:pPr>
      <w:r w:rsidRPr="007B51B0">
        <w:t>Clause 92, line 27, omit "1".</w:t>
      </w:r>
    </w:p>
    <w:p w14:paraId="25CD6CF1" w14:textId="77777777" w:rsidR="00402668" w:rsidRPr="007B51B0" w:rsidRDefault="00402668" w:rsidP="00BE12EA">
      <w:pPr>
        <w:pStyle w:val="ListParagraph"/>
        <w:numPr>
          <w:ilvl w:val="0"/>
          <w:numId w:val="20"/>
        </w:numPr>
      </w:pPr>
      <w:r w:rsidRPr="007B51B0">
        <w:t>Clause 92, line 28, omit "12" and insert "14".</w:t>
      </w:r>
    </w:p>
    <w:p w14:paraId="54D91F88" w14:textId="77777777" w:rsidR="00402668" w:rsidRPr="007B51B0" w:rsidRDefault="00402668" w:rsidP="00BE12EA">
      <w:pPr>
        <w:pStyle w:val="ListParagraph"/>
        <w:numPr>
          <w:ilvl w:val="0"/>
          <w:numId w:val="20"/>
        </w:numPr>
      </w:pPr>
      <w:r w:rsidRPr="007B51B0">
        <w:t>Clause 92, lines 30 and 31, omit all words and expressions on these lines.</w:t>
      </w:r>
    </w:p>
    <w:p w14:paraId="289B9746" w14:textId="77777777" w:rsidR="00726633" w:rsidRPr="007B51B0" w:rsidRDefault="00726633" w:rsidP="00BE12EA">
      <w:pPr>
        <w:pStyle w:val="ListParagraph"/>
        <w:numPr>
          <w:ilvl w:val="0"/>
          <w:numId w:val="20"/>
        </w:numPr>
      </w:pPr>
      <w:r w:rsidRPr="007B51B0">
        <w:t>Clause 95, line 13, omit "</w:t>
      </w:r>
      <w:r w:rsidRPr="007B51B0">
        <w:rPr>
          <w:b/>
        </w:rPr>
        <w:t>Notes</w:t>
      </w:r>
      <w:r w:rsidRPr="007B51B0">
        <w:t>" and insert "</w:t>
      </w:r>
      <w:r w:rsidRPr="007B51B0">
        <w:rPr>
          <w:b/>
        </w:rPr>
        <w:t>Note</w:t>
      </w:r>
      <w:r w:rsidRPr="007B51B0">
        <w:t>".</w:t>
      </w:r>
    </w:p>
    <w:p w14:paraId="74071D5C" w14:textId="77777777" w:rsidR="00726633" w:rsidRPr="007B51B0" w:rsidRDefault="00726633" w:rsidP="00BE12EA">
      <w:pPr>
        <w:pStyle w:val="ListParagraph"/>
        <w:numPr>
          <w:ilvl w:val="0"/>
          <w:numId w:val="20"/>
        </w:numPr>
      </w:pPr>
      <w:r w:rsidRPr="007B51B0">
        <w:t>Clause 95, line 14, omit "1".</w:t>
      </w:r>
    </w:p>
    <w:p w14:paraId="4FFE56D2" w14:textId="77777777" w:rsidR="00726633" w:rsidRPr="007B51B0" w:rsidRDefault="00726633" w:rsidP="00BE12EA">
      <w:pPr>
        <w:pStyle w:val="ListParagraph"/>
        <w:numPr>
          <w:ilvl w:val="0"/>
          <w:numId w:val="20"/>
        </w:numPr>
      </w:pPr>
      <w:r w:rsidRPr="007B51B0">
        <w:t>Clause 95, line 15, omit "12" and insert "14".</w:t>
      </w:r>
    </w:p>
    <w:p w14:paraId="6B558EA1" w14:textId="77777777" w:rsidR="00726633" w:rsidRPr="007B51B0" w:rsidRDefault="00726633" w:rsidP="00BE12EA">
      <w:pPr>
        <w:pStyle w:val="ListParagraph"/>
        <w:numPr>
          <w:ilvl w:val="0"/>
          <w:numId w:val="20"/>
        </w:numPr>
      </w:pPr>
      <w:r w:rsidRPr="007B51B0">
        <w:t>Clause 95, lines 17 and 18, omit all words and expressions on these lines.</w:t>
      </w:r>
    </w:p>
    <w:p w14:paraId="4C4D963F" w14:textId="77777777" w:rsidR="00726633" w:rsidRPr="007B51B0" w:rsidRDefault="00726633" w:rsidP="00BE12EA">
      <w:pPr>
        <w:pStyle w:val="ListParagraph"/>
        <w:numPr>
          <w:ilvl w:val="0"/>
          <w:numId w:val="20"/>
        </w:numPr>
      </w:pPr>
      <w:r w:rsidRPr="007B51B0">
        <w:t>Clause 103, line 15, omit "</w:t>
      </w:r>
      <w:r w:rsidRPr="007B51B0">
        <w:rPr>
          <w:b/>
        </w:rPr>
        <w:t>Notes</w:t>
      </w:r>
      <w:r w:rsidRPr="007B51B0">
        <w:t>" and insert "</w:t>
      </w:r>
      <w:r w:rsidRPr="007B51B0">
        <w:rPr>
          <w:b/>
        </w:rPr>
        <w:t>Note</w:t>
      </w:r>
      <w:r w:rsidRPr="007B51B0">
        <w:t>".</w:t>
      </w:r>
    </w:p>
    <w:p w14:paraId="5789CE1F" w14:textId="77777777" w:rsidR="00726633" w:rsidRPr="007B51B0" w:rsidRDefault="00726633" w:rsidP="00BE12EA">
      <w:pPr>
        <w:pStyle w:val="ListParagraph"/>
        <w:numPr>
          <w:ilvl w:val="0"/>
          <w:numId w:val="20"/>
        </w:numPr>
      </w:pPr>
      <w:r w:rsidRPr="007B51B0">
        <w:t>Clause 103, line 16, omit "1".</w:t>
      </w:r>
    </w:p>
    <w:p w14:paraId="5CB54FEE" w14:textId="77777777" w:rsidR="00726633" w:rsidRPr="007B51B0" w:rsidRDefault="00726633" w:rsidP="00BE12EA">
      <w:pPr>
        <w:pStyle w:val="ListParagraph"/>
        <w:numPr>
          <w:ilvl w:val="0"/>
          <w:numId w:val="20"/>
        </w:numPr>
      </w:pPr>
      <w:r w:rsidRPr="007B51B0">
        <w:t>Clause 103, line 17, omit "12" and insert "14".</w:t>
      </w:r>
    </w:p>
    <w:p w14:paraId="32C8410B" w14:textId="77777777" w:rsidR="00726633" w:rsidRPr="007B51B0" w:rsidRDefault="00726633" w:rsidP="00BE12EA">
      <w:pPr>
        <w:pStyle w:val="ListParagraph"/>
        <w:numPr>
          <w:ilvl w:val="0"/>
          <w:numId w:val="20"/>
        </w:numPr>
      </w:pPr>
      <w:r w:rsidRPr="007B51B0">
        <w:t>Clause 103, lines 19 and 20, omit all words and expressions on these lines.</w:t>
      </w:r>
    </w:p>
    <w:p w14:paraId="477405D5" w14:textId="77777777" w:rsidR="00726633" w:rsidRPr="007B51B0" w:rsidRDefault="00726633" w:rsidP="00BE12EA">
      <w:pPr>
        <w:pStyle w:val="ListParagraph"/>
        <w:numPr>
          <w:ilvl w:val="0"/>
          <w:numId w:val="20"/>
        </w:numPr>
      </w:pPr>
      <w:r w:rsidRPr="007B51B0">
        <w:t>Clause 117, line 18, omit "</w:t>
      </w:r>
      <w:r w:rsidRPr="007B51B0">
        <w:rPr>
          <w:b/>
        </w:rPr>
        <w:t>Notes</w:t>
      </w:r>
      <w:r w:rsidRPr="007B51B0">
        <w:t>" and insert "</w:t>
      </w:r>
      <w:r w:rsidRPr="007B51B0">
        <w:rPr>
          <w:b/>
        </w:rPr>
        <w:t>Note</w:t>
      </w:r>
      <w:r w:rsidRPr="007B51B0">
        <w:t>".</w:t>
      </w:r>
    </w:p>
    <w:p w14:paraId="4910971E" w14:textId="77777777" w:rsidR="00726633" w:rsidRPr="007B51B0" w:rsidRDefault="00726633" w:rsidP="00BE12EA">
      <w:pPr>
        <w:pStyle w:val="ListParagraph"/>
        <w:numPr>
          <w:ilvl w:val="0"/>
          <w:numId w:val="20"/>
        </w:numPr>
      </w:pPr>
      <w:r w:rsidRPr="007B51B0">
        <w:t>Clause 117, line 19, omit "1".</w:t>
      </w:r>
    </w:p>
    <w:p w14:paraId="1C823277" w14:textId="77777777" w:rsidR="00726633" w:rsidRPr="007B51B0" w:rsidRDefault="00726633" w:rsidP="00BE12EA">
      <w:pPr>
        <w:pStyle w:val="ListParagraph"/>
        <w:numPr>
          <w:ilvl w:val="0"/>
          <w:numId w:val="20"/>
        </w:numPr>
      </w:pPr>
      <w:r w:rsidRPr="007B51B0">
        <w:lastRenderedPageBreak/>
        <w:t xml:space="preserve">Clause 117, line 20, omit "12" and insert "14". </w:t>
      </w:r>
    </w:p>
    <w:p w14:paraId="49D6CD88" w14:textId="77777777" w:rsidR="00726633" w:rsidRPr="007B51B0" w:rsidRDefault="00726633" w:rsidP="00BE12EA">
      <w:pPr>
        <w:pStyle w:val="ListParagraph"/>
        <w:numPr>
          <w:ilvl w:val="0"/>
          <w:numId w:val="20"/>
        </w:numPr>
      </w:pPr>
      <w:r w:rsidRPr="007B51B0">
        <w:t xml:space="preserve">Clause 117, lines 22 and 23, omit all words and expressions on these lines. </w:t>
      </w:r>
    </w:p>
    <w:p w14:paraId="5097AD20" w14:textId="77777777" w:rsidR="001F5737" w:rsidRPr="007B51B0" w:rsidRDefault="001F5737" w:rsidP="001F5737">
      <w:pPr>
        <w:pStyle w:val="ListParagraph"/>
        <w:numPr>
          <w:ilvl w:val="0"/>
          <w:numId w:val="20"/>
        </w:numPr>
      </w:pPr>
      <w:r w:rsidRPr="007B51B0">
        <w:t>Clause 117, line 26, omit "offending—" and insert "offending, any of the following apply—".</w:t>
      </w:r>
    </w:p>
    <w:p w14:paraId="65D992D8" w14:textId="77777777" w:rsidR="001F5737" w:rsidRPr="007B51B0" w:rsidRDefault="001F5737" w:rsidP="001F5737">
      <w:pPr>
        <w:pStyle w:val="ListParagraph"/>
        <w:numPr>
          <w:ilvl w:val="0"/>
          <w:numId w:val="20"/>
        </w:numPr>
      </w:pPr>
      <w:r w:rsidRPr="007B51B0">
        <w:t>Clause 117, lines 27 to 29, omit all words and expressions on these lines.</w:t>
      </w:r>
    </w:p>
    <w:p w14:paraId="66E349B9" w14:textId="77777777" w:rsidR="001F5737" w:rsidRPr="007B51B0" w:rsidRDefault="001F5737" w:rsidP="001F5737">
      <w:pPr>
        <w:pStyle w:val="ListParagraph"/>
        <w:numPr>
          <w:ilvl w:val="0"/>
          <w:numId w:val="20"/>
        </w:numPr>
      </w:pPr>
      <w:r w:rsidRPr="007B51B0">
        <w:t>Clause 117, line 30, omit "(i)" and insert "(a)".</w:t>
      </w:r>
    </w:p>
    <w:p w14:paraId="38903592" w14:textId="77777777" w:rsidR="001F5737" w:rsidRPr="007B51B0" w:rsidRDefault="001F5737" w:rsidP="001F5737">
      <w:pPr>
        <w:pStyle w:val="ListParagraph"/>
        <w:numPr>
          <w:ilvl w:val="0"/>
          <w:numId w:val="20"/>
        </w:numPr>
      </w:pPr>
      <w:r w:rsidRPr="007B51B0">
        <w:t>Clause 117, line 33, omit "(ii)" and insert "(b)".</w:t>
      </w:r>
    </w:p>
    <w:p w14:paraId="0F63E315" w14:textId="77777777" w:rsidR="001F5737" w:rsidRPr="007B51B0" w:rsidRDefault="001F5737" w:rsidP="001F5737">
      <w:pPr>
        <w:pStyle w:val="ListParagraph"/>
        <w:numPr>
          <w:ilvl w:val="0"/>
          <w:numId w:val="20"/>
        </w:numPr>
      </w:pPr>
      <w:r w:rsidRPr="007B51B0">
        <w:t xml:space="preserve">Clause 117, lines 34 and 35 and page 121, lines 1 and 2, omit "in relation to an act or omission that occurred or allegedly occurred when the child was 14 years of age or over". </w:t>
      </w:r>
    </w:p>
    <w:p w14:paraId="060B4339" w14:textId="77777777" w:rsidR="00726633" w:rsidRPr="007B51B0" w:rsidRDefault="00726633" w:rsidP="00BE12EA">
      <w:pPr>
        <w:pStyle w:val="ListParagraph"/>
        <w:numPr>
          <w:ilvl w:val="0"/>
          <w:numId w:val="20"/>
        </w:numPr>
      </w:pPr>
      <w:r w:rsidRPr="007B51B0">
        <w:t>Clause 146, omit this clause.</w:t>
      </w:r>
    </w:p>
    <w:p w14:paraId="22B03BE2" w14:textId="77777777" w:rsidR="00AF6950" w:rsidRPr="007B51B0" w:rsidRDefault="00AF6950" w:rsidP="00BE12EA">
      <w:pPr>
        <w:pStyle w:val="ListParagraph"/>
        <w:numPr>
          <w:ilvl w:val="0"/>
          <w:numId w:val="20"/>
        </w:numPr>
      </w:pPr>
      <w:r w:rsidRPr="007B51B0">
        <w:t>Clause 208, lines 21 to 28, omit all words and expressions on these lines.</w:t>
      </w:r>
    </w:p>
    <w:p w14:paraId="419DBE25" w14:textId="77777777" w:rsidR="00AF6950" w:rsidRPr="007B51B0" w:rsidRDefault="00AF6950" w:rsidP="00BE12EA">
      <w:pPr>
        <w:pStyle w:val="ListParagraph"/>
        <w:numPr>
          <w:ilvl w:val="0"/>
          <w:numId w:val="20"/>
        </w:numPr>
      </w:pPr>
      <w:r w:rsidRPr="007B51B0">
        <w:t xml:space="preserve">Clause 240, line 29, omit "1.". </w:t>
      </w:r>
    </w:p>
    <w:p w14:paraId="5B9467FB" w14:textId="77777777" w:rsidR="00AF6950" w:rsidRPr="007B51B0" w:rsidRDefault="00AF6950" w:rsidP="00BE12EA">
      <w:pPr>
        <w:pStyle w:val="ListParagraph"/>
        <w:numPr>
          <w:ilvl w:val="0"/>
          <w:numId w:val="20"/>
        </w:numPr>
      </w:pPr>
      <w:r w:rsidRPr="007B51B0">
        <w:t>Clause 240, lines 32 to 34, omit all words and expressions on these lines.</w:t>
      </w:r>
    </w:p>
    <w:p w14:paraId="67660084" w14:textId="77777777" w:rsidR="00AF6950" w:rsidRPr="007B51B0" w:rsidRDefault="00AF6950" w:rsidP="00BE12EA">
      <w:pPr>
        <w:pStyle w:val="ListParagraph"/>
        <w:numPr>
          <w:ilvl w:val="0"/>
          <w:numId w:val="20"/>
        </w:numPr>
      </w:pPr>
      <w:r w:rsidRPr="007B51B0">
        <w:t>Clause 240, page 218, lines 1 to 6, omit all words and expressions on these lines.</w:t>
      </w:r>
    </w:p>
    <w:p w14:paraId="4F2EBD37" w14:textId="77777777" w:rsidR="00AF6950" w:rsidRPr="007B51B0" w:rsidRDefault="007B51B0" w:rsidP="00BE12EA">
      <w:pPr>
        <w:pStyle w:val="ListParagraph"/>
        <w:numPr>
          <w:ilvl w:val="0"/>
          <w:numId w:val="20"/>
        </w:numPr>
      </w:pPr>
      <w:r w:rsidRPr="007B51B0">
        <w:t>Division heading before clause 324, omit this heading.</w:t>
      </w:r>
    </w:p>
    <w:p w14:paraId="4F1DCB16" w14:textId="77777777" w:rsidR="00DF2A6F" w:rsidRPr="007B51B0" w:rsidRDefault="007B51B0" w:rsidP="00BE12EA">
      <w:pPr>
        <w:pStyle w:val="ListParagraph"/>
        <w:numPr>
          <w:ilvl w:val="0"/>
          <w:numId w:val="20"/>
        </w:numPr>
      </w:pPr>
      <w:r w:rsidRPr="007B51B0">
        <w:t>Clause 324, omit this clause.</w:t>
      </w:r>
    </w:p>
    <w:p w14:paraId="4504D83E" w14:textId="77777777" w:rsidR="007B51B0" w:rsidRPr="007B51B0" w:rsidRDefault="007B51B0" w:rsidP="00BE12EA">
      <w:pPr>
        <w:pStyle w:val="ListParagraph"/>
        <w:numPr>
          <w:ilvl w:val="0"/>
          <w:numId w:val="20"/>
        </w:numPr>
      </w:pPr>
      <w:r w:rsidRPr="007B51B0">
        <w:t>Division heading before clause 325, omit this heading.</w:t>
      </w:r>
    </w:p>
    <w:p w14:paraId="65E8A6C7" w14:textId="77777777" w:rsidR="00AF6950" w:rsidRPr="007B51B0" w:rsidRDefault="00AF6950" w:rsidP="00BE12EA">
      <w:pPr>
        <w:pStyle w:val="ListParagraph"/>
        <w:numPr>
          <w:ilvl w:val="0"/>
          <w:numId w:val="20"/>
        </w:numPr>
      </w:pPr>
      <w:r w:rsidRPr="007B51B0">
        <w:t>Clause 325, line 22, omit "section 324 and".</w:t>
      </w:r>
    </w:p>
    <w:p w14:paraId="2952FB7B" w14:textId="462FE27D" w:rsidR="00BE12EA" w:rsidRPr="007B51B0" w:rsidRDefault="00874118" w:rsidP="00BE12EA">
      <w:pPr>
        <w:pStyle w:val="ListParagraph"/>
        <w:numPr>
          <w:ilvl w:val="0"/>
          <w:numId w:val="20"/>
        </w:numPr>
      </w:pPr>
      <w:r>
        <w:t>Clause</w:t>
      </w:r>
      <w:r w:rsidR="00BE12EA" w:rsidRPr="007B51B0">
        <w:t xml:space="preserve"> 769, line 13, omit "</w:t>
      </w:r>
      <w:r w:rsidR="00BE12EA" w:rsidRPr="007B51B0">
        <w:rPr>
          <w:b/>
        </w:rPr>
        <w:t>10 or 11</w:t>
      </w:r>
      <w:r w:rsidR="00BE12EA" w:rsidRPr="007B51B0">
        <w:t>" and insert "</w:t>
      </w:r>
      <w:r w:rsidR="00BE12EA" w:rsidRPr="007B51B0">
        <w:rPr>
          <w:b/>
        </w:rPr>
        <w:t>10, 11, 12 or 13</w:t>
      </w:r>
      <w:r w:rsidR="00BE12EA" w:rsidRPr="007B51B0">
        <w:t>".</w:t>
      </w:r>
    </w:p>
    <w:p w14:paraId="6F8679B1" w14:textId="77777777" w:rsidR="00BE12EA" w:rsidRPr="007B51B0" w:rsidRDefault="00BE12EA" w:rsidP="00BE12EA">
      <w:pPr>
        <w:pStyle w:val="ListParagraph"/>
        <w:numPr>
          <w:ilvl w:val="0"/>
          <w:numId w:val="20"/>
        </w:numPr>
      </w:pPr>
      <w:r w:rsidRPr="007B51B0">
        <w:t>Clause 769, lines 15 and 16, omit "10 or 11" and insert "10, 11, 12 or 13".</w:t>
      </w:r>
    </w:p>
    <w:p w14:paraId="14F77D9B" w14:textId="77777777" w:rsidR="00BE12EA" w:rsidRPr="007B51B0" w:rsidRDefault="00BE12EA" w:rsidP="00BE12EA">
      <w:pPr>
        <w:pStyle w:val="ListParagraph"/>
        <w:numPr>
          <w:ilvl w:val="0"/>
          <w:numId w:val="20"/>
        </w:numPr>
      </w:pPr>
      <w:r w:rsidRPr="007B51B0">
        <w:t>Clause 769, line 21, omit "10 or 11" and insert "10, 11, 12 or 13".</w:t>
      </w:r>
    </w:p>
    <w:p w14:paraId="759A51FC" w14:textId="77777777" w:rsidR="00BE12EA" w:rsidRPr="007B51B0" w:rsidRDefault="00BE12EA" w:rsidP="00BE12EA">
      <w:pPr>
        <w:pStyle w:val="ListParagraph"/>
        <w:numPr>
          <w:ilvl w:val="0"/>
          <w:numId w:val="20"/>
        </w:numPr>
      </w:pPr>
      <w:r w:rsidRPr="007B51B0">
        <w:t>Clause 769, line 27, omit "10 or 11" and insert "10, 11, 12 or 13".</w:t>
      </w:r>
    </w:p>
    <w:p w14:paraId="3C4836F8" w14:textId="77777777" w:rsidR="00BE12EA" w:rsidRPr="007B51B0" w:rsidRDefault="00BE12EA" w:rsidP="00BE12EA">
      <w:pPr>
        <w:pStyle w:val="ListParagraph"/>
        <w:numPr>
          <w:ilvl w:val="0"/>
          <w:numId w:val="20"/>
        </w:numPr>
      </w:pPr>
      <w:r w:rsidRPr="007B51B0">
        <w:t>Clause 769, line 33, omit "10 or 11" and insert "10, 11, 12 or 13".</w:t>
      </w:r>
    </w:p>
    <w:p w14:paraId="39719CD7" w14:textId="582B22ED" w:rsidR="00BE12EA" w:rsidRPr="007B51B0" w:rsidRDefault="004422FC" w:rsidP="00BE12EA">
      <w:pPr>
        <w:pStyle w:val="ListParagraph"/>
        <w:numPr>
          <w:ilvl w:val="0"/>
          <w:numId w:val="20"/>
        </w:numPr>
      </w:pPr>
      <w:r>
        <w:t>Clause 770,</w:t>
      </w:r>
      <w:r w:rsidR="00BE12EA" w:rsidRPr="007B51B0">
        <w:t xml:space="preserve"> line 8, omit "</w:t>
      </w:r>
      <w:r w:rsidR="00BE12EA" w:rsidRPr="007B51B0">
        <w:rPr>
          <w:b/>
        </w:rPr>
        <w:t>10 or 11</w:t>
      </w:r>
      <w:r w:rsidR="00BE12EA" w:rsidRPr="007B51B0">
        <w:t>" and insert "</w:t>
      </w:r>
      <w:r w:rsidR="00BE12EA" w:rsidRPr="007B51B0">
        <w:rPr>
          <w:b/>
        </w:rPr>
        <w:t>10, 11, 12 or 13</w:t>
      </w:r>
      <w:r w:rsidR="00BE12EA" w:rsidRPr="007B51B0">
        <w:t>".</w:t>
      </w:r>
    </w:p>
    <w:p w14:paraId="569AA84A" w14:textId="77777777" w:rsidR="00BE12EA" w:rsidRPr="007B51B0" w:rsidRDefault="00BE12EA" w:rsidP="00BE12EA">
      <w:pPr>
        <w:pStyle w:val="ListParagraph"/>
        <w:numPr>
          <w:ilvl w:val="0"/>
          <w:numId w:val="20"/>
        </w:numPr>
      </w:pPr>
      <w:r w:rsidRPr="007B51B0">
        <w:t>Clause 770, line 13, omit "10 or 11" and insert "10, 11, 12 or 13".</w:t>
      </w:r>
    </w:p>
    <w:p w14:paraId="063703F7" w14:textId="77777777" w:rsidR="00BE12EA" w:rsidRPr="007B51B0" w:rsidRDefault="00BE12EA" w:rsidP="00BE12EA">
      <w:pPr>
        <w:pStyle w:val="ListParagraph"/>
        <w:numPr>
          <w:ilvl w:val="0"/>
          <w:numId w:val="20"/>
        </w:numPr>
      </w:pPr>
      <w:r w:rsidRPr="007B51B0">
        <w:t>Clause 771, line 24, omit "10 or 11" and insert "10, 11, 12 or 13".</w:t>
      </w:r>
    </w:p>
    <w:p w14:paraId="079FCF7C" w14:textId="77777777" w:rsidR="00BE12EA" w:rsidRPr="007B51B0" w:rsidRDefault="00BE12EA" w:rsidP="00BE12EA">
      <w:pPr>
        <w:pStyle w:val="ListParagraph"/>
        <w:numPr>
          <w:ilvl w:val="0"/>
          <w:numId w:val="20"/>
        </w:numPr>
      </w:pPr>
      <w:r w:rsidRPr="007B51B0">
        <w:t>Clause 771, line 31, omit "10 or 11" and insert "10, 11, 12 or 13".</w:t>
      </w:r>
    </w:p>
    <w:p w14:paraId="18E776BB" w14:textId="77777777" w:rsidR="00BE12EA" w:rsidRPr="007B51B0" w:rsidRDefault="00BE12EA" w:rsidP="00BE12EA">
      <w:pPr>
        <w:pStyle w:val="ListParagraph"/>
        <w:numPr>
          <w:ilvl w:val="0"/>
          <w:numId w:val="20"/>
        </w:numPr>
      </w:pPr>
      <w:r w:rsidRPr="007B51B0">
        <w:t>Clause 771, page 659, line 14, omit "12" and insert "14".</w:t>
      </w:r>
    </w:p>
    <w:p w14:paraId="02C29DA2" w14:textId="77777777" w:rsidR="00BE12EA" w:rsidRPr="007B51B0" w:rsidRDefault="00BE12EA" w:rsidP="00BE12EA">
      <w:pPr>
        <w:pStyle w:val="ListParagraph"/>
        <w:numPr>
          <w:ilvl w:val="0"/>
          <w:numId w:val="20"/>
        </w:numPr>
      </w:pPr>
      <w:r w:rsidRPr="007B51B0">
        <w:t>Clause 773, lines 27 and 28, omit "10 or 11" and insert "10, 11, 12 or 13".</w:t>
      </w:r>
    </w:p>
    <w:p w14:paraId="7F25FE14" w14:textId="77777777" w:rsidR="00BE12EA" w:rsidRPr="007B51B0" w:rsidRDefault="00BE12EA" w:rsidP="00BE12EA">
      <w:pPr>
        <w:pStyle w:val="ListParagraph"/>
        <w:numPr>
          <w:ilvl w:val="0"/>
          <w:numId w:val="20"/>
        </w:numPr>
      </w:pPr>
      <w:r w:rsidRPr="007B51B0">
        <w:lastRenderedPageBreak/>
        <w:t>Clause 773, page 662, line 8, omit "12" and insert "14".</w:t>
      </w:r>
    </w:p>
    <w:p w14:paraId="6F91483D" w14:textId="77777777" w:rsidR="00BE12EA" w:rsidRPr="007B51B0" w:rsidRDefault="00BE12EA" w:rsidP="00F13141">
      <w:pPr>
        <w:pStyle w:val="ListParagraph"/>
        <w:numPr>
          <w:ilvl w:val="0"/>
          <w:numId w:val="20"/>
        </w:numPr>
      </w:pPr>
      <w:r w:rsidRPr="007B51B0">
        <w:t>Clause 774, omit this clause.</w:t>
      </w:r>
    </w:p>
    <w:p w14:paraId="4F58564A" w14:textId="77777777" w:rsidR="00D12F99" w:rsidRPr="007B51B0" w:rsidRDefault="00D12F99" w:rsidP="00F13141">
      <w:pPr>
        <w:pStyle w:val="ListParagraph"/>
        <w:numPr>
          <w:ilvl w:val="0"/>
          <w:numId w:val="20"/>
        </w:numPr>
      </w:pPr>
      <w:r w:rsidRPr="007B51B0">
        <w:t xml:space="preserve">Clause 775, </w:t>
      </w:r>
      <w:r w:rsidR="00BE12EA" w:rsidRPr="007B51B0">
        <w:t>line 10, omit "10 or 11" and insert "10, 11, 12 or 13".</w:t>
      </w:r>
    </w:p>
    <w:p w14:paraId="0AF334A5" w14:textId="77777777" w:rsidR="00BE12EA" w:rsidRPr="007B51B0" w:rsidRDefault="00BE12EA" w:rsidP="00F13141">
      <w:pPr>
        <w:pStyle w:val="ListParagraph"/>
        <w:numPr>
          <w:ilvl w:val="0"/>
          <w:numId w:val="20"/>
        </w:numPr>
      </w:pPr>
      <w:r w:rsidRPr="007B51B0">
        <w:t>Clause 775, line 13, omit "10 or 11" and insert "10, 11, 12 or 13".</w:t>
      </w:r>
    </w:p>
    <w:p w14:paraId="2F3756AA" w14:textId="77777777" w:rsidR="00BE12EA" w:rsidRPr="007B51B0" w:rsidRDefault="00BE12EA" w:rsidP="00BE12EA">
      <w:pPr>
        <w:pStyle w:val="ListParagraph"/>
        <w:numPr>
          <w:ilvl w:val="0"/>
          <w:numId w:val="20"/>
        </w:numPr>
      </w:pPr>
      <w:r w:rsidRPr="007B51B0">
        <w:t>Clause 775, line 22, omit "10 or 11" and insert "10, 11, 12 or 13".</w:t>
      </w:r>
    </w:p>
    <w:p w14:paraId="79047E7D" w14:textId="77777777" w:rsidR="00D12F99" w:rsidRPr="007B51B0" w:rsidRDefault="00D12F99" w:rsidP="00F13141">
      <w:pPr>
        <w:pStyle w:val="ListParagraph"/>
        <w:numPr>
          <w:ilvl w:val="0"/>
          <w:numId w:val="20"/>
        </w:numPr>
      </w:pPr>
      <w:r w:rsidRPr="007B51B0">
        <w:t>Clause 778, line 12, omit "10 or 11" and insert "10, 11, 12 or 13".</w:t>
      </w:r>
    </w:p>
    <w:p w14:paraId="3C756D3C" w14:textId="77777777" w:rsidR="00D12F99" w:rsidRPr="007B51B0" w:rsidRDefault="00D12F99" w:rsidP="00F13141">
      <w:pPr>
        <w:pStyle w:val="ListParagraph"/>
        <w:numPr>
          <w:ilvl w:val="0"/>
          <w:numId w:val="20"/>
        </w:numPr>
      </w:pPr>
      <w:r w:rsidRPr="007B51B0">
        <w:t>Clause 77</w:t>
      </w:r>
      <w:r w:rsidR="00DF2A6F" w:rsidRPr="007B51B0">
        <w:t>8</w:t>
      </w:r>
      <w:r w:rsidRPr="007B51B0">
        <w:t>, lines 15 and 16, omit "10 or 11" and insert "10, 11, 12 or 13".</w:t>
      </w:r>
    </w:p>
    <w:p w14:paraId="7FEC58F4" w14:textId="77777777" w:rsidR="00D12F99" w:rsidRPr="007B51B0" w:rsidRDefault="00D12F99" w:rsidP="00F13141">
      <w:pPr>
        <w:pStyle w:val="ListParagraph"/>
        <w:numPr>
          <w:ilvl w:val="0"/>
          <w:numId w:val="20"/>
        </w:numPr>
      </w:pPr>
      <w:r w:rsidRPr="007B51B0">
        <w:t>Clause 77</w:t>
      </w:r>
      <w:r w:rsidR="00DF2A6F" w:rsidRPr="007B51B0">
        <w:t>8</w:t>
      </w:r>
      <w:r w:rsidRPr="007B51B0">
        <w:t>, line 18, omit "10 or 11" and insert "10, 11, 12 or 13".</w:t>
      </w:r>
    </w:p>
    <w:p w14:paraId="291D97C1" w14:textId="77777777" w:rsidR="00D12F99" w:rsidRPr="007B51B0" w:rsidRDefault="00D12F99" w:rsidP="00D12F99">
      <w:pPr>
        <w:pStyle w:val="ListParagraph"/>
        <w:numPr>
          <w:ilvl w:val="0"/>
          <w:numId w:val="20"/>
        </w:numPr>
      </w:pPr>
      <w:r w:rsidRPr="007B51B0">
        <w:t>Clause 77</w:t>
      </w:r>
      <w:r w:rsidR="00DF2A6F" w:rsidRPr="007B51B0">
        <w:t>8</w:t>
      </w:r>
      <w:r w:rsidRPr="007B51B0">
        <w:t>, line 20, omit "10 or 11" and insert "10, 11, 12 or 13".</w:t>
      </w:r>
    </w:p>
    <w:p w14:paraId="6F539E8D" w14:textId="77777777" w:rsidR="00D12F99" w:rsidRPr="007B51B0" w:rsidRDefault="00D12F99" w:rsidP="00F13141">
      <w:pPr>
        <w:pStyle w:val="ListParagraph"/>
        <w:numPr>
          <w:ilvl w:val="0"/>
          <w:numId w:val="20"/>
        </w:numPr>
      </w:pPr>
      <w:r w:rsidRPr="007B51B0">
        <w:t>Clause 77</w:t>
      </w:r>
      <w:r w:rsidR="00DF2A6F" w:rsidRPr="007B51B0">
        <w:t>8</w:t>
      </w:r>
      <w:r w:rsidRPr="007B51B0">
        <w:t>, lines 26 and 27, omit "10 or 11" and insert "10, 11, 12 or 13".</w:t>
      </w:r>
    </w:p>
    <w:p w14:paraId="75F68673" w14:textId="77777777" w:rsidR="00D12F99" w:rsidRPr="007B51B0" w:rsidRDefault="00D12F99" w:rsidP="00F13141">
      <w:pPr>
        <w:pStyle w:val="ListParagraph"/>
        <w:numPr>
          <w:ilvl w:val="0"/>
          <w:numId w:val="20"/>
        </w:numPr>
      </w:pPr>
      <w:r w:rsidRPr="007B51B0">
        <w:t>Clause 780, line 7, omit "(1)".</w:t>
      </w:r>
    </w:p>
    <w:p w14:paraId="0D90D41B" w14:textId="77777777" w:rsidR="00D12F99" w:rsidRPr="007B51B0" w:rsidRDefault="00D12F99" w:rsidP="00F13141">
      <w:pPr>
        <w:pStyle w:val="ListParagraph"/>
        <w:numPr>
          <w:ilvl w:val="0"/>
          <w:numId w:val="20"/>
        </w:numPr>
      </w:pPr>
      <w:r w:rsidRPr="007B51B0">
        <w:t>Clause 780, line 7, omit "In section" and insert "Section".</w:t>
      </w:r>
    </w:p>
    <w:p w14:paraId="0825B9B2" w14:textId="3DA400FF" w:rsidR="00D12F99" w:rsidRPr="007B51B0" w:rsidRDefault="00D12F99" w:rsidP="00F13141">
      <w:pPr>
        <w:pStyle w:val="ListParagraph"/>
        <w:numPr>
          <w:ilvl w:val="0"/>
          <w:numId w:val="20"/>
        </w:numPr>
      </w:pPr>
      <w:r w:rsidRPr="007B51B0">
        <w:t>Clause 780, line 7, omit "</w:t>
      </w:r>
      <w:r w:rsidRPr="007B51B0">
        <w:rPr>
          <w:b/>
        </w:rPr>
        <w:t>19</w:t>
      </w:r>
      <w:r w:rsidR="000761F9">
        <w:rPr>
          <w:b/>
        </w:rPr>
        <w:t>7</w:t>
      </w:r>
      <w:r w:rsidRPr="007B51B0">
        <w:rPr>
          <w:b/>
        </w:rPr>
        <w:t>7</w:t>
      </w:r>
      <w:r w:rsidRPr="007B51B0">
        <w:t>—" and insert "</w:t>
      </w:r>
      <w:r w:rsidRPr="007B51B0">
        <w:rPr>
          <w:b/>
        </w:rPr>
        <w:t>19</w:t>
      </w:r>
      <w:r w:rsidR="000761F9">
        <w:rPr>
          <w:b/>
        </w:rPr>
        <w:t>7</w:t>
      </w:r>
      <w:r w:rsidRPr="007B51B0">
        <w:rPr>
          <w:b/>
        </w:rPr>
        <w:t xml:space="preserve">7 </w:t>
      </w:r>
      <w:r w:rsidRPr="007B51B0">
        <w:t xml:space="preserve">is </w:t>
      </w:r>
      <w:r w:rsidRPr="007B51B0">
        <w:rPr>
          <w:b/>
        </w:rPr>
        <w:t>repealed</w:t>
      </w:r>
      <w:r w:rsidRPr="007B51B0">
        <w:t>.".</w:t>
      </w:r>
    </w:p>
    <w:p w14:paraId="2A51A9BF" w14:textId="77777777" w:rsidR="00D12F99" w:rsidRPr="007B51B0" w:rsidRDefault="00D12F99" w:rsidP="00F13141">
      <w:pPr>
        <w:pStyle w:val="ListParagraph"/>
        <w:numPr>
          <w:ilvl w:val="0"/>
          <w:numId w:val="20"/>
        </w:numPr>
      </w:pPr>
      <w:r w:rsidRPr="007B51B0">
        <w:t>Clause 780, lines 8 to 15, omit all words and expressions on these lines.</w:t>
      </w:r>
    </w:p>
    <w:p w14:paraId="19E9D430" w14:textId="77777777" w:rsidR="00051E95" w:rsidRPr="007B51B0" w:rsidRDefault="00051E95" w:rsidP="00F13141">
      <w:pPr>
        <w:pStyle w:val="ListParagraph"/>
        <w:numPr>
          <w:ilvl w:val="0"/>
          <w:numId w:val="20"/>
        </w:numPr>
      </w:pPr>
      <w:r w:rsidRPr="007B51B0">
        <w:t>Clause 781, line 12, omit "12</w:t>
      </w:r>
      <w:r w:rsidR="00660CD8" w:rsidRPr="007B51B0">
        <w:t>"</w:t>
      </w:r>
      <w:r w:rsidRPr="007B51B0">
        <w:t xml:space="preserve"> and insert "14".</w:t>
      </w:r>
    </w:p>
    <w:p w14:paraId="3A7DFA13" w14:textId="77777777" w:rsidR="00D12F99" w:rsidRPr="007B51B0" w:rsidRDefault="00D12F99" w:rsidP="00F13141">
      <w:pPr>
        <w:pStyle w:val="ListParagraph"/>
        <w:numPr>
          <w:ilvl w:val="0"/>
          <w:numId w:val="20"/>
        </w:numPr>
      </w:pPr>
      <w:r w:rsidRPr="007B51B0">
        <w:t>Clause 783, line 22, omit "12" and insert "14".</w:t>
      </w:r>
    </w:p>
    <w:p w14:paraId="0DEF6D11" w14:textId="77777777" w:rsidR="00D12F99" w:rsidRPr="007B51B0" w:rsidRDefault="00D12F99" w:rsidP="00F13141">
      <w:pPr>
        <w:pStyle w:val="ListParagraph"/>
        <w:numPr>
          <w:ilvl w:val="0"/>
          <w:numId w:val="20"/>
        </w:numPr>
      </w:pPr>
      <w:r w:rsidRPr="007B51B0">
        <w:t>Clause 784, line 6, omit "12" and insert "14".</w:t>
      </w:r>
    </w:p>
    <w:p w14:paraId="3537E790" w14:textId="77777777" w:rsidR="004266A0" w:rsidRPr="007B51B0" w:rsidRDefault="004266A0" w:rsidP="004266A0">
      <w:pPr>
        <w:pStyle w:val="ListParagraph"/>
        <w:numPr>
          <w:ilvl w:val="0"/>
          <w:numId w:val="20"/>
        </w:numPr>
      </w:pPr>
      <w:r w:rsidRPr="007B51B0">
        <w:t xml:space="preserve">Clause 786, line </w:t>
      </w:r>
      <w:r w:rsidR="00660CD8" w:rsidRPr="007B51B0">
        <w:t>20</w:t>
      </w:r>
      <w:r w:rsidRPr="007B51B0">
        <w:t>, omit "12</w:t>
      </w:r>
      <w:r w:rsidR="00660CD8" w:rsidRPr="007B51B0">
        <w:t>"</w:t>
      </w:r>
      <w:r w:rsidRPr="007B51B0">
        <w:t xml:space="preserve"> and insert "14".</w:t>
      </w:r>
    </w:p>
    <w:p w14:paraId="3CBB569B" w14:textId="77777777" w:rsidR="006055E3" w:rsidRPr="007B51B0" w:rsidRDefault="006055E3" w:rsidP="006055E3">
      <w:pPr>
        <w:pStyle w:val="ListParagraph"/>
        <w:numPr>
          <w:ilvl w:val="0"/>
          <w:numId w:val="20"/>
        </w:numPr>
      </w:pPr>
      <w:r w:rsidRPr="007B51B0">
        <w:t>Clause 788, line 19, omit "12" and insert "14".</w:t>
      </w:r>
    </w:p>
    <w:p w14:paraId="79F6433C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795, page 674, line 4, omit "10 or 11" and insert "10, 11, 12 or 13".</w:t>
      </w:r>
    </w:p>
    <w:p w14:paraId="777E4736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797, line 19, omit "or 11".</w:t>
      </w:r>
    </w:p>
    <w:p w14:paraId="427ECA8B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797, line 24, omit "</w:t>
      </w:r>
      <w:r w:rsidRPr="007B51B0">
        <w:rPr>
          <w:b/>
        </w:rPr>
        <w:t>Notes</w:t>
      </w:r>
      <w:r w:rsidRPr="007B51B0">
        <w:t>" and insert "</w:t>
      </w:r>
      <w:r w:rsidRPr="007B51B0">
        <w:rPr>
          <w:b/>
        </w:rPr>
        <w:t>Note</w:t>
      </w:r>
      <w:r w:rsidRPr="007B51B0">
        <w:t>".</w:t>
      </w:r>
    </w:p>
    <w:p w14:paraId="152D0DF1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797, line 25, omit "1".</w:t>
      </w:r>
    </w:p>
    <w:p w14:paraId="7C7C890D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797, line 26, omit "12" and insert "14".</w:t>
      </w:r>
    </w:p>
    <w:p w14:paraId="50A2A1E5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797, line 27, omit "</w:t>
      </w:r>
      <w:r w:rsidRPr="007B51B0">
        <w:rPr>
          <w:b/>
        </w:rPr>
        <w:t>2024</w:t>
      </w:r>
      <w:r w:rsidRPr="007B51B0">
        <w:t>." and insert '</w:t>
      </w:r>
      <w:r w:rsidRPr="007B51B0">
        <w:rPr>
          <w:b/>
        </w:rPr>
        <w:t>2024</w:t>
      </w:r>
      <w:r w:rsidRPr="007B51B0">
        <w:t>.".'.</w:t>
      </w:r>
    </w:p>
    <w:p w14:paraId="0A29B6DF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797, lines 28 to 30, omit all words and expressions on these lines.</w:t>
      </w:r>
    </w:p>
    <w:p w14:paraId="7D5932F8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798, line 9, omit "or 11".</w:t>
      </w:r>
    </w:p>
    <w:p w14:paraId="62054981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798, line 13, omit "</w:t>
      </w:r>
      <w:r w:rsidRPr="007B51B0">
        <w:rPr>
          <w:b/>
        </w:rPr>
        <w:t>Notes</w:t>
      </w:r>
      <w:r w:rsidRPr="007B51B0">
        <w:t>" and insert "</w:t>
      </w:r>
      <w:r w:rsidRPr="007B51B0">
        <w:rPr>
          <w:b/>
        </w:rPr>
        <w:t>Note</w:t>
      </w:r>
      <w:r w:rsidRPr="007B51B0">
        <w:t>".</w:t>
      </w:r>
    </w:p>
    <w:p w14:paraId="7FE1CBFA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798, line 14, omit "1".</w:t>
      </w:r>
    </w:p>
    <w:p w14:paraId="145B282A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lastRenderedPageBreak/>
        <w:t>Clause 798, line 15, omit "12" and insert "14".</w:t>
      </w:r>
    </w:p>
    <w:p w14:paraId="08208DEE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798, line 16, omit "</w:t>
      </w:r>
      <w:r w:rsidRPr="007B51B0">
        <w:rPr>
          <w:b/>
        </w:rPr>
        <w:t>2024</w:t>
      </w:r>
      <w:r w:rsidRPr="007B51B0">
        <w:t>." and insert '</w:t>
      </w:r>
      <w:r w:rsidRPr="007B51B0">
        <w:rPr>
          <w:b/>
        </w:rPr>
        <w:t>2024</w:t>
      </w:r>
      <w:r w:rsidRPr="007B51B0">
        <w:t>.".'.</w:t>
      </w:r>
    </w:p>
    <w:p w14:paraId="63F19F8D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798, lines 17 to 19, omit all words and expressions on these lines.</w:t>
      </w:r>
    </w:p>
    <w:p w14:paraId="4782D7FD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799, line 28, omit "or 11".</w:t>
      </w:r>
    </w:p>
    <w:p w14:paraId="01A4D0BE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799, line 32, omit "</w:t>
      </w:r>
      <w:r w:rsidRPr="007B51B0">
        <w:rPr>
          <w:b/>
        </w:rPr>
        <w:t>Notes</w:t>
      </w:r>
      <w:r w:rsidRPr="007B51B0">
        <w:t>" and insert "</w:t>
      </w:r>
      <w:r w:rsidRPr="007B51B0">
        <w:rPr>
          <w:b/>
        </w:rPr>
        <w:t>Note</w:t>
      </w:r>
      <w:r w:rsidRPr="007B51B0">
        <w:t>".</w:t>
      </w:r>
    </w:p>
    <w:p w14:paraId="2AE8B59B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799, line 33, omit "1".</w:t>
      </w:r>
    </w:p>
    <w:p w14:paraId="3C8BD812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799, line 34, omit "12" and insert "14".</w:t>
      </w:r>
    </w:p>
    <w:p w14:paraId="5BED0AEF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799, page 677, line 2, omit "</w:t>
      </w:r>
      <w:r w:rsidRPr="007B51B0">
        <w:rPr>
          <w:b/>
        </w:rPr>
        <w:t>2024</w:t>
      </w:r>
      <w:r w:rsidRPr="007B51B0">
        <w:t>." and insert '</w:t>
      </w:r>
      <w:r w:rsidRPr="007B51B0">
        <w:rPr>
          <w:b/>
        </w:rPr>
        <w:t>2024</w:t>
      </w:r>
      <w:r w:rsidRPr="007B51B0">
        <w:t>.".'.</w:t>
      </w:r>
    </w:p>
    <w:p w14:paraId="2FC953A2" w14:textId="77777777" w:rsidR="00DD55EE" w:rsidRPr="007B51B0" w:rsidRDefault="00DD55EE" w:rsidP="00F13141">
      <w:pPr>
        <w:pStyle w:val="ListParagraph"/>
        <w:numPr>
          <w:ilvl w:val="0"/>
          <w:numId w:val="20"/>
        </w:numPr>
      </w:pPr>
      <w:r w:rsidRPr="007B51B0">
        <w:t>Clause 799, page 677, lines 3 to 5, omit all words and expressions on these lines.</w:t>
      </w:r>
    </w:p>
    <w:p w14:paraId="599A3B67" w14:textId="77777777" w:rsidR="00F13141" w:rsidRPr="007B51B0" w:rsidRDefault="00F13141" w:rsidP="00F13141">
      <w:pPr>
        <w:pStyle w:val="ListParagraph"/>
        <w:numPr>
          <w:ilvl w:val="0"/>
          <w:numId w:val="20"/>
        </w:numPr>
      </w:pPr>
      <w:r w:rsidRPr="007B51B0">
        <w:t>Clause 803, line 28, omit "or 11".</w:t>
      </w:r>
    </w:p>
    <w:p w14:paraId="0CE5B82F" w14:textId="77777777" w:rsidR="00F13141" w:rsidRPr="007B51B0" w:rsidRDefault="00F13141" w:rsidP="00F13141">
      <w:pPr>
        <w:pStyle w:val="ListParagraph"/>
        <w:numPr>
          <w:ilvl w:val="0"/>
          <w:numId w:val="20"/>
        </w:numPr>
      </w:pPr>
      <w:r w:rsidRPr="007B51B0">
        <w:t>Clause 803, page 678, line 4, omit "or 11".</w:t>
      </w:r>
    </w:p>
    <w:p w14:paraId="63D7ADC7" w14:textId="77777777" w:rsidR="00F13141" w:rsidRPr="007B51B0" w:rsidRDefault="00F13141" w:rsidP="00F13141">
      <w:pPr>
        <w:pStyle w:val="ListParagraph"/>
        <w:numPr>
          <w:ilvl w:val="0"/>
          <w:numId w:val="20"/>
        </w:numPr>
      </w:pPr>
      <w:r w:rsidRPr="007B51B0">
        <w:t>Clause 803, page 678, line 9, omit "or 11".</w:t>
      </w:r>
    </w:p>
    <w:p w14:paraId="643288CD" w14:textId="77777777" w:rsidR="00F13141" w:rsidRPr="007B51B0" w:rsidRDefault="00F13141" w:rsidP="00F13141">
      <w:pPr>
        <w:pStyle w:val="ListParagraph"/>
        <w:numPr>
          <w:ilvl w:val="0"/>
          <w:numId w:val="20"/>
        </w:numPr>
      </w:pPr>
      <w:r w:rsidRPr="007B51B0">
        <w:t>Clause 803, page 678, line 12, omit "</w:t>
      </w:r>
      <w:r w:rsidRPr="007B51B0">
        <w:rPr>
          <w:b/>
        </w:rPr>
        <w:t>Notes</w:t>
      </w:r>
      <w:r w:rsidRPr="007B51B0">
        <w:t>" and insert "</w:t>
      </w:r>
      <w:r w:rsidRPr="007B51B0">
        <w:rPr>
          <w:b/>
        </w:rPr>
        <w:t>Note</w:t>
      </w:r>
      <w:r w:rsidRPr="007B51B0">
        <w:t>".</w:t>
      </w:r>
    </w:p>
    <w:p w14:paraId="01B714B1" w14:textId="77777777" w:rsidR="00F13141" w:rsidRPr="007B51B0" w:rsidRDefault="00F13141" w:rsidP="00F13141">
      <w:pPr>
        <w:pStyle w:val="ListParagraph"/>
        <w:numPr>
          <w:ilvl w:val="0"/>
          <w:numId w:val="20"/>
        </w:numPr>
      </w:pPr>
      <w:r w:rsidRPr="007B51B0">
        <w:t>Clause 803, page 678, line 13, omit "1".</w:t>
      </w:r>
    </w:p>
    <w:p w14:paraId="67A17336" w14:textId="77777777" w:rsidR="00F13141" w:rsidRPr="007B51B0" w:rsidRDefault="00F13141" w:rsidP="00F13141">
      <w:pPr>
        <w:pStyle w:val="ListParagraph"/>
        <w:numPr>
          <w:ilvl w:val="0"/>
          <w:numId w:val="20"/>
        </w:numPr>
      </w:pPr>
      <w:r w:rsidRPr="007B51B0">
        <w:t>Clause 803, page 678, line 14, omit "12" and insert "14".</w:t>
      </w:r>
    </w:p>
    <w:p w14:paraId="37CDBF34" w14:textId="77777777" w:rsidR="007B51B0" w:rsidRPr="007B51B0" w:rsidRDefault="00F13141" w:rsidP="007B51B0">
      <w:pPr>
        <w:pStyle w:val="ListParagraph"/>
        <w:numPr>
          <w:ilvl w:val="0"/>
          <w:numId w:val="20"/>
        </w:numPr>
      </w:pPr>
      <w:r w:rsidRPr="007B51B0">
        <w:t>Clause 803, page 678, line 15, omit "</w:t>
      </w:r>
      <w:r w:rsidRPr="007B51B0">
        <w:rPr>
          <w:b/>
        </w:rPr>
        <w:t>2024</w:t>
      </w:r>
      <w:r w:rsidRPr="007B51B0">
        <w:t>." and insert '</w:t>
      </w:r>
      <w:r w:rsidRPr="007B51B0">
        <w:rPr>
          <w:b/>
        </w:rPr>
        <w:t>2024</w:t>
      </w:r>
      <w:r w:rsidRPr="007B51B0">
        <w:t>.".'.</w:t>
      </w:r>
    </w:p>
    <w:p w14:paraId="6B2CFD89" w14:textId="77777777" w:rsidR="007B51B0" w:rsidRPr="007B51B0" w:rsidRDefault="00F13141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803, page 678, lines 16 to 18, omit all words and expressions on these lines.</w:t>
      </w:r>
    </w:p>
    <w:p w14:paraId="38077432" w14:textId="77777777" w:rsidR="007B51B0" w:rsidRPr="007B51B0" w:rsidRDefault="00F13141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804, page 679, line 3, omit "12" and insert "14".</w:t>
      </w:r>
    </w:p>
    <w:p w14:paraId="11016CB9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805, after line 6 insert—</w:t>
      </w:r>
    </w:p>
    <w:p w14:paraId="7EB49E6A" w14:textId="77777777" w:rsidR="007B51B0" w:rsidRPr="007B51B0" w:rsidRDefault="007B51B0" w:rsidP="007B51B0">
      <w:pPr>
        <w:pStyle w:val="AmendHeading1"/>
        <w:tabs>
          <w:tab w:val="right" w:pos="1701"/>
        </w:tabs>
        <w:ind w:left="1871" w:hanging="1871"/>
      </w:pPr>
      <w:r w:rsidRPr="007B51B0">
        <w:tab/>
        <w:t>'(1AA)</w:t>
      </w:r>
      <w:r w:rsidRPr="007B51B0">
        <w:tab/>
        <w:t xml:space="preserve">In the heading to section 464L of the </w:t>
      </w:r>
      <w:r w:rsidRPr="007B51B0">
        <w:rPr>
          <w:b/>
        </w:rPr>
        <w:t>Crimes Act 1958 omit</w:t>
      </w:r>
      <w:r w:rsidRPr="007B51B0">
        <w:t xml:space="preserve"> "</w:t>
      </w:r>
      <w:r w:rsidRPr="007B51B0">
        <w:rPr>
          <w:b/>
        </w:rPr>
        <w:t>or under</w:t>
      </w:r>
      <w:r w:rsidRPr="007B51B0">
        <w:t>".'.</w:t>
      </w:r>
    </w:p>
    <w:p w14:paraId="722E44F6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805, line 11, omit "12" and insert "14".</w:t>
      </w:r>
    </w:p>
    <w:p w14:paraId="74188654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805, line 23, omit "12" and insert "14". </w:t>
      </w:r>
    </w:p>
    <w:p w14:paraId="6BE6332F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805, line 27, omit "12" and insert "14". </w:t>
      </w:r>
    </w:p>
    <w:p w14:paraId="794676D9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805, lines 27 and 28, omit "or over but under 15 years of age". </w:t>
      </w:r>
    </w:p>
    <w:p w14:paraId="1F4A6EE0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806, page 680, line 3, omit "12" and insert "14". </w:t>
      </w:r>
    </w:p>
    <w:p w14:paraId="058C4D96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806, page 680, lines 3 and 4, omit "or over but under 15 years of age". </w:t>
      </w:r>
    </w:p>
    <w:p w14:paraId="72892E88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807, line 13, omit "12" and insert "14".</w:t>
      </w:r>
    </w:p>
    <w:p w14:paraId="13CB1CB5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807, line 26, omit "12" and insert "14". </w:t>
      </w:r>
    </w:p>
    <w:p w14:paraId="7219049F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807, line 30, omit "12" and insert "14". </w:t>
      </w:r>
    </w:p>
    <w:p w14:paraId="44D342CB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lastRenderedPageBreak/>
        <w:t xml:space="preserve">Clause 807, line 34, omit "12" and insert "14". </w:t>
      </w:r>
    </w:p>
    <w:p w14:paraId="77B64979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808, line 7, omit "12" and insert "14". </w:t>
      </w:r>
    </w:p>
    <w:p w14:paraId="272D9E18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809, line 14, omit "12" and insert "14". </w:t>
      </w:r>
    </w:p>
    <w:p w14:paraId="1C16D15E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810, line 27, omit "</w:t>
      </w:r>
      <w:r w:rsidRPr="007B51B0">
        <w:rPr>
          <w:b/>
          <w:i/>
        </w:rPr>
        <w:t>12</w:t>
      </w:r>
      <w:r w:rsidRPr="007B51B0">
        <w:t>" and insert "</w:t>
      </w:r>
      <w:r w:rsidRPr="007B51B0">
        <w:rPr>
          <w:b/>
          <w:i/>
        </w:rPr>
        <w:t>14</w:t>
      </w:r>
      <w:r w:rsidRPr="007B51B0">
        <w:t xml:space="preserve">". </w:t>
      </w:r>
    </w:p>
    <w:p w14:paraId="326AC40A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810, line 29, omit "</w:t>
      </w:r>
      <w:r w:rsidRPr="007B51B0">
        <w:rPr>
          <w:b/>
        </w:rPr>
        <w:t>12</w:t>
      </w:r>
      <w:r w:rsidRPr="007B51B0">
        <w:t>" and insert "</w:t>
      </w:r>
      <w:r w:rsidRPr="007B51B0">
        <w:rPr>
          <w:b/>
        </w:rPr>
        <w:t>14</w:t>
      </w:r>
      <w:r w:rsidRPr="007B51B0">
        <w:t xml:space="preserve">". </w:t>
      </w:r>
    </w:p>
    <w:p w14:paraId="44EF72A6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810, page 682, line 10, omit "12" and insert "14". </w:t>
      </w:r>
    </w:p>
    <w:p w14:paraId="310E1AEE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810, page 683, line 27, omit "</w:t>
      </w:r>
      <w:r w:rsidRPr="007B51B0">
        <w:rPr>
          <w:b/>
        </w:rPr>
        <w:t>12</w:t>
      </w:r>
      <w:r w:rsidRPr="007B51B0">
        <w:t>" and insert "</w:t>
      </w:r>
      <w:r w:rsidRPr="007B51B0">
        <w:rPr>
          <w:b/>
        </w:rPr>
        <w:t>14</w:t>
      </w:r>
      <w:r w:rsidRPr="007B51B0">
        <w:t xml:space="preserve">". </w:t>
      </w:r>
    </w:p>
    <w:p w14:paraId="052BE106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810, page 684, line 4, omit "12" and insert "14". </w:t>
      </w:r>
    </w:p>
    <w:p w14:paraId="7F645E5F" w14:textId="57279C0B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Part heading </w:t>
      </w:r>
      <w:r w:rsidR="00874118">
        <w:t>before clause 811</w:t>
      </w:r>
      <w:r w:rsidRPr="007B51B0">
        <w:t>, omit this heading.</w:t>
      </w:r>
    </w:p>
    <w:p w14:paraId="48854F62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811, omit this clause.</w:t>
      </w:r>
    </w:p>
    <w:p w14:paraId="3D433998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812, omit this clause.</w:t>
      </w:r>
    </w:p>
    <w:p w14:paraId="570551A3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813, omit this clause.</w:t>
      </w:r>
    </w:p>
    <w:p w14:paraId="0219B6C1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814, omit this clause.</w:t>
      </w:r>
    </w:p>
    <w:p w14:paraId="2F84CA1A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815, omit this clause.</w:t>
      </w:r>
    </w:p>
    <w:p w14:paraId="144A25EF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816, omit this clause.</w:t>
      </w:r>
    </w:p>
    <w:p w14:paraId="7B9E0E2C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817, omit this clause.</w:t>
      </w:r>
    </w:p>
    <w:p w14:paraId="7992B1B5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818, omit this clause.</w:t>
      </w:r>
    </w:p>
    <w:p w14:paraId="0BB8532F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819, omit this clause. </w:t>
      </w:r>
    </w:p>
    <w:p w14:paraId="395BF13D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820, omit this clause.</w:t>
      </w:r>
    </w:p>
    <w:p w14:paraId="17428FB9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821, omit this clause.</w:t>
      </w:r>
    </w:p>
    <w:p w14:paraId="6F906886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822, omit this clause.</w:t>
      </w:r>
    </w:p>
    <w:p w14:paraId="1206BEFD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823, omit this clause.</w:t>
      </w:r>
    </w:p>
    <w:p w14:paraId="27D9AF60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824, omit this clause.</w:t>
      </w:r>
    </w:p>
    <w:p w14:paraId="6529C9F1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825, omit this clause.</w:t>
      </w:r>
    </w:p>
    <w:p w14:paraId="0F351B1D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826, omit this clause.</w:t>
      </w:r>
    </w:p>
    <w:p w14:paraId="035DE4FB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827, line 8, omit "12" and insert "14". </w:t>
      </w:r>
    </w:p>
    <w:p w14:paraId="44262290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828, line 24, omit "12" and insert "14". </w:t>
      </w:r>
    </w:p>
    <w:p w14:paraId="0608BCB1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829, line 31, omit "12" and insert "14". </w:t>
      </w:r>
    </w:p>
    <w:p w14:paraId="183B85A1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830, line 20, omit "12" and insert "14". </w:t>
      </w:r>
    </w:p>
    <w:p w14:paraId="3E823539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lastRenderedPageBreak/>
        <w:t xml:space="preserve">Clause 831, line 31, omit "10 or 11" and insert "10, 11, 12 or 13". </w:t>
      </w:r>
    </w:p>
    <w:p w14:paraId="2440AD57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831, page 699, line 5, omit "10 or 11" and insert "10, 11, 12 or 13". </w:t>
      </w:r>
    </w:p>
    <w:p w14:paraId="6046B014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831, page 699, line 19, omit "10 or 11" and insert "10, 11, 12 or 13". </w:t>
      </w:r>
    </w:p>
    <w:p w14:paraId="12DDE86E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833, line 21, omit "12" and insert "14". </w:t>
      </w:r>
    </w:p>
    <w:p w14:paraId="662A6C6C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834, page 703, line 3, omit "</w:t>
      </w:r>
      <w:r w:rsidRPr="007B51B0">
        <w:rPr>
          <w:b/>
        </w:rPr>
        <w:t>10 or 11</w:t>
      </w:r>
      <w:r w:rsidRPr="007B51B0">
        <w:t>" and insert "</w:t>
      </w:r>
      <w:r w:rsidRPr="007B51B0">
        <w:rPr>
          <w:b/>
        </w:rPr>
        <w:t>10, 11, 12 or 13</w:t>
      </w:r>
      <w:r w:rsidRPr="007B51B0">
        <w:t xml:space="preserve">". </w:t>
      </w:r>
    </w:p>
    <w:p w14:paraId="048E4860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834, page 703, lines 7 and 8, omit "10 or 11" and insert "10, 11, 12 or 13". </w:t>
      </w:r>
    </w:p>
    <w:p w14:paraId="617B35E2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834, page 703, line 14, omit "10 or 11" and insert "10, 11, 12 or 13". </w:t>
      </w:r>
    </w:p>
    <w:p w14:paraId="4ECF02FB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834, page 703, line 23, omit "10 or 11" and insert "10, 11, 12 or 13". </w:t>
      </w:r>
    </w:p>
    <w:p w14:paraId="76B235E4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834, page 705, line 1, omit "10 or 11" and insert "10, 11, 12 or 13". </w:t>
      </w:r>
    </w:p>
    <w:p w14:paraId="2DCA5C72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837, line 7, omit "</w:t>
      </w:r>
      <w:r w:rsidRPr="007B51B0">
        <w:rPr>
          <w:b/>
        </w:rPr>
        <w:t>12</w:t>
      </w:r>
      <w:r w:rsidRPr="007B51B0">
        <w:t>" and insert "</w:t>
      </w:r>
      <w:r w:rsidRPr="007B51B0">
        <w:rPr>
          <w:b/>
        </w:rPr>
        <w:t>14</w:t>
      </w:r>
      <w:r w:rsidRPr="007B51B0">
        <w:t xml:space="preserve">". </w:t>
      </w:r>
    </w:p>
    <w:p w14:paraId="47495B8D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837, line 12, omit "12" and insert "14". </w:t>
      </w:r>
    </w:p>
    <w:p w14:paraId="644A1DC4" w14:textId="5C393D62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837, line 15, omit "12" and insert "</w:t>
      </w:r>
      <w:r w:rsidR="00874118">
        <w:t>14</w:t>
      </w:r>
      <w:r w:rsidRPr="007B51B0">
        <w:t>".</w:t>
      </w:r>
    </w:p>
    <w:p w14:paraId="0A64D77A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839, line 12, omit "10 or 11" and insert "10, 11, 12 or 13". </w:t>
      </w:r>
    </w:p>
    <w:p w14:paraId="59AB0CAE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839, lines 29 and 30, omit "10 or 11" and insert "10, 11, 12 or 13". </w:t>
      </w:r>
    </w:p>
    <w:p w14:paraId="1212533E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841, line 13, omit "10 or 11" and insert "10, 11, 12 or 13". </w:t>
      </w:r>
    </w:p>
    <w:p w14:paraId="641037CE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846, line 21, omit "</w:t>
      </w:r>
      <w:r w:rsidRPr="007B51B0">
        <w:rPr>
          <w:b/>
        </w:rPr>
        <w:t>Notes</w:t>
      </w:r>
      <w:r w:rsidRPr="007B51B0">
        <w:t>" and insert "</w:t>
      </w:r>
      <w:r w:rsidRPr="007B51B0">
        <w:rPr>
          <w:b/>
        </w:rPr>
        <w:t>Note</w:t>
      </w:r>
      <w:r w:rsidRPr="007B51B0">
        <w:t xml:space="preserve">". </w:t>
      </w:r>
    </w:p>
    <w:p w14:paraId="5D39C236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846, line 22, omit "1".</w:t>
      </w:r>
    </w:p>
    <w:p w14:paraId="0BDC6C6F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846, line 23, omit "12" and insert "14". </w:t>
      </w:r>
    </w:p>
    <w:p w14:paraId="2238977F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846, line 25, omit "</w:t>
      </w:r>
      <w:r w:rsidRPr="007B51B0">
        <w:rPr>
          <w:b/>
        </w:rPr>
        <w:t>2024</w:t>
      </w:r>
      <w:r w:rsidRPr="007B51B0">
        <w:t>." and insert '</w:t>
      </w:r>
      <w:r w:rsidRPr="007B51B0">
        <w:rPr>
          <w:b/>
        </w:rPr>
        <w:t>2024</w:t>
      </w:r>
      <w:r w:rsidRPr="007B51B0">
        <w:t xml:space="preserve">.";'. </w:t>
      </w:r>
    </w:p>
    <w:p w14:paraId="7018AD50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846, lines 26 to 29, omit all words and expressions on these lines. </w:t>
      </w:r>
    </w:p>
    <w:p w14:paraId="7DBDCF85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847, line 18, omit "</w:t>
      </w:r>
      <w:r w:rsidRPr="007B51B0">
        <w:rPr>
          <w:b/>
        </w:rPr>
        <w:t>Notes</w:t>
      </w:r>
      <w:r w:rsidRPr="007B51B0">
        <w:t>" and insert "</w:t>
      </w:r>
      <w:r w:rsidRPr="007B51B0">
        <w:rPr>
          <w:b/>
        </w:rPr>
        <w:t>Note</w:t>
      </w:r>
      <w:r w:rsidRPr="007B51B0">
        <w:t xml:space="preserve">". </w:t>
      </w:r>
    </w:p>
    <w:p w14:paraId="75CF0C16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847, line 19, omit "1".</w:t>
      </w:r>
    </w:p>
    <w:p w14:paraId="230FA20D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847, line 20, omit "12" and insert "14". </w:t>
      </w:r>
    </w:p>
    <w:p w14:paraId="29C8A284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847, line 22, omit "</w:t>
      </w:r>
      <w:r w:rsidRPr="007B51B0">
        <w:rPr>
          <w:b/>
        </w:rPr>
        <w:t>2024</w:t>
      </w:r>
      <w:r w:rsidRPr="007B51B0">
        <w:t>." and insert '</w:t>
      </w:r>
      <w:r w:rsidRPr="007B51B0">
        <w:rPr>
          <w:b/>
        </w:rPr>
        <w:t>2024</w:t>
      </w:r>
      <w:r w:rsidRPr="007B51B0">
        <w:t xml:space="preserve">.";'. </w:t>
      </w:r>
    </w:p>
    <w:p w14:paraId="110F7AF9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847, lines 23 to 26, omit all words and expressions on these lines. </w:t>
      </w:r>
    </w:p>
    <w:p w14:paraId="19ED4DD8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848, line 19, omit "</w:t>
      </w:r>
      <w:r w:rsidRPr="007B51B0">
        <w:rPr>
          <w:b/>
        </w:rPr>
        <w:t>Notes</w:t>
      </w:r>
      <w:r w:rsidRPr="007B51B0">
        <w:t>" and insert "</w:t>
      </w:r>
      <w:r w:rsidRPr="007B51B0">
        <w:rPr>
          <w:b/>
        </w:rPr>
        <w:t>Note</w:t>
      </w:r>
      <w:r w:rsidRPr="007B51B0">
        <w:t xml:space="preserve">". </w:t>
      </w:r>
    </w:p>
    <w:p w14:paraId="3FD01177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848, line 20, omit "1".</w:t>
      </w:r>
    </w:p>
    <w:p w14:paraId="2C3ACC56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848, line 21, omit "12" and insert "14". </w:t>
      </w:r>
    </w:p>
    <w:p w14:paraId="66BDCB5E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848, line 23, omit "</w:t>
      </w:r>
      <w:r w:rsidRPr="007B51B0">
        <w:rPr>
          <w:b/>
        </w:rPr>
        <w:t>2024</w:t>
      </w:r>
      <w:r w:rsidRPr="007B51B0">
        <w:t>." and insert '</w:t>
      </w:r>
      <w:r w:rsidRPr="007B51B0">
        <w:rPr>
          <w:b/>
        </w:rPr>
        <w:t>2024</w:t>
      </w:r>
      <w:r w:rsidRPr="007B51B0">
        <w:t xml:space="preserve">.".'. </w:t>
      </w:r>
    </w:p>
    <w:p w14:paraId="1A2FC3F8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lastRenderedPageBreak/>
        <w:t xml:space="preserve">Clause 848, lines 24 to 26, omit all words and expressions on these lines. </w:t>
      </w:r>
    </w:p>
    <w:p w14:paraId="357DCD5F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849, page 731, line 19, omit "</w:t>
      </w:r>
      <w:r w:rsidRPr="007B51B0">
        <w:rPr>
          <w:b/>
        </w:rPr>
        <w:t>Notes</w:t>
      </w:r>
      <w:r w:rsidRPr="007B51B0">
        <w:t>" and insert "</w:t>
      </w:r>
      <w:r w:rsidRPr="007B51B0">
        <w:rPr>
          <w:b/>
        </w:rPr>
        <w:t>Note</w:t>
      </w:r>
      <w:r w:rsidRPr="007B51B0">
        <w:t xml:space="preserve">". </w:t>
      </w:r>
    </w:p>
    <w:p w14:paraId="363C8BE8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849, page 731, line 20, omit "1".</w:t>
      </w:r>
    </w:p>
    <w:p w14:paraId="4BD00751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849, page 731, line 21, omit "12" and insert "14". </w:t>
      </w:r>
    </w:p>
    <w:p w14:paraId="06B58592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849, page 731, line 23, omit "</w:t>
      </w:r>
      <w:r w:rsidRPr="007B51B0">
        <w:rPr>
          <w:b/>
        </w:rPr>
        <w:t>2024</w:t>
      </w:r>
      <w:r w:rsidRPr="007B51B0">
        <w:t>." and insert '</w:t>
      </w:r>
      <w:r w:rsidRPr="007B51B0">
        <w:rPr>
          <w:b/>
        </w:rPr>
        <w:t>2024</w:t>
      </w:r>
      <w:r w:rsidRPr="007B51B0">
        <w:t xml:space="preserve">.".'. </w:t>
      </w:r>
    </w:p>
    <w:p w14:paraId="7CD1EF07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 xml:space="preserve">Clause 849, page 731, lines 24 to 27, omit all words and expressions on these lines. </w:t>
      </w:r>
    </w:p>
    <w:p w14:paraId="1CCBDA34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903, page 779, line 20, omit "is—" and insert "is under 18 years of age.".</w:t>
      </w:r>
    </w:p>
    <w:p w14:paraId="537EBDB4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903, page 779, lines 21 and 22, omit all words and expressions on these lines.</w:t>
      </w:r>
    </w:p>
    <w:p w14:paraId="404080CD" w14:textId="33854E65" w:rsidR="007B51B0" w:rsidRPr="007B51B0" w:rsidRDefault="00874118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>
        <w:t>Clause 1026, line 26</w:t>
      </w:r>
      <w:r w:rsidR="007B51B0" w:rsidRPr="007B51B0">
        <w:t>, omit "</w:t>
      </w:r>
      <w:r w:rsidR="007B51B0" w:rsidRPr="007B51B0">
        <w:rPr>
          <w:b/>
        </w:rPr>
        <w:t>or under</w:t>
      </w:r>
      <w:r w:rsidR="007B51B0" w:rsidRPr="007B51B0">
        <w:t xml:space="preserve">". </w:t>
      </w:r>
    </w:p>
    <w:p w14:paraId="059A0D38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1056, line 22, omit "12" and insert "14".</w:t>
      </w:r>
    </w:p>
    <w:p w14:paraId="01F9E188" w14:textId="77777777" w:rsidR="007B51B0" w:rsidRPr="007B51B0" w:rsidRDefault="007B51B0" w:rsidP="007B51B0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1065, line 23, omit "12" and insert "14".</w:t>
      </w:r>
    </w:p>
    <w:p w14:paraId="4828C960" w14:textId="4DDF273B" w:rsidR="007B51B0" w:rsidRPr="007B51B0" w:rsidRDefault="007B51B0" w:rsidP="00BD3F13">
      <w:pPr>
        <w:pStyle w:val="ListParagraph"/>
        <w:numPr>
          <w:ilvl w:val="0"/>
          <w:numId w:val="20"/>
        </w:numPr>
        <w:tabs>
          <w:tab w:val="right" w:pos="1701"/>
        </w:tabs>
      </w:pPr>
      <w:r w:rsidRPr="007B51B0">
        <w:t>Clause 1129, omit this clause.</w:t>
      </w:r>
    </w:p>
    <w:sectPr w:rsidR="007B51B0" w:rsidRPr="007B51B0" w:rsidSect="00A53B7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26A77" w14:textId="77777777" w:rsidR="004266A0" w:rsidRDefault="004266A0">
      <w:r>
        <w:separator/>
      </w:r>
    </w:p>
  </w:endnote>
  <w:endnote w:type="continuationSeparator" w:id="0">
    <w:p w14:paraId="3D77E174" w14:textId="77777777" w:rsidR="004266A0" w:rsidRDefault="0042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6EE7" w14:textId="77777777" w:rsidR="004266A0" w:rsidRDefault="004266A0" w:rsidP="00A53B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D84BE4" w14:textId="77777777" w:rsidR="004266A0" w:rsidRDefault="00426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DFBF2" w14:textId="7017FA43" w:rsidR="00A05CCD" w:rsidRDefault="00A05CCD" w:rsidP="00A53B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4F54BC" w14:textId="10B59979" w:rsidR="004266A0" w:rsidRPr="00A05CCD" w:rsidRDefault="00A05CCD" w:rsidP="00A05CCD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A05CCD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24F7" w14:textId="572981E7" w:rsidR="004266A0" w:rsidRPr="00DB51E7" w:rsidRDefault="00A53B70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4535B" w14:textId="77777777" w:rsidR="004266A0" w:rsidRDefault="004266A0">
      <w:r>
        <w:separator/>
      </w:r>
    </w:p>
  </w:footnote>
  <w:footnote w:type="continuationSeparator" w:id="0">
    <w:p w14:paraId="53268EC4" w14:textId="77777777" w:rsidR="004266A0" w:rsidRDefault="0042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9DAD" w14:textId="3B8728E8" w:rsidR="004266A0" w:rsidRPr="00A53B70" w:rsidRDefault="00A53B70" w:rsidP="00A53B70">
    <w:pPr>
      <w:pStyle w:val="Header"/>
      <w:jc w:val="right"/>
    </w:pPr>
    <w:r w:rsidRPr="00A53B70">
      <w:t>KC28C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1E7F9" w14:textId="6959EF6D" w:rsidR="004266A0" w:rsidRPr="00A53B70" w:rsidRDefault="00A53B70" w:rsidP="00A53B70">
    <w:pPr>
      <w:pStyle w:val="Header"/>
      <w:jc w:val="right"/>
    </w:pPr>
    <w:r w:rsidRPr="00A53B70">
      <w:t>KC28C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F180802"/>
    <w:multiLevelType w:val="multilevel"/>
    <w:tmpl w:val="9836F6C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290DFA"/>
    <w:multiLevelType w:val="multilevel"/>
    <w:tmpl w:val="EF3C6CD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3B9490E"/>
    <w:multiLevelType w:val="multilevel"/>
    <w:tmpl w:val="9836F6C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634083">
    <w:abstractNumId w:val="0"/>
  </w:num>
  <w:num w:numId="2" w16cid:durableId="625621194">
    <w:abstractNumId w:val="2"/>
  </w:num>
  <w:num w:numId="3" w16cid:durableId="1621034425">
    <w:abstractNumId w:val="6"/>
  </w:num>
  <w:num w:numId="4" w16cid:durableId="384530917">
    <w:abstractNumId w:val="4"/>
  </w:num>
  <w:num w:numId="5" w16cid:durableId="1474908753">
    <w:abstractNumId w:val="7"/>
  </w:num>
  <w:num w:numId="6" w16cid:durableId="1990934191">
    <w:abstractNumId w:val="3"/>
  </w:num>
  <w:num w:numId="7" w16cid:durableId="1706558715">
    <w:abstractNumId w:val="16"/>
  </w:num>
  <w:num w:numId="8" w16cid:durableId="766118137">
    <w:abstractNumId w:val="12"/>
  </w:num>
  <w:num w:numId="9" w16cid:durableId="232087639">
    <w:abstractNumId w:val="5"/>
  </w:num>
  <w:num w:numId="10" w16cid:durableId="320542364">
    <w:abstractNumId w:val="10"/>
  </w:num>
  <w:num w:numId="11" w16cid:durableId="1546522664">
    <w:abstractNumId w:val="8"/>
  </w:num>
  <w:num w:numId="12" w16cid:durableId="834956411">
    <w:abstractNumId w:val="1"/>
  </w:num>
  <w:num w:numId="13" w16cid:durableId="1744333639">
    <w:abstractNumId w:val="18"/>
  </w:num>
  <w:num w:numId="14" w16cid:durableId="1379166947">
    <w:abstractNumId w:val="14"/>
  </w:num>
  <w:num w:numId="15" w16cid:durableId="1099760791">
    <w:abstractNumId w:val="13"/>
  </w:num>
  <w:num w:numId="16" w16cid:durableId="85807746">
    <w:abstractNumId w:val="15"/>
  </w:num>
  <w:num w:numId="17" w16cid:durableId="2109160398">
    <w:abstractNumId w:val="9"/>
  </w:num>
  <w:num w:numId="18" w16cid:durableId="855195747">
    <w:abstractNumId w:val="20"/>
  </w:num>
  <w:num w:numId="19" w16cid:durableId="1627857552">
    <w:abstractNumId w:val="19"/>
  </w:num>
  <w:num w:numId="20" w16cid:durableId="995568658">
    <w:abstractNumId w:val="11"/>
  </w:num>
  <w:num w:numId="21" w16cid:durableId="18069646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0"/>
    <w:docVar w:name="vActTitle" w:val="Youth Justice Bill 2024"/>
    <w:docVar w:name="vBillNo" w:val="020"/>
    <w:docVar w:name="vBillTitle" w:val="Youth Justice Bill 2024"/>
    <w:docVar w:name="vDocumentType" w:val=".HOUSEAMEND"/>
    <w:docVar w:name="vDraftNo" w:val="0"/>
    <w:docVar w:name="vDraftVers" w:val="2"/>
    <w:docVar w:name="vDraftVersion" w:val="22924 - KC28C - Victorian Greens (Ms COPSEY) House Print"/>
    <w:docVar w:name="VersionNo" w:val="2"/>
    <w:docVar w:name="vFileName" w:val="22924 - KC28C - Victorian Greens (Ms COPSEY) House Print"/>
    <w:docVar w:name="vFinalisePrevVer" w:val="True"/>
    <w:docVar w:name="vGovNonGov" w:val="18"/>
    <w:docVar w:name="vHouseType" w:val="2"/>
    <w:docVar w:name="vILDNum" w:val="22924"/>
    <w:docVar w:name="vIsBrandNewVersion" w:val="No"/>
    <w:docVar w:name="vIsNewDocument" w:val="False"/>
    <w:docVar w:name="vLegCommission" w:val="0"/>
    <w:docVar w:name="vMinisterID" w:val="369"/>
    <w:docVar w:name="vMinisterName" w:val="Copsey, Katherine, Ms"/>
    <w:docVar w:name="vMinisterNameIndex" w:val="21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22924 - KC28C - Victorian Greens (Ms COPSEY) House Print"/>
    <w:docVar w:name="vPrevMinisterID" w:val="369"/>
    <w:docVar w:name="vPrnOnSepLine" w:val="False"/>
    <w:docVar w:name="vSavedToLocal" w:val="No"/>
    <w:docVar w:name="vSecurityMarking" w:val="0"/>
    <w:docVar w:name="vSeqNum" w:val="KC28C"/>
    <w:docVar w:name="vSession" w:val="1"/>
    <w:docVar w:name="vTRIMFileName" w:val="22924 - KC28C - Victorian Greens (Ms COPSEY) House Print"/>
    <w:docVar w:name="vTRIMRecordNumber" w:val="D24/17763[v5]"/>
    <w:docVar w:name="vTxtAfterIndex" w:val="-1"/>
    <w:docVar w:name="vTxtBefore" w:val="Amendments and New Clauses to be proposed in Committee by"/>
    <w:docVar w:name="vTxtBeforeIndex" w:val="6"/>
    <w:docVar w:name="vVersionDate" w:val="14/8/2024"/>
    <w:docVar w:name="vYear" w:val="2024"/>
  </w:docVars>
  <w:rsids>
    <w:rsidRoot w:val="00F1314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1E95"/>
    <w:rsid w:val="00053BD1"/>
    <w:rsid w:val="00054669"/>
    <w:rsid w:val="00061DF1"/>
    <w:rsid w:val="0006623B"/>
    <w:rsid w:val="00070FED"/>
    <w:rsid w:val="00072BF5"/>
    <w:rsid w:val="00073B34"/>
    <w:rsid w:val="00074F23"/>
    <w:rsid w:val="000761F9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737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0637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D7428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0B6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2668"/>
    <w:rsid w:val="00406E63"/>
    <w:rsid w:val="00410702"/>
    <w:rsid w:val="00410E04"/>
    <w:rsid w:val="00412B4F"/>
    <w:rsid w:val="0042006C"/>
    <w:rsid w:val="0042069E"/>
    <w:rsid w:val="004266A0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22FC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A6C47"/>
    <w:rsid w:val="004A6FC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4F7D93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55E3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1E4A"/>
    <w:rsid w:val="006359B6"/>
    <w:rsid w:val="00640007"/>
    <w:rsid w:val="006422ED"/>
    <w:rsid w:val="00645A24"/>
    <w:rsid w:val="0064678C"/>
    <w:rsid w:val="006478EC"/>
    <w:rsid w:val="00650714"/>
    <w:rsid w:val="00655CF1"/>
    <w:rsid w:val="00660CD8"/>
    <w:rsid w:val="00661804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02D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26633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777BA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B51B0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4118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615B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5CC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3B70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950"/>
    <w:rsid w:val="00AF6E8B"/>
    <w:rsid w:val="00B000AD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3F13"/>
    <w:rsid w:val="00BD689B"/>
    <w:rsid w:val="00BD6F4A"/>
    <w:rsid w:val="00BE06D4"/>
    <w:rsid w:val="00BE0D5C"/>
    <w:rsid w:val="00BE12EA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2F99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191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55EE"/>
    <w:rsid w:val="00DD6E58"/>
    <w:rsid w:val="00DE072B"/>
    <w:rsid w:val="00DE1241"/>
    <w:rsid w:val="00DE284B"/>
    <w:rsid w:val="00DE374A"/>
    <w:rsid w:val="00DE49C8"/>
    <w:rsid w:val="00DE7121"/>
    <w:rsid w:val="00DF2A6F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01EE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D7BEA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3141"/>
    <w:rsid w:val="00F144DE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11AC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14CDD3"/>
  <w15:docId w15:val="{D4C6D67D-B2F3-4F5D-B8B6-7C2E6EAF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B7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53B7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53B7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53B7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53B7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53B7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53B7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53B7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53B7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53B7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53B70"/>
    <w:pPr>
      <w:ind w:left="1871"/>
    </w:pPr>
  </w:style>
  <w:style w:type="paragraph" w:customStyle="1" w:styleId="Normal-Draft">
    <w:name w:val="Normal - Draft"/>
    <w:rsid w:val="00A53B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53B70"/>
    <w:pPr>
      <w:ind w:left="2381"/>
    </w:pPr>
  </w:style>
  <w:style w:type="paragraph" w:customStyle="1" w:styleId="AmendBody3">
    <w:name w:val="Amend. Body 3"/>
    <w:basedOn w:val="Normal-Draft"/>
    <w:next w:val="Normal"/>
    <w:rsid w:val="00A53B70"/>
    <w:pPr>
      <w:ind w:left="2892"/>
    </w:pPr>
  </w:style>
  <w:style w:type="paragraph" w:customStyle="1" w:styleId="AmendBody4">
    <w:name w:val="Amend. Body 4"/>
    <w:basedOn w:val="Normal-Draft"/>
    <w:next w:val="Normal"/>
    <w:rsid w:val="00A53B70"/>
    <w:pPr>
      <w:ind w:left="3402"/>
    </w:pPr>
  </w:style>
  <w:style w:type="paragraph" w:styleId="Header">
    <w:name w:val="header"/>
    <w:basedOn w:val="Normal"/>
    <w:rsid w:val="00A53B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53B7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53B7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53B7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53B7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53B7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53B7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53B7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53B7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53B7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53B70"/>
    <w:pPr>
      <w:suppressLineNumbers w:val="0"/>
    </w:pPr>
  </w:style>
  <w:style w:type="paragraph" w:customStyle="1" w:styleId="BodyParagraph">
    <w:name w:val="Body Paragraph"/>
    <w:next w:val="Normal"/>
    <w:rsid w:val="00A53B7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53B7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53B7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53B7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53B7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53B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53B7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53B7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53B70"/>
    <w:rPr>
      <w:caps w:val="0"/>
    </w:rPr>
  </w:style>
  <w:style w:type="paragraph" w:customStyle="1" w:styleId="Normal-Schedule">
    <w:name w:val="Normal - Schedule"/>
    <w:rsid w:val="00A53B7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53B7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53B7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53B7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53B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53B7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53B70"/>
  </w:style>
  <w:style w:type="paragraph" w:customStyle="1" w:styleId="Penalty">
    <w:name w:val="Penalty"/>
    <w:next w:val="Normal"/>
    <w:rsid w:val="00A53B7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53B7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53B7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53B7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53B7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53B7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53B7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53B7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53B7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53B7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53B7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53B7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53B7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53B70"/>
    <w:pPr>
      <w:suppressLineNumbers w:val="0"/>
    </w:pPr>
  </w:style>
  <w:style w:type="paragraph" w:customStyle="1" w:styleId="AutoNumber">
    <w:name w:val="Auto Number"/>
    <w:rsid w:val="00A53B7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53B7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53B70"/>
    <w:rPr>
      <w:vertAlign w:val="superscript"/>
    </w:rPr>
  </w:style>
  <w:style w:type="paragraph" w:styleId="EndnoteText">
    <w:name w:val="endnote text"/>
    <w:basedOn w:val="Normal"/>
    <w:semiHidden/>
    <w:rsid w:val="00A53B7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53B7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53B7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53B7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53B7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53B70"/>
    <w:pPr>
      <w:spacing w:after="120"/>
      <w:jc w:val="center"/>
    </w:pPr>
  </w:style>
  <w:style w:type="paragraph" w:styleId="MacroText">
    <w:name w:val="macro"/>
    <w:semiHidden/>
    <w:rsid w:val="00A53B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53B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53B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53B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53B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53B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53B7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53B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53B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53B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53B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53B7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53B7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53B7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53B7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53B7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53B7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53B70"/>
    <w:pPr>
      <w:suppressLineNumbers w:val="0"/>
    </w:pPr>
  </w:style>
  <w:style w:type="paragraph" w:customStyle="1" w:styleId="DraftHeading3">
    <w:name w:val="Draft Heading 3"/>
    <w:basedOn w:val="Normal"/>
    <w:next w:val="Normal"/>
    <w:rsid w:val="00A53B70"/>
    <w:pPr>
      <w:suppressLineNumbers w:val="0"/>
    </w:pPr>
  </w:style>
  <w:style w:type="paragraph" w:customStyle="1" w:styleId="DraftHeading4">
    <w:name w:val="Draft Heading 4"/>
    <w:basedOn w:val="Normal"/>
    <w:next w:val="Normal"/>
    <w:rsid w:val="00A53B70"/>
    <w:pPr>
      <w:suppressLineNumbers w:val="0"/>
    </w:pPr>
  </w:style>
  <w:style w:type="paragraph" w:customStyle="1" w:styleId="DraftHeading5">
    <w:name w:val="Draft Heading 5"/>
    <w:basedOn w:val="Normal"/>
    <w:next w:val="Normal"/>
    <w:rsid w:val="00A53B7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53B7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53B7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53B7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53B7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53B7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53B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53B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53B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53B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53B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53B7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53B7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53B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53B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53B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53B7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53B7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53B7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53B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53B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53B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53B7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53B7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53B7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53B7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53B7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53B7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53B7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53B7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53B7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53B7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3B7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7</Pages>
  <Words>2069</Words>
  <Characters>7839</Characters>
  <Application>Microsoft Office Word</Application>
  <DocSecurity>0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Justice Bill 2024</vt:lpstr>
    </vt:vector>
  </TitlesOfParts>
  <Manager>Information Systems</Manager>
  <Company>OCPC-VIC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Bill 2024</dc:title>
  <dc:subject>OCPC Word Template</dc:subject>
  <dc:creator>James Dalmau</dc:creator>
  <cp:keywords>Formats, House Amendments</cp:keywords>
  <dc:description>11/11/2023 (PROD)</dc:description>
  <cp:lastModifiedBy>Vivienne Bannan</cp:lastModifiedBy>
  <cp:revision>3</cp:revision>
  <cp:lastPrinted>2024-08-14T01:51:00Z</cp:lastPrinted>
  <dcterms:created xsi:type="dcterms:W3CDTF">2024-08-14T02:02:00Z</dcterms:created>
  <dcterms:modified xsi:type="dcterms:W3CDTF">2024-08-14T05:25:00Z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514221</vt:i4>
  </property>
  <property fmtid="{D5CDD505-2E9C-101B-9397-08002B2CF9AE}" pid="3" name="DocSubFolderNumber">
    <vt:lpwstr>S22/2568</vt:lpwstr>
  </property>
</Properties>
</file>