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7680E" w14:textId="7F8F1837" w:rsidR="00712B9B" w:rsidRDefault="002D7583">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0F9FC711" w14:textId="4B98ABB0" w:rsidR="00712B9B" w:rsidRDefault="002D7583" w:rsidP="00712B9B">
      <w:pPr>
        <w:tabs>
          <w:tab w:val="clear" w:pos="720"/>
        </w:tabs>
        <w:spacing w:after="240"/>
        <w:jc w:val="center"/>
        <w:rPr>
          <w:b/>
          <w:caps/>
        </w:rPr>
      </w:pPr>
      <w:bookmarkStart w:id="1" w:name="cpBillTitle"/>
      <w:bookmarkEnd w:id="0"/>
      <w:r>
        <w:rPr>
          <w:b/>
          <w:caps/>
        </w:rPr>
        <w:t>YOUTH JUSTICE BILL 2024</w:t>
      </w:r>
    </w:p>
    <w:p w14:paraId="7FA492D1" w14:textId="60C825C5" w:rsidR="00712B9B" w:rsidRDefault="002D7583" w:rsidP="002D7583">
      <w:pPr>
        <w:tabs>
          <w:tab w:val="clear" w:pos="720"/>
        </w:tabs>
        <w:spacing w:after="240"/>
        <w:ind w:left="-2835" w:right="-2835"/>
        <w:jc w:val="center"/>
        <w:rPr>
          <w:b/>
          <w:i/>
          <w:caps/>
        </w:rPr>
      </w:pPr>
      <w:bookmarkStart w:id="2" w:name="cpDraftVersion"/>
      <w:bookmarkEnd w:id="1"/>
      <w:r>
        <w:rPr>
          <w:b/>
          <w:i/>
          <w:caps/>
        </w:rPr>
        <w:t xml:space="preserve"> </w:t>
      </w:r>
    </w:p>
    <w:p w14:paraId="67A14C3E" w14:textId="253190A3" w:rsidR="00712B9B" w:rsidRDefault="002D7583">
      <w:pPr>
        <w:tabs>
          <w:tab w:val="left" w:pos="3912"/>
          <w:tab w:val="left" w:pos="4423"/>
        </w:tabs>
        <w:jc w:val="center"/>
        <w:rPr>
          <w:u w:val="single"/>
        </w:rPr>
      </w:pPr>
      <w:bookmarkStart w:id="3" w:name="cpMinister"/>
      <w:bookmarkEnd w:id="2"/>
      <w:r>
        <w:rPr>
          <w:u w:val="single"/>
        </w:rPr>
        <w:t>(Amendments and New Clauses to be proposed in Committee by DAVID DAVIS)</w:t>
      </w:r>
    </w:p>
    <w:bookmarkEnd w:id="3"/>
    <w:p w14:paraId="31F6CB27" w14:textId="77777777" w:rsidR="006961E4" w:rsidRDefault="006961E4">
      <w:pPr>
        <w:tabs>
          <w:tab w:val="left" w:pos="3912"/>
          <w:tab w:val="left" w:pos="4423"/>
        </w:tabs>
      </w:pPr>
    </w:p>
    <w:p w14:paraId="63DC6ED5" w14:textId="77777777" w:rsidR="006C41EE" w:rsidRDefault="006C41EE" w:rsidP="006C41EE">
      <w:pPr>
        <w:pStyle w:val="ListParagraph"/>
        <w:numPr>
          <w:ilvl w:val="0"/>
          <w:numId w:val="20"/>
        </w:numPr>
      </w:pPr>
      <w:bookmarkStart w:id="4" w:name="cpStart"/>
      <w:bookmarkEnd w:id="4"/>
      <w:r>
        <w:t>Clause 1, lines 5 to 11, omit all words and expressions on these lines.</w:t>
      </w:r>
      <w:bookmarkStart w:id="5" w:name="_Hlk171428204"/>
    </w:p>
    <w:p w14:paraId="1A94CF27" w14:textId="77777777" w:rsidR="006C41EE" w:rsidRDefault="006C41EE" w:rsidP="006C41EE">
      <w:pPr>
        <w:pStyle w:val="ListParagraph"/>
        <w:numPr>
          <w:ilvl w:val="0"/>
          <w:numId w:val="20"/>
        </w:numPr>
      </w:pPr>
      <w:r>
        <w:t xml:space="preserve">Clause 2, </w:t>
      </w:r>
      <w:r w:rsidR="00B90A3C">
        <w:t xml:space="preserve">lines 19 to 21, </w:t>
      </w:r>
      <w:r>
        <w:t>omit "(other than Part 1.3), Chapter 3, Chapter 19, Chapter 20, Chapter 22 and section 766 (other than subsection (2))" and insert "(other than sections 3, 4, 5, 6, 7, 8 and 9 and Parts 1.2 and 1.3), Chapter 20 and Chapter 22".</w:t>
      </w:r>
      <w:bookmarkEnd w:id="5"/>
    </w:p>
    <w:p w14:paraId="59DBC29D" w14:textId="77777777" w:rsidR="00B601B6" w:rsidRDefault="006C41EE" w:rsidP="006C41EE">
      <w:pPr>
        <w:pStyle w:val="ListParagraph"/>
        <w:numPr>
          <w:ilvl w:val="0"/>
          <w:numId w:val="20"/>
        </w:numPr>
      </w:pPr>
      <w:r>
        <w:t>Clause 3, page 14, lines 24 and 25, omit all words and expressions on these lines.</w:t>
      </w:r>
    </w:p>
    <w:p w14:paraId="5EC5EAC2" w14:textId="77777777" w:rsidR="00B601B6" w:rsidRDefault="006C41EE" w:rsidP="006C41EE">
      <w:pPr>
        <w:pStyle w:val="ListParagraph"/>
        <w:numPr>
          <w:ilvl w:val="0"/>
          <w:numId w:val="20"/>
        </w:numPr>
      </w:pPr>
      <w:r>
        <w:t>Clause 3, page 23, lines 4 and 5, omit all words and expressions on these lines.</w:t>
      </w:r>
    </w:p>
    <w:p w14:paraId="69CBF9A1" w14:textId="77777777" w:rsidR="00B601B6" w:rsidRDefault="00E84B58" w:rsidP="006C41EE">
      <w:pPr>
        <w:pStyle w:val="ListParagraph"/>
        <w:numPr>
          <w:ilvl w:val="0"/>
          <w:numId w:val="20"/>
        </w:numPr>
      </w:pPr>
      <w:r>
        <w:t xml:space="preserve">Clause 3, page 23, lines 27 to 32, omit all words and expressions on these lines.  </w:t>
      </w:r>
    </w:p>
    <w:p w14:paraId="51347792" w14:textId="77777777" w:rsidR="00B601B6" w:rsidRDefault="00E84B58" w:rsidP="006C41EE">
      <w:pPr>
        <w:pStyle w:val="ListParagraph"/>
        <w:numPr>
          <w:ilvl w:val="0"/>
          <w:numId w:val="20"/>
        </w:numPr>
      </w:pPr>
      <w:r>
        <w:t>Clause 3, page 30, lines 3 to 6, omit all words and expressions on these lines.</w:t>
      </w:r>
    </w:p>
    <w:p w14:paraId="64DBECF6" w14:textId="77777777" w:rsidR="00B601B6" w:rsidRDefault="006C41EE" w:rsidP="006C41EE">
      <w:pPr>
        <w:pStyle w:val="ListParagraph"/>
        <w:numPr>
          <w:ilvl w:val="0"/>
          <w:numId w:val="20"/>
        </w:numPr>
      </w:pPr>
      <w:r>
        <w:t>Clause 10, line 4, omit "12" and insert "10".</w:t>
      </w:r>
    </w:p>
    <w:p w14:paraId="641E79CC" w14:textId="77777777" w:rsidR="00B601B6" w:rsidRDefault="006C41EE" w:rsidP="006C41EE">
      <w:pPr>
        <w:pStyle w:val="ListParagraph"/>
        <w:numPr>
          <w:ilvl w:val="0"/>
          <w:numId w:val="20"/>
        </w:numPr>
      </w:pPr>
      <w:r>
        <w:t>Clause 11, omit this clause.</w:t>
      </w:r>
    </w:p>
    <w:p w14:paraId="00337E8D" w14:textId="77777777" w:rsidR="00B601B6" w:rsidRDefault="006C41EE" w:rsidP="006C41EE">
      <w:pPr>
        <w:pStyle w:val="ListParagraph"/>
        <w:numPr>
          <w:ilvl w:val="0"/>
          <w:numId w:val="20"/>
        </w:numPr>
      </w:pPr>
      <w:r>
        <w:t>Clause 12, omit this clause.</w:t>
      </w:r>
    </w:p>
    <w:p w14:paraId="528A88DD" w14:textId="77777777" w:rsidR="00B601B6" w:rsidRDefault="006C41EE" w:rsidP="006C41EE">
      <w:pPr>
        <w:pStyle w:val="ListParagraph"/>
        <w:numPr>
          <w:ilvl w:val="0"/>
          <w:numId w:val="20"/>
        </w:numPr>
      </w:pPr>
      <w:r>
        <w:t>Clause 13, omit this clause.</w:t>
      </w:r>
    </w:p>
    <w:p w14:paraId="27B1757B" w14:textId="77777777" w:rsidR="00B601B6" w:rsidRDefault="006C41EE" w:rsidP="006C41EE">
      <w:pPr>
        <w:pStyle w:val="ListParagraph"/>
        <w:numPr>
          <w:ilvl w:val="0"/>
          <w:numId w:val="20"/>
        </w:numPr>
      </w:pPr>
      <w:r>
        <w:t>Clause 14, omit this clause.</w:t>
      </w:r>
    </w:p>
    <w:p w14:paraId="5DF4C6D3" w14:textId="77777777" w:rsidR="00B601B6" w:rsidRDefault="00E84B58" w:rsidP="006C41EE">
      <w:pPr>
        <w:pStyle w:val="ListParagraph"/>
        <w:numPr>
          <w:ilvl w:val="0"/>
          <w:numId w:val="20"/>
        </w:numPr>
      </w:pPr>
      <w:r>
        <w:t xml:space="preserve">Clause 17, page 47, line 3, after "person" insert "other than as provided for by section 202". </w:t>
      </w:r>
    </w:p>
    <w:p w14:paraId="127C7003" w14:textId="77777777" w:rsidR="00B601B6" w:rsidRDefault="00E84B58" w:rsidP="006C41EE">
      <w:pPr>
        <w:pStyle w:val="ListParagraph"/>
        <w:numPr>
          <w:ilvl w:val="0"/>
          <w:numId w:val="20"/>
        </w:numPr>
      </w:pPr>
      <w:r>
        <w:t>Clause 47, line 20, omit ", from time to time, may" and insert "must".</w:t>
      </w:r>
    </w:p>
    <w:p w14:paraId="4AE1D105" w14:textId="77777777" w:rsidR="00B601B6" w:rsidRDefault="00E84B58" w:rsidP="006C41EE">
      <w:pPr>
        <w:pStyle w:val="ListParagraph"/>
        <w:numPr>
          <w:ilvl w:val="0"/>
          <w:numId w:val="20"/>
        </w:numPr>
      </w:pPr>
      <w:r>
        <w:t>Clause 48, line 2, omit "may" and insert "must".</w:t>
      </w:r>
    </w:p>
    <w:p w14:paraId="541C93EB" w14:textId="170FA635" w:rsidR="00B601B6" w:rsidRDefault="00E84B58" w:rsidP="006C41EE">
      <w:pPr>
        <w:pStyle w:val="ListParagraph"/>
        <w:numPr>
          <w:ilvl w:val="0"/>
          <w:numId w:val="20"/>
        </w:numPr>
      </w:pPr>
      <w:r>
        <w:t>Clause 57, line 20, omit "</w:t>
      </w:r>
      <w:r w:rsidRPr="00A47995">
        <w:rPr>
          <w:b/>
        </w:rPr>
        <w:t>may</w:t>
      </w:r>
      <w:r>
        <w:t>" and insert "</w:t>
      </w:r>
      <w:r w:rsidRPr="00A47995">
        <w:rPr>
          <w:b/>
        </w:rPr>
        <w:t>must</w:t>
      </w:r>
      <w:r>
        <w:t>".</w:t>
      </w:r>
    </w:p>
    <w:p w14:paraId="676375CF" w14:textId="4E680769" w:rsidR="00B601B6" w:rsidRDefault="00E84B58" w:rsidP="006C41EE">
      <w:pPr>
        <w:pStyle w:val="ListParagraph"/>
        <w:numPr>
          <w:ilvl w:val="0"/>
          <w:numId w:val="20"/>
        </w:numPr>
      </w:pPr>
      <w:r>
        <w:t>Clause 57, line 22, omit ",</w:t>
      </w:r>
      <w:r w:rsidR="00A47995">
        <w:t xml:space="preserve"> </w:t>
      </w:r>
      <w:r>
        <w:t>at any time, may" and insert ", once every 3 months, must".</w:t>
      </w:r>
    </w:p>
    <w:p w14:paraId="6DAB856D" w14:textId="77777777" w:rsidR="00E84B58" w:rsidRDefault="00E84B58" w:rsidP="006C41EE">
      <w:pPr>
        <w:pStyle w:val="ListParagraph"/>
        <w:numPr>
          <w:ilvl w:val="0"/>
          <w:numId w:val="20"/>
        </w:numPr>
      </w:pPr>
      <w:r>
        <w:t>Clause 57, page 75, after line 25 insert—</w:t>
      </w:r>
    </w:p>
    <w:p w14:paraId="682A90C5" w14:textId="77777777" w:rsidR="00B601B6" w:rsidRPr="00E3001B" w:rsidRDefault="00B601B6" w:rsidP="00B601B6">
      <w:pPr>
        <w:pStyle w:val="AmendHeading1"/>
        <w:tabs>
          <w:tab w:val="right" w:pos="1701"/>
        </w:tabs>
        <w:ind w:left="1871" w:hanging="1871"/>
      </w:pPr>
      <w:r>
        <w:tab/>
      </w:r>
      <w:r w:rsidRPr="007B1F4E">
        <w:t>"(4)</w:t>
      </w:r>
      <w:r>
        <w:tab/>
        <w:t>The Secretary must publish a report about each visit to a registered Aboriginal youth justice agency that addresses each of the purposes for which that visit was conducted.".</w:t>
      </w:r>
    </w:p>
    <w:p w14:paraId="4400BE3E" w14:textId="77777777" w:rsidR="00B601B6" w:rsidRDefault="006C41EE" w:rsidP="006C41EE">
      <w:pPr>
        <w:pStyle w:val="ListParagraph"/>
        <w:numPr>
          <w:ilvl w:val="0"/>
          <w:numId w:val="20"/>
        </w:numPr>
      </w:pPr>
      <w:r>
        <w:t>Chapter heading preceding clause 66, omit this heading.</w:t>
      </w:r>
    </w:p>
    <w:p w14:paraId="6B8F20D8" w14:textId="77777777" w:rsidR="00B601B6" w:rsidRDefault="006C41EE" w:rsidP="006C41EE">
      <w:pPr>
        <w:pStyle w:val="ListParagraph"/>
        <w:numPr>
          <w:ilvl w:val="0"/>
          <w:numId w:val="20"/>
        </w:numPr>
      </w:pPr>
      <w:r>
        <w:t>Part heading preceding clause 66, omit this heading.</w:t>
      </w:r>
    </w:p>
    <w:p w14:paraId="6CEBF3E1" w14:textId="77777777" w:rsidR="00B601B6" w:rsidRDefault="006C41EE" w:rsidP="006C41EE">
      <w:pPr>
        <w:pStyle w:val="ListParagraph"/>
        <w:numPr>
          <w:ilvl w:val="0"/>
          <w:numId w:val="20"/>
        </w:numPr>
      </w:pPr>
      <w:r>
        <w:lastRenderedPageBreak/>
        <w:t xml:space="preserve">Clause 66, omit this clause.  </w:t>
      </w:r>
    </w:p>
    <w:p w14:paraId="32F7F0DB" w14:textId="77777777" w:rsidR="00B601B6" w:rsidRDefault="006C41EE" w:rsidP="006C41EE">
      <w:pPr>
        <w:pStyle w:val="ListParagraph"/>
        <w:numPr>
          <w:ilvl w:val="0"/>
          <w:numId w:val="20"/>
        </w:numPr>
      </w:pPr>
      <w:r>
        <w:t>Clause 67, omit this clause.</w:t>
      </w:r>
    </w:p>
    <w:p w14:paraId="6CDFCD9C" w14:textId="77777777" w:rsidR="00B601B6" w:rsidRDefault="006C41EE" w:rsidP="006C41EE">
      <w:pPr>
        <w:pStyle w:val="ListParagraph"/>
        <w:numPr>
          <w:ilvl w:val="0"/>
          <w:numId w:val="20"/>
        </w:numPr>
      </w:pPr>
      <w:r>
        <w:t>Part heading preceding clause 68, omit this heading.</w:t>
      </w:r>
    </w:p>
    <w:p w14:paraId="60DFC185" w14:textId="77777777" w:rsidR="00B601B6" w:rsidRDefault="006C41EE" w:rsidP="006C41EE">
      <w:pPr>
        <w:pStyle w:val="ListParagraph"/>
        <w:numPr>
          <w:ilvl w:val="0"/>
          <w:numId w:val="20"/>
        </w:numPr>
      </w:pPr>
      <w:r>
        <w:t>Clause 68, omit this clause.</w:t>
      </w:r>
    </w:p>
    <w:p w14:paraId="0310023B" w14:textId="77777777" w:rsidR="00B601B6" w:rsidRDefault="006C41EE" w:rsidP="006C41EE">
      <w:pPr>
        <w:pStyle w:val="ListParagraph"/>
        <w:numPr>
          <w:ilvl w:val="0"/>
          <w:numId w:val="20"/>
        </w:numPr>
      </w:pPr>
      <w:r>
        <w:t>Clause 69, omit this clause.</w:t>
      </w:r>
    </w:p>
    <w:p w14:paraId="18324F07" w14:textId="77777777" w:rsidR="00B601B6" w:rsidRDefault="006C41EE" w:rsidP="006C41EE">
      <w:pPr>
        <w:pStyle w:val="ListParagraph"/>
        <w:numPr>
          <w:ilvl w:val="0"/>
          <w:numId w:val="20"/>
        </w:numPr>
      </w:pPr>
      <w:r>
        <w:t>Clause 70, omit this clause.</w:t>
      </w:r>
    </w:p>
    <w:p w14:paraId="5D0E7EDC" w14:textId="77777777" w:rsidR="00B601B6" w:rsidRDefault="006C41EE" w:rsidP="006C41EE">
      <w:pPr>
        <w:pStyle w:val="ListParagraph"/>
        <w:numPr>
          <w:ilvl w:val="0"/>
          <w:numId w:val="20"/>
        </w:numPr>
      </w:pPr>
      <w:r>
        <w:t>Clause 71, omit this clause.</w:t>
      </w:r>
    </w:p>
    <w:p w14:paraId="10259B10" w14:textId="77777777" w:rsidR="00B601B6" w:rsidRDefault="006C41EE" w:rsidP="006C41EE">
      <w:pPr>
        <w:pStyle w:val="ListParagraph"/>
        <w:numPr>
          <w:ilvl w:val="0"/>
          <w:numId w:val="20"/>
        </w:numPr>
      </w:pPr>
      <w:r>
        <w:t>Clause 72, omit this clause.</w:t>
      </w:r>
    </w:p>
    <w:p w14:paraId="0DBA5FD3" w14:textId="77777777" w:rsidR="00B601B6" w:rsidRDefault="006C41EE" w:rsidP="006C41EE">
      <w:pPr>
        <w:pStyle w:val="ListParagraph"/>
        <w:numPr>
          <w:ilvl w:val="0"/>
          <w:numId w:val="20"/>
        </w:numPr>
      </w:pPr>
      <w:r>
        <w:t>Clause 73, omit this clause.</w:t>
      </w:r>
    </w:p>
    <w:p w14:paraId="41FADF2B" w14:textId="77777777" w:rsidR="00B601B6" w:rsidRDefault="006C41EE" w:rsidP="006C41EE">
      <w:pPr>
        <w:pStyle w:val="ListParagraph"/>
        <w:numPr>
          <w:ilvl w:val="0"/>
          <w:numId w:val="20"/>
        </w:numPr>
      </w:pPr>
      <w:r>
        <w:t>Clause 74, omit this clause.</w:t>
      </w:r>
    </w:p>
    <w:p w14:paraId="50505354" w14:textId="77777777" w:rsidR="00B601B6" w:rsidRDefault="006C41EE" w:rsidP="006C41EE">
      <w:pPr>
        <w:pStyle w:val="ListParagraph"/>
        <w:numPr>
          <w:ilvl w:val="0"/>
          <w:numId w:val="20"/>
        </w:numPr>
      </w:pPr>
      <w:r>
        <w:t>Clause 75, omit this clause.</w:t>
      </w:r>
    </w:p>
    <w:p w14:paraId="3499AE22" w14:textId="77777777" w:rsidR="00B601B6" w:rsidRDefault="006C41EE" w:rsidP="006C41EE">
      <w:pPr>
        <w:pStyle w:val="ListParagraph"/>
        <w:numPr>
          <w:ilvl w:val="0"/>
          <w:numId w:val="20"/>
        </w:numPr>
      </w:pPr>
      <w:r>
        <w:t>Clause 76, omit this clause.</w:t>
      </w:r>
    </w:p>
    <w:p w14:paraId="06BA286B" w14:textId="77777777" w:rsidR="00B601B6" w:rsidRDefault="006C41EE" w:rsidP="006C41EE">
      <w:pPr>
        <w:pStyle w:val="ListParagraph"/>
        <w:numPr>
          <w:ilvl w:val="0"/>
          <w:numId w:val="20"/>
        </w:numPr>
      </w:pPr>
      <w:r>
        <w:t>Clause 77, omit this clause.</w:t>
      </w:r>
    </w:p>
    <w:p w14:paraId="2EAD5116" w14:textId="77777777" w:rsidR="00B601B6" w:rsidRDefault="006C41EE" w:rsidP="006C41EE">
      <w:pPr>
        <w:pStyle w:val="ListParagraph"/>
        <w:numPr>
          <w:ilvl w:val="0"/>
          <w:numId w:val="20"/>
        </w:numPr>
      </w:pPr>
      <w:r>
        <w:t>Clause 78, omit this clause.</w:t>
      </w:r>
    </w:p>
    <w:p w14:paraId="4A0C8605" w14:textId="77777777" w:rsidR="00B601B6" w:rsidRDefault="006C41EE" w:rsidP="006C41EE">
      <w:pPr>
        <w:pStyle w:val="ListParagraph"/>
        <w:numPr>
          <w:ilvl w:val="0"/>
          <w:numId w:val="20"/>
        </w:numPr>
      </w:pPr>
      <w:r>
        <w:t>Clause 79, omit this clause.</w:t>
      </w:r>
    </w:p>
    <w:p w14:paraId="5D7E3D2A" w14:textId="77777777" w:rsidR="00B601B6" w:rsidRDefault="006C41EE" w:rsidP="006C41EE">
      <w:pPr>
        <w:pStyle w:val="ListParagraph"/>
        <w:numPr>
          <w:ilvl w:val="0"/>
          <w:numId w:val="20"/>
        </w:numPr>
      </w:pPr>
      <w:r>
        <w:t>Part heading preceding clause 80, omit this heading.</w:t>
      </w:r>
    </w:p>
    <w:p w14:paraId="4EFD5BCF" w14:textId="77777777" w:rsidR="00B601B6" w:rsidRDefault="006C41EE" w:rsidP="006C41EE">
      <w:pPr>
        <w:pStyle w:val="ListParagraph"/>
        <w:numPr>
          <w:ilvl w:val="0"/>
          <w:numId w:val="20"/>
        </w:numPr>
      </w:pPr>
      <w:r>
        <w:t>Clause 80, omit this clause.</w:t>
      </w:r>
    </w:p>
    <w:p w14:paraId="68B7EF16" w14:textId="77777777" w:rsidR="00B601B6" w:rsidRDefault="006C41EE" w:rsidP="006C41EE">
      <w:pPr>
        <w:pStyle w:val="ListParagraph"/>
        <w:numPr>
          <w:ilvl w:val="0"/>
          <w:numId w:val="20"/>
        </w:numPr>
      </w:pPr>
      <w:r>
        <w:t>Clause 81, omit this clause.</w:t>
      </w:r>
    </w:p>
    <w:p w14:paraId="735C057E" w14:textId="77777777" w:rsidR="00B601B6" w:rsidRDefault="006C41EE" w:rsidP="006C41EE">
      <w:pPr>
        <w:pStyle w:val="ListParagraph"/>
        <w:numPr>
          <w:ilvl w:val="0"/>
          <w:numId w:val="20"/>
        </w:numPr>
      </w:pPr>
      <w:r>
        <w:t>Clause 82, omit this clause.</w:t>
      </w:r>
    </w:p>
    <w:p w14:paraId="2C4B9F32" w14:textId="77777777" w:rsidR="00B601B6" w:rsidRDefault="006C41EE" w:rsidP="006C41EE">
      <w:pPr>
        <w:pStyle w:val="ListParagraph"/>
        <w:numPr>
          <w:ilvl w:val="0"/>
          <w:numId w:val="20"/>
        </w:numPr>
      </w:pPr>
      <w:r>
        <w:t>Clause 83, omit this clause.</w:t>
      </w:r>
    </w:p>
    <w:p w14:paraId="6C2714B5" w14:textId="77777777" w:rsidR="00B601B6" w:rsidRDefault="006C41EE" w:rsidP="006C41EE">
      <w:pPr>
        <w:pStyle w:val="ListParagraph"/>
        <w:numPr>
          <w:ilvl w:val="0"/>
          <w:numId w:val="20"/>
        </w:numPr>
      </w:pPr>
      <w:r>
        <w:t>Clause 84, omit this clause.</w:t>
      </w:r>
    </w:p>
    <w:p w14:paraId="325251E6" w14:textId="77777777" w:rsidR="00B601B6" w:rsidRDefault="006C41EE" w:rsidP="006C41EE">
      <w:pPr>
        <w:pStyle w:val="ListParagraph"/>
        <w:numPr>
          <w:ilvl w:val="0"/>
          <w:numId w:val="20"/>
        </w:numPr>
      </w:pPr>
      <w:r>
        <w:t>Clause 85, omit this clause.</w:t>
      </w:r>
    </w:p>
    <w:p w14:paraId="1B1CBEFF" w14:textId="77777777" w:rsidR="00B601B6" w:rsidRDefault="006C41EE" w:rsidP="006C41EE">
      <w:pPr>
        <w:pStyle w:val="ListParagraph"/>
        <w:numPr>
          <w:ilvl w:val="0"/>
          <w:numId w:val="20"/>
        </w:numPr>
      </w:pPr>
      <w:r>
        <w:t>Clause 86, omit this clause.</w:t>
      </w:r>
    </w:p>
    <w:p w14:paraId="38D7F954" w14:textId="77777777" w:rsidR="00B601B6" w:rsidRDefault="006C41EE" w:rsidP="006C41EE">
      <w:pPr>
        <w:pStyle w:val="ListParagraph"/>
        <w:numPr>
          <w:ilvl w:val="0"/>
          <w:numId w:val="20"/>
        </w:numPr>
      </w:pPr>
      <w:r>
        <w:t>Clause 87, omit this clause.</w:t>
      </w:r>
    </w:p>
    <w:p w14:paraId="5084EA4D" w14:textId="77777777" w:rsidR="00B601B6" w:rsidRDefault="006C41EE" w:rsidP="006C41EE">
      <w:pPr>
        <w:pStyle w:val="ListParagraph"/>
        <w:numPr>
          <w:ilvl w:val="0"/>
          <w:numId w:val="20"/>
        </w:numPr>
      </w:pPr>
      <w:r>
        <w:t>Clause 88, omit this clause.</w:t>
      </w:r>
    </w:p>
    <w:p w14:paraId="161D5D33" w14:textId="77777777" w:rsidR="00B601B6" w:rsidRDefault="006C41EE" w:rsidP="006C41EE">
      <w:pPr>
        <w:pStyle w:val="ListParagraph"/>
        <w:numPr>
          <w:ilvl w:val="0"/>
          <w:numId w:val="20"/>
        </w:numPr>
      </w:pPr>
      <w:r>
        <w:t>Clause 89, omit this clause.</w:t>
      </w:r>
    </w:p>
    <w:p w14:paraId="7F8D1D1A" w14:textId="77777777" w:rsidR="00B601B6" w:rsidRDefault="006C41EE" w:rsidP="006C41EE">
      <w:pPr>
        <w:pStyle w:val="ListParagraph"/>
        <w:numPr>
          <w:ilvl w:val="0"/>
          <w:numId w:val="20"/>
        </w:numPr>
      </w:pPr>
      <w:r>
        <w:t>Clause 90, omit this clause.</w:t>
      </w:r>
    </w:p>
    <w:p w14:paraId="63A27BC2" w14:textId="77777777" w:rsidR="00B601B6" w:rsidRDefault="006C41EE" w:rsidP="006C41EE">
      <w:pPr>
        <w:pStyle w:val="ListParagraph"/>
        <w:numPr>
          <w:ilvl w:val="0"/>
          <w:numId w:val="20"/>
        </w:numPr>
      </w:pPr>
      <w:r>
        <w:t>Clause 91, omit this clause.</w:t>
      </w:r>
    </w:p>
    <w:p w14:paraId="6B72B17E" w14:textId="77777777" w:rsidR="00B601B6" w:rsidRDefault="006C41EE" w:rsidP="006C41EE">
      <w:pPr>
        <w:pStyle w:val="ListParagraph"/>
        <w:numPr>
          <w:ilvl w:val="0"/>
          <w:numId w:val="20"/>
        </w:numPr>
      </w:pPr>
      <w:r>
        <w:t>Clause 92, line 26, omit "</w:t>
      </w:r>
      <w:r w:rsidRPr="00B601B6">
        <w:rPr>
          <w:b/>
        </w:rPr>
        <w:t>Notes</w:t>
      </w:r>
      <w:r>
        <w:t xml:space="preserve">" and insert </w:t>
      </w:r>
      <w:r w:rsidRPr="00B645FA">
        <w:t>"</w:t>
      </w:r>
      <w:r w:rsidRPr="00B601B6">
        <w:rPr>
          <w:b/>
        </w:rPr>
        <w:t>Note</w:t>
      </w:r>
      <w:r>
        <w:t>".</w:t>
      </w:r>
    </w:p>
    <w:p w14:paraId="2A101DD2" w14:textId="77777777" w:rsidR="00B601B6" w:rsidRDefault="006C41EE" w:rsidP="006C41EE">
      <w:pPr>
        <w:pStyle w:val="ListParagraph"/>
        <w:numPr>
          <w:ilvl w:val="0"/>
          <w:numId w:val="20"/>
        </w:numPr>
      </w:pPr>
      <w:r>
        <w:lastRenderedPageBreak/>
        <w:t>Clause 92, line 27, omit "1".</w:t>
      </w:r>
    </w:p>
    <w:p w14:paraId="4754BC42" w14:textId="77777777" w:rsidR="00B601B6" w:rsidRDefault="006C41EE" w:rsidP="006C41EE">
      <w:pPr>
        <w:pStyle w:val="ListParagraph"/>
        <w:numPr>
          <w:ilvl w:val="0"/>
          <w:numId w:val="20"/>
        </w:numPr>
      </w:pPr>
      <w:r>
        <w:t>Clause 92, line 28, omit "12" and insert "10".</w:t>
      </w:r>
    </w:p>
    <w:p w14:paraId="18C707F2" w14:textId="77777777" w:rsidR="00B601B6" w:rsidRPr="00B601B6" w:rsidRDefault="006C41EE" w:rsidP="006C41EE">
      <w:pPr>
        <w:pStyle w:val="ListParagraph"/>
        <w:numPr>
          <w:ilvl w:val="0"/>
          <w:numId w:val="20"/>
        </w:numPr>
        <w:rPr>
          <w:lang w:val="en-GB"/>
        </w:rPr>
      </w:pPr>
      <w:r>
        <w:t>Clause 92, lines 30 and 31, omit all words and expressions on these lines.</w:t>
      </w:r>
    </w:p>
    <w:p w14:paraId="26888BD5" w14:textId="77777777" w:rsidR="00B601B6" w:rsidRDefault="00E84B58" w:rsidP="006C41EE">
      <w:pPr>
        <w:pStyle w:val="ListParagraph"/>
        <w:numPr>
          <w:ilvl w:val="0"/>
          <w:numId w:val="20"/>
        </w:numPr>
        <w:rPr>
          <w:lang w:val="en-GB"/>
        </w:rPr>
      </w:pPr>
      <w:r w:rsidRPr="00B601B6">
        <w:rPr>
          <w:lang w:val="en-GB"/>
        </w:rPr>
        <w:t>Clause 93, lines 19 and 20, omit "any of the following decisions under the hierarchy of options," and insert "a decision to exercise an option under section 92(1)(a), (b), (c) or (d),".</w:t>
      </w:r>
    </w:p>
    <w:p w14:paraId="5F6937B4" w14:textId="77777777" w:rsidR="00B601B6" w:rsidRDefault="00E84B58" w:rsidP="006C41EE">
      <w:pPr>
        <w:pStyle w:val="ListParagraph"/>
        <w:numPr>
          <w:ilvl w:val="0"/>
          <w:numId w:val="20"/>
        </w:numPr>
        <w:rPr>
          <w:lang w:val="en-GB"/>
        </w:rPr>
      </w:pPr>
      <w:r w:rsidRPr="00B601B6">
        <w:rPr>
          <w:lang w:val="en-GB"/>
        </w:rPr>
        <w:t>Clause 93, line 22, omit "decision—" and insert "decision.".</w:t>
      </w:r>
    </w:p>
    <w:p w14:paraId="628ADF9C" w14:textId="77777777" w:rsidR="00B601B6" w:rsidRPr="00B601B6" w:rsidRDefault="00E84B58" w:rsidP="006C41EE">
      <w:pPr>
        <w:pStyle w:val="ListParagraph"/>
        <w:numPr>
          <w:ilvl w:val="0"/>
          <w:numId w:val="20"/>
        </w:numPr>
      </w:pPr>
      <w:r w:rsidRPr="00B601B6">
        <w:rPr>
          <w:lang w:val="en-GB"/>
        </w:rPr>
        <w:t>Clause 93, lines 23 to 32, omit all words and expressions on these lines.</w:t>
      </w:r>
    </w:p>
    <w:p w14:paraId="04B1611B" w14:textId="77777777" w:rsidR="00B601B6" w:rsidRDefault="006C41EE" w:rsidP="006C41EE">
      <w:pPr>
        <w:pStyle w:val="ListParagraph"/>
        <w:numPr>
          <w:ilvl w:val="0"/>
          <w:numId w:val="20"/>
        </w:numPr>
      </w:pPr>
      <w:r>
        <w:t>Clause 95, lines 13 to 18, omit all words and expressions on these lines.</w:t>
      </w:r>
    </w:p>
    <w:p w14:paraId="23E6FED5" w14:textId="77777777" w:rsidR="00B601B6" w:rsidRPr="00B601B6" w:rsidRDefault="006C41EE" w:rsidP="006C41EE">
      <w:pPr>
        <w:pStyle w:val="ListParagraph"/>
        <w:numPr>
          <w:ilvl w:val="0"/>
          <w:numId w:val="20"/>
        </w:numPr>
        <w:rPr>
          <w:lang w:val="en-GB"/>
        </w:rPr>
      </w:pPr>
      <w:r>
        <w:t>Clause 103, lines 15 to 20, omit all words and expressions on these lines.</w:t>
      </w:r>
    </w:p>
    <w:p w14:paraId="6FCB09CB" w14:textId="77777777" w:rsidR="00B601B6" w:rsidRPr="00B601B6" w:rsidRDefault="00E84B58" w:rsidP="006C41EE">
      <w:pPr>
        <w:pStyle w:val="ListParagraph"/>
        <w:numPr>
          <w:ilvl w:val="0"/>
          <w:numId w:val="20"/>
        </w:numPr>
      </w:pPr>
      <w:r w:rsidRPr="00B601B6">
        <w:rPr>
          <w:lang w:val="en-GB"/>
        </w:rPr>
        <w:t>Clause 113, line 30, omit "child." and insert "child and to each victim (if any) of the alleged offence.".</w:t>
      </w:r>
    </w:p>
    <w:p w14:paraId="5B439779" w14:textId="77777777" w:rsidR="006C41EE" w:rsidRDefault="00B601B6" w:rsidP="006C41EE">
      <w:pPr>
        <w:pStyle w:val="ListParagraph"/>
        <w:numPr>
          <w:ilvl w:val="0"/>
          <w:numId w:val="20"/>
        </w:numPr>
      </w:pPr>
      <w:r>
        <w:t>C</w:t>
      </w:r>
      <w:r w:rsidR="006C41EE">
        <w:t>lause 117, lines 18 to 23, omit all words and expressions on these lines.</w:t>
      </w:r>
    </w:p>
    <w:p w14:paraId="4B16D7FF" w14:textId="77777777" w:rsidR="00B601B6" w:rsidRPr="00E3001B" w:rsidRDefault="00B601B6" w:rsidP="00B601B6">
      <w:pPr>
        <w:jc w:val="center"/>
        <w:rPr>
          <w:lang w:val="en-GB"/>
        </w:rPr>
      </w:pPr>
      <w:r w:rsidRPr="00E3001B">
        <w:rPr>
          <w:lang w:val="en-GB"/>
        </w:rPr>
        <w:t>NEW CLAUSE</w:t>
      </w:r>
    </w:p>
    <w:p w14:paraId="46691FB6" w14:textId="40FFC8C9" w:rsidR="00E84B58" w:rsidRPr="00B601B6" w:rsidRDefault="00A47995" w:rsidP="006C41EE">
      <w:pPr>
        <w:pStyle w:val="ListParagraph"/>
        <w:numPr>
          <w:ilvl w:val="0"/>
          <w:numId w:val="20"/>
        </w:numPr>
      </w:pPr>
      <w:r>
        <w:rPr>
          <w:lang w:val="en-GB"/>
        </w:rPr>
        <w:t xml:space="preserve">Insert the following New Clause to follow </w:t>
      </w:r>
      <w:r w:rsidR="00E84B58" w:rsidRPr="00B601B6">
        <w:rPr>
          <w:lang w:val="en-GB"/>
        </w:rPr>
        <w:t>clause 128—</w:t>
      </w:r>
    </w:p>
    <w:p w14:paraId="49F26D4C" w14:textId="77777777" w:rsidR="00E84B58" w:rsidRPr="00E3001B" w:rsidRDefault="00E84B58" w:rsidP="00E84B58">
      <w:pPr>
        <w:pStyle w:val="AmendHeading1s"/>
        <w:tabs>
          <w:tab w:val="right" w:pos="1701"/>
        </w:tabs>
        <w:ind w:left="1871" w:hanging="1871"/>
        <w:rPr>
          <w:lang w:val="en-GB"/>
        </w:rPr>
      </w:pPr>
      <w:r w:rsidRPr="00E3001B">
        <w:rPr>
          <w:lang w:val="en-GB"/>
        </w:rPr>
        <w:tab/>
      </w:r>
      <w:r w:rsidRPr="00E3001B">
        <w:rPr>
          <w:b w:val="0"/>
          <w:lang w:val="en-GB"/>
        </w:rPr>
        <w:t>"</w:t>
      </w:r>
      <w:r w:rsidRPr="00E3001B">
        <w:rPr>
          <w:lang w:val="en-GB"/>
        </w:rPr>
        <w:t>128A</w:t>
      </w:r>
      <w:r w:rsidRPr="00E3001B">
        <w:rPr>
          <w:lang w:val="en-GB"/>
        </w:rPr>
        <w:tab/>
        <w:t>Reading aloud of victim statement</w:t>
      </w:r>
    </w:p>
    <w:p w14:paraId="7457D0D3" w14:textId="77777777" w:rsidR="00E84B58" w:rsidRPr="00E3001B" w:rsidRDefault="00E84B58" w:rsidP="00E84B58">
      <w:pPr>
        <w:pStyle w:val="AmendHeading1"/>
        <w:tabs>
          <w:tab w:val="right" w:pos="1701"/>
        </w:tabs>
        <w:ind w:left="1871" w:hanging="1871"/>
        <w:rPr>
          <w:lang w:val="en-GB"/>
        </w:rPr>
      </w:pPr>
      <w:r w:rsidRPr="00E3001B">
        <w:rPr>
          <w:lang w:val="en-GB"/>
        </w:rPr>
        <w:tab/>
        <w:t>(1)</w:t>
      </w:r>
      <w:r w:rsidRPr="00E3001B">
        <w:rPr>
          <w:lang w:val="en-GB"/>
        </w:rPr>
        <w:tab/>
        <w:t xml:space="preserve">A person who provides a written communication under section 128 may request that any part of that communication is read aloud, </w:t>
      </w:r>
      <w:proofErr w:type="gramStart"/>
      <w:r w:rsidRPr="00E3001B">
        <w:rPr>
          <w:lang w:val="en-GB"/>
        </w:rPr>
        <w:t>in the course of</w:t>
      </w:r>
      <w:proofErr w:type="gramEnd"/>
      <w:r w:rsidRPr="00E3001B">
        <w:rPr>
          <w:lang w:val="en-GB"/>
        </w:rPr>
        <w:t xml:space="preserve"> the early diversion group conference, by—</w:t>
      </w:r>
    </w:p>
    <w:p w14:paraId="67F33526" w14:textId="77777777" w:rsidR="00E84B58" w:rsidRPr="00E3001B" w:rsidRDefault="00E84B58" w:rsidP="00E84B58">
      <w:pPr>
        <w:pStyle w:val="AmendHeading2"/>
        <w:tabs>
          <w:tab w:val="clear" w:pos="720"/>
          <w:tab w:val="right" w:pos="2268"/>
        </w:tabs>
        <w:ind w:left="2381" w:hanging="2381"/>
        <w:rPr>
          <w:lang w:val="en-GB"/>
        </w:rPr>
      </w:pPr>
      <w:r w:rsidRPr="00E3001B">
        <w:rPr>
          <w:lang w:val="en-GB"/>
        </w:rPr>
        <w:tab/>
        <w:t>(a)</w:t>
      </w:r>
      <w:r w:rsidRPr="00E3001B">
        <w:rPr>
          <w:lang w:val="en-GB"/>
        </w:rPr>
        <w:tab/>
        <w:t>the convenor; or</w:t>
      </w:r>
    </w:p>
    <w:p w14:paraId="784ACE70" w14:textId="77777777" w:rsidR="00E84B58" w:rsidRPr="00E3001B" w:rsidRDefault="00E84B58" w:rsidP="00E84B58">
      <w:pPr>
        <w:pStyle w:val="AmendHeading2"/>
        <w:tabs>
          <w:tab w:val="clear" w:pos="720"/>
          <w:tab w:val="right" w:pos="2268"/>
        </w:tabs>
        <w:ind w:left="2381" w:hanging="2381"/>
        <w:rPr>
          <w:lang w:val="en-GB"/>
        </w:rPr>
      </w:pPr>
      <w:r w:rsidRPr="00E3001B">
        <w:rPr>
          <w:lang w:val="en-GB"/>
        </w:rPr>
        <w:tab/>
        <w:t>(b)</w:t>
      </w:r>
      <w:r w:rsidRPr="00E3001B">
        <w:rPr>
          <w:lang w:val="en-GB"/>
        </w:rPr>
        <w:tab/>
        <w:t>a person chosen by the person making the request and who is approved by the convenor for that purpose.</w:t>
      </w:r>
    </w:p>
    <w:p w14:paraId="68DEA482" w14:textId="77777777" w:rsidR="00E84B58" w:rsidRPr="00E3001B" w:rsidRDefault="00E84B58" w:rsidP="00E84B58">
      <w:pPr>
        <w:pStyle w:val="AmendHeading1"/>
        <w:tabs>
          <w:tab w:val="right" w:pos="1701"/>
        </w:tabs>
        <w:ind w:left="1871" w:hanging="1871"/>
        <w:rPr>
          <w:lang w:val="en-GB"/>
        </w:rPr>
      </w:pPr>
      <w:r w:rsidRPr="00E3001B">
        <w:rPr>
          <w:lang w:val="en-GB"/>
        </w:rPr>
        <w:tab/>
        <w:t>(2)</w:t>
      </w:r>
      <w:r w:rsidRPr="00E3001B">
        <w:rPr>
          <w:lang w:val="en-GB"/>
        </w:rPr>
        <w:tab/>
        <w:t xml:space="preserve">If a request is made under subsection (1), the convenor must ensure that, </w:t>
      </w:r>
      <w:proofErr w:type="gramStart"/>
      <w:r w:rsidRPr="00E3001B">
        <w:rPr>
          <w:lang w:val="en-GB"/>
        </w:rPr>
        <w:t>in the course of</w:t>
      </w:r>
      <w:proofErr w:type="gramEnd"/>
      <w:r w:rsidRPr="00E3001B">
        <w:rPr>
          <w:lang w:val="en-GB"/>
        </w:rPr>
        <w:t xml:space="preserve"> the early diversion group conference, each requested part of the communication is read aloud by the person who was requested to do so.</w:t>
      </w:r>
    </w:p>
    <w:p w14:paraId="4059F8F3" w14:textId="77777777" w:rsidR="00E84B58" w:rsidRDefault="00E84B58" w:rsidP="00E84B58">
      <w:pPr>
        <w:pStyle w:val="AmendHeading1"/>
        <w:tabs>
          <w:tab w:val="right" w:pos="1701"/>
        </w:tabs>
        <w:ind w:left="1871" w:hanging="1871"/>
        <w:rPr>
          <w:lang w:val="en-GB"/>
        </w:rPr>
      </w:pPr>
      <w:r w:rsidRPr="00E3001B">
        <w:rPr>
          <w:lang w:val="en-GB"/>
        </w:rPr>
        <w:tab/>
        <w:t>(3)</w:t>
      </w:r>
      <w:r w:rsidRPr="00E3001B">
        <w:rPr>
          <w:lang w:val="en-GB"/>
        </w:rPr>
        <w:tab/>
        <w:t xml:space="preserve">Nothing in this section prevents the convenor from reading aloud a part of a written communication under section 128 </w:t>
      </w:r>
      <w:proofErr w:type="gramStart"/>
      <w:r w:rsidRPr="00E3001B">
        <w:rPr>
          <w:lang w:val="en-GB"/>
        </w:rPr>
        <w:t>in the course of</w:t>
      </w:r>
      <w:proofErr w:type="gramEnd"/>
      <w:r w:rsidRPr="00E3001B">
        <w:rPr>
          <w:lang w:val="en-GB"/>
        </w:rPr>
        <w:t xml:space="preserve"> the early diversion group conference.".</w:t>
      </w:r>
    </w:p>
    <w:p w14:paraId="56B0676E" w14:textId="77777777" w:rsidR="00B601B6" w:rsidRDefault="00E84B58" w:rsidP="006C41EE">
      <w:pPr>
        <w:pStyle w:val="ListParagraph"/>
        <w:numPr>
          <w:ilvl w:val="0"/>
          <w:numId w:val="20"/>
        </w:numPr>
        <w:rPr>
          <w:lang w:val="en-GB"/>
        </w:rPr>
      </w:pPr>
      <w:r w:rsidRPr="00B601B6">
        <w:rPr>
          <w:lang w:val="en-GB"/>
        </w:rPr>
        <w:t>Clause 142, omit this clause.</w:t>
      </w:r>
    </w:p>
    <w:p w14:paraId="487CC90B" w14:textId="77777777" w:rsidR="00B601B6" w:rsidRDefault="00E84B58" w:rsidP="006C41EE">
      <w:pPr>
        <w:pStyle w:val="ListParagraph"/>
        <w:numPr>
          <w:ilvl w:val="0"/>
          <w:numId w:val="20"/>
        </w:numPr>
        <w:rPr>
          <w:lang w:val="en-GB"/>
        </w:rPr>
      </w:pPr>
      <w:r w:rsidRPr="00B601B6">
        <w:rPr>
          <w:lang w:val="en-GB"/>
        </w:rPr>
        <w:t>Clause 143, omit this clause.</w:t>
      </w:r>
    </w:p>
    <w:p w14:paraId="76397BEA" w14:textId="77777777" w:rsidR="00B601B6" w:rsidRDefault="00E84B58" w:rsidP="006C41EE">
      <w:pPr>
        <w:pStyle w:val="ListParagraph"/>
        <w:numPr>
          <w:ilvl w:val="0"/>
          <w:numId w:val="20"/>
        </w:numPr>
        <w:rPr>
          <w:lang w:val="en-GB"/>
        </w:rPr>
      </w:pPr>
      <w:r w:rsidRPr="00B601B6">
        <w:rPr>
          <w:lang w:val="en-GB"/>
        </w:rPr>
        <w:t>Clause 144, omit this clause.</w:t>
      </w:r>
    </w:p>
    <w:p w14:paraId="1653C6CF" w14:textId="77777777" w:rsidR="00B601B6" w:rsidRDefault="00E84B58" w:rsidP="006C41EE">
      <w:pPr>
        <w:pStyle w:val="ListParagraph"/>
        <w:numPr>
          <w:ilvl w:val="0"/>
          <w:numId w:val="20"/>
        </w:numPr>
        <w:rPr>
          <w:lang w:val="en-GB"/>
        </w:rPr>
      </w:pPr>
      <w:r w:rsidRPr="00B601B6">
        <w:rPr>
          <w:lang w:val="en-GB"/>
        </w:rPr>
        <w:t>Clause 145, omit this clause.</w:t>
      </w:r>
    </w:p>
    <w:p w14:paraId="26FE9DFC" w14:textId="702D3F94" w:rsidR="00B601B6" w:rsidRDefault="00E84B58" w:rsidP="006C41EE">
      <w:pPr>
        <w:pStyle w:val="ListParagraph"/>
        <w:numPr>
          <w:ilvl w:val="0"/>
          <w:numId w:val="20"/>
        </w:numPr>
        <w:rPr>
          <w:lang w:val="en-GB"/>
        </w:rPr>
      </w:pPr>
      <w:r w:rsidRPr="00B601B6">
        <w:rPr>
          <w:lang w:val="en-GB"/>
        </w:rPr>
        <w:t xml:space="preserve">Clause 146, line </w:t>
      </w:r>
      <w:r w:rsidR="00A47995">
        <w:rPr>
          <w:lang w:val="en-GB"/>
        </w:rPr>
        <w:t>1</w:t>
      </w:r>
      <w:r w:rsidRPr="00B601B6">
        <w:rPr>
          <w:lang w:val="en-GB"/>
        </w:rPr>
        <w:t>6, omit "(1)".</w:t>
      </w:r>
    </w:p>
    <w:p w14:paraId="10FF9B86" w14:textId="01605A8A" w:rsidR="00B601B6" w:rsidRPr="00AA7339" w:rsidRDefault="00E84B58" w:rsidP="006C41EE">
      <w:pPr>
        <w:pStyle w:val="ListParagraph"/>
        <w:numPr>
          <w:ilvl w:val="0"/>
          <w:numId w:val="20"/>
        </w:numPr>
      </w:pPr>
      <w:r w:rsidRPr="00B601B6">
        <w:rPr>
          <w:lang w:val="en-GB"/>
        </w:rPr>
        <w:lastRenderedPageBreak/>
        <w:t>Clause 146, lines 20 to 2</w:t>
      </w:r>
      <w:r w:rsidR="00A47995">
        <w:rPr>
          <w:lang w:val="en-GB"/>
        </w:rPr>
        <w:t>4</w:t>
      </w:r>
      <w:r w:rsidRPr="00B601B6">
        <w:rPr>
          <w:lang w:val="en-GB"/>
        </w:rPr>
        <w:t>, omit all words and expressions on these lines.</w:t>
      </w:r>
    </w:p>
    <w:p w14:paraId="687E12B5" w14:textId="2F62F077" w:rsidR="00AA7339" w:rsidRPr="00A47995" w:rsidRDefault="00AA7339" w:rsidP="00AA7339">
      <w:pPr>
        <w:pStyle w:val="ListParagraph"/>
        <w:numPr>
          <w:ilvl w:val="0"/>
          <w:numId w:val="20"/>
        </w:numPr>
      </w:pPr>
      <w:r>
        <w:t>Clause 146, lines 25 to 27, omit all words and expressions on these lines.</w:t>
      </w:r>
    </w:p>
    <w:p w14:paraId="38FE2864" w14:textId="188010F0" w:rsidR="00B601B6" w:rsidRDefault="00E84B58" w:rsidP="006C41EE">
      <w:pPr>
        <w:pStyle w:val="ListParagraph"/>
        <w:numPr>
          <w:ilvl w:val="0"/>
          <w:numId w:val="20"/>
        </w:numPr>
      </w:pPr>
      <w:r>
        <w:t xml:space="preserve">Clause 202, </w:t>
      </w:r>
      <w:r w:rsidR="00A47995">
        <w:t xml:space="preserve">line 3, </w:t>
      </w:r>
      <w:r>
        <w:t>after "</w:t>
      </w:r>
      <w:r w:rsidRPr="00B601B6">
        <w:rPr>
          <w:b/>
        </w:rPr>
        <w:t>sentencing principles</w:t>
      </w:r>
      <w:r>
        <w:t>" insert "</w:t>
      </w:r>
      <w:r w:rsidRPr="00B601B6">
        <w:rPr>
          <w:b/>
        </w:rPr>
        <w:t>, guiding youth justice principles</w:t>
      </w:r>
      <w:r>
        <w:t>".</w:t>
      </w:r>
    </w:p>
    <w:p w14:paraId="09604D76" w14:textId="77777777" w:rsidR="00E84B58" w:rsidRDefault="00E84B58" w:rsidP="006C41EE">
      <w:pPr>
        <w:pStyle w:val="ListParagraph"/>
        <w:numPr>
          <w:ilvl w:val="0"/>
          <w:numId w:val="20"/>
        </w:numPr>
      </w:pPr>
      <w:r>
        <w:t>Clause 202, after line 10 insert—</w:t>
      </w:r>
    </w:p>
    <w:p w14:paraId="4E886622" w14:textId="77777777" w:rsidR="00B601B6" w:rsidRDefault="00B601B6" w:rsidP="00B601B6">
      <w:pPr>
        <w:pStyle w:val="AmendHeading1"/>
        <w:tabs>
          <w:tab w:val="right" w:pos="1701"/>
        </w:tabs>
        <w:ind w:left="1871" w:hanging="1871"/>
      </w:pPr>
      <w:r>
        <w:tab/>
      </w:r>
      <w:r w:rsidRPr="00A93783">
        <w:t>"(ab)</w:t>
      </w:r>
      <w:r>
        <w:tab/>
        <w:t>subject to subsection (2) and (2A), the guiding youth justice principles, to the extent each principle is relevant; and".</w:t>
      </w:r>
    </w:p>
    <w:p w14:paraId="61C2FE04" w14:textId="77777777" w:rsidR="00B601B6" w:rsidRDefault="00E84B58" w:rsidP="006C41EE">
      <w:pPr>
        <w:pStyle w:val="ListParagraph"/>
        <w:numPr>
          <w:ilvl w:val="0"/>
          <w:numId w:val="20"/>
        </w:numPr>
      </w:pPr>
      <w:r>
        <w:t>Clause 202, lines 14 to 16, omit all words and expressions on these lines.</w:t>
      </w:r>
    </w:p>
    <w:p w14:paraId="1097CD3A" w14:textId="77777777" w:rsidR="00B601B6" w:rsidRDefault="00E84B58" w:rsidP="006C41EE">
      <w:pPr>
        <w:pStyle w:val="ListParagraph"/>
        <w:numPr>
          <w:ilvl w:val="0"/>
          <w:numId w:val="20"/>
        </w:numPr>
      </w:pPr>
      <w:r>
        <w:t>Clause 202, line 18, after "and" insert "the guiding youth justice principles or".</w:t>
      </w:r>
    </w:p>
    <w:p w14:paraId="2AA8E185" w14:textId="77777777" w:rsidR="00E84B58" w:rsidRDefault="00E84B58" w:rsidP="006C41EE">
      <w:pPr>
        <w:pStyle w:val="ListParagraph"/>
        <w:numPr>
          <w:ilvl w:val="0"/>
          <w:numId w:val="20"/>
        </w:numPr>
      </w:pPr>
      <w:r>
        <w:t>Clause 202, after line 21 insert—</w:t>
      </w:r>
    </w:p>
    <w:p w14:paraId="2BE06EAE" w14:textId="77777777" w:rsidR="00E84B58" w:rsidRDefault="00E84B58" w:rsidP="00E84B58">
      <w:pPr>
        <w:pStyle w:val="AmendHeading1"/>
        <w:tabs>
          <w:tab w:val="right" w:pos="1701"/>
        </w:tabs>
        <w:ind w:left="1871" w:hanging="1871"/>
      </w:pPr>
      <w:r>
        <w:tab/>
      </w:r>
      <w:r w:rsidRPr="004D0D9E">
        <w:t>"(2A)</w:t>
      </w:r>
      <w:r>
        <w:tab/>
        <w:t xml:space="preserve">In the event of inconsistency between any of the guiding youth justice principles and the general common law principles or rules applicable to the sentencing of children, the general common law principles or rules take precedence to the extent of the inconsistency.". </w:t>
      </w:r>
    </w:p>
    <w:p w14:paraId="5C02C800" w14:textId="77777777" w:rsidR="00B601B6" w:rsidRPr="00B601B6" w:rsidRDefault="00E84B58" w:rsidP="006C41EE">
      <w:pPr>
        <w:pStyle w:val="ListParagraph"/>
        <w:numPr>
          <w:ilvl w:val="0"/>
          <w:numId w:val="20"/>
        </w:numPr>
        <w:rPr>
          <w:lang w:val="en-GB"/>
        </w:rPr>
      </w:pPr>
      <w:r>
        <w:t>Clause 211, lines 8 and 9, omit ", and any supplementary pre-sentence report,".</w:t>
      </w:r>
    </w:p>
    <w:p w14:paraId="71BF8A14" w14:textId="77777777" w:rsidR="00B601B6" w:rsidRDefault="00E84B58" w:rsidP="006C41EE">
      <w:pPr>
        <w:pStyle w:val="ListParagraph"/>
        <w:numPr>
          <w:ilvl w:val="0"/>
          <w:numId w:val="20"/>
        </w:numPr>
        <w:rPr>
          <w:lang w:val="en-GB"/>
        </w:rPr>
      </w:pPr>
      <w:r w:rsidRPr="00B601B6">
        <w:rPr>
          <w:lang w:val="en-GB"/>
        </w:rPr>
        <w:t>Clause 252, line 22, omit "5" and insert "10".</w:t>
      </w:r>
    </w:p>
    <w:p w14:paraId="5C21188D" w14:textId="77777777" w:rsidR="00B601B6" w:rsidRPr="00B601B6" w:rsidRDefault="00E84B58" w:rsidP="006C41EE">
      <w:pPr>
        <w:pStyle w:val="ListParagraph"/>
        <w:numPr>
          <w:ilvl w:val="0"/>
          <w:numId w:val="20"/>
        </w:numPr>
      </w:pPr>
      <w:r w:rsidRPr="00B601B6">
        <w:rPr>
          <w:lang w:val="en-GB"/>
        </w:rPr>
        <w:t>Clause 252, line 26, omit "10" and insert "20".</w:t>
      </w:r>
    </w:p>
    <w:p w14:paraId="7CB7B9A7" w14:textId="77777777" w:rsidR="00B601B6" w:rsidRDefault="00E84B58" w:rsidP="006C41EE">
      <w:pPr>
        <w:pStyle w:val="ListParagraph"/>
        <w:numPr>
          <w:ilvl w:val="0"/>
          <w:numId w:val="20"/>
        </w:numPr>
      </w:pPr>
      <w:r>
        <w:t>Clause 273, line 30, omit "report;" and insert "report.".</w:t>
      </w:r>
    </w:p>
    <w:p w14:paraId="2F5A331B" w14:textId="77777777" w:rsidR="00B601B6" w:rsidRDefault="00E84B58" w:rsidP="006C41EE">
      <w:pPr>
        <w:pStyle w:val="ListParagraph"/>
        <w:numPr>
          <w:ilvl w:val="0"/>
          <w:numId w:val="20"/>
        </w:numPr>
      </w:pPr>
      <w:r>
        <w:t>Clause 273, page 239, lines 1 to 3, omit all words and expressions on these lines.</w:t>
      </w:r>
    </w:p>
    <w:p w14:paraId="32675AF7" w14:textId="77777777" w:rsidR="00B601B6" w:rsidRPr="00B601B6" w:rsidRDefault="00E84B58" w:rsidP="006C41EE">
      <w:pPr>
        <w:pStyle w:val="ListParagraph"/>
        <w:numPr>
          <w:ilvl w:val="0"/>
          <w:numId w:val="20"/>
        </w:numPr>
        <w:rPr>
          <w:lang w:val="en-GB"/>
        </w:rPr>
      </w:pPr>
      <w:r>
        <w:t>Clause 273, page 239, lines 5 to 7, omit all words and expressions on these lines and insert "See Division 3 of Part 9.2 in relation to pre-sentence reports.".</w:t>
      </w:r>
    </w:p>
    <w:p w14:paraId="42198C7F" w14:textId="77777777" w:rsidR="00B601B6" w:rsidRDefault="00E84B58" w:rsidP="006C41EE">
      <w:pPr>
        <w:pStyle w:val="ListParagraph"/>
        <w:numPr>
          <w:ilvl w:val="0"/>
          <w:numId w:val="20"/>
        </w:numPr>
        <w:rPr>
          <w:lang w:val="en-GB"/>
        </w:rPr>
      </w:pPr>
      <w:r w:rsidRPr="00B601B6">
        <w:rPr>
          <w:lang w:val="en-GB"/>
        </w:rPr>
        <w:t>Clause 275, line 25, omit "The" and insert "Subject to subsection (2), the".</w:t>
      </w:r>
    </w:p>
    <w:p w14:paraId="692FCB03" w14:textId="77777777" w:rsidR="00B601B6" w:rsidRDefault="00E84B58" w:rsidP="006C41EE">
      <w:pPr>
        <w:pStyle w:val="ListParagraph"/>
        <w:numPr>
          <w:ilvl w:val="0"/>
          <w:numId w:val="20"/>
        </w:numPr>
        <w:rPr>
          <w:lang w:val="en-GB"/>
        </w:rPr>
      </w:pPr>
      <w:r w:rsidRPr="00B601B6">
        <w:rPr>
          <w:lang w:val="en-GB"/>
        </w:rPr>
        <w:t>Clause 275, line 25, omit "may" and insert "must".</w:t>
      </w:r>
    </w:p>
    <w:p w14:paraId="698C1AFD" w14:textId="77777777" w:rsidR="00B601B6" w:rsidRDefault="00E84B58" w:rsidP="006C41EE">
      <w:pPr>
        <w:pStyle w:val="ListParagraph"/>
        <w:numPr>
          <w:ilvl w:val="0"/>
          <w:numId w:val="20"/>
        </w:numPr>
        <w:rPr>
          <w:lang w:val="en-GB"/>
        </w:rPr>
      </w:pPr>
      <w:r w:rsidRPr="00B601B6">
        <w:rPr>
          <w:lang w:val="en-GB"/>
        </w:rPr>
        <w:t>Clause 278, line 19, omit "6" and insert "12".</w:t>
      </w:r>
    </w:p>
    <w:p w14:paraId="3EF44123" w14:textId="77777777" w:rsidR="00B601B6" w:rsidRPr="00B601B6" w:rsidRDefault="00E84B58" w:rsidP="006C41EE">
      <w:pPr>
        <w:pStyle w:val="ListParagraph"/>
        <w:numPr>
          <w:ilvl w:val="0"/>
          <w:numId w:val="20"/>
        </w:numPr>
      </w:pPr>
      <w:r w:rsidRPr="00B601B6">
        <w:rPr>
          <w:lang w:val="en-GB"/>
        </w:rPr>
        <w:t>Clause 278, line 20, omit "12" and insert "18".</w:t>
      </w:r>
    </w:p>
    <w:p w14:paraId="3B73C4C4" w14:textId="77777777" w:rsidR="00B601B6" w:rsidRDefault="00E84B58" w:rsidP="006C41EE">
      <w:pPr>
        <w:pStyle w:val="ListParagraph"/>
        <w:numPr>
          <w:ilvl w:val="0"/>
          <w:numId w:val="20"/>
        </w:numPr>
      </w:pPr>
      <w:r>
        <w:t>Clause 280, page 243, lines 20 to 22, omit all words and expressions on these lines.</w:t>
      </w:r>
    </w:p>
    <w:p w14:paraId="63506001" w14:textId="77777777" w:rsidR="00B601B6" w:rsidRDefault="00E84B58" w:rsidP="006C41EE">
      <w:pPr>
        <w:pStyle w:val="ListParagraph"/>
        <w:numPr>
          <w:ilvl w:val="0"/>
          <w:numId w:val="20"/>
        </w:numPr>
      </w:pPr>
      <w:r>
        <w:t>Clause 280, page 243, lines 26 to 28, omit all words and expressions on these lines and insert "See Division 3 of Part 9.2 in relation to pre-sentence reports.".</w:t>
      </w:r>
    </w:p>
    <w:p w14:paraId="1D7FE72C" w14:textId="77777777" w:rsidR="00E84B58" w:rsidRPr="00E3001B" w:rsidRDefault="00E84B58" w:rsidP="006C41EE">
      <w:pPr>
        <w:pStyle w:val="ListParagraph"/>
        <w:numPr>
          <w:ilvl w:val="0"/>
          <w:numId w:val="20"/>
        </w:numPr>
      </w:pPr>
      <w:r w:rsidRPr="00B601B6">
        <w:rPr>
          <w:lang w:val="en-GB"/>
        </w:rPr>
        <w:t>Clause 283, after line 33 insert—</w:t>
      </w:r>
    </w:p>
    <w:p w14:paraId="4ED45089" w14:textId="77777777" w:rsidR="00E84B58" w:rsidRDefault="00E84B58" w:rsidP="00E84B58">
      <w:pPr>
        <w:pStyle w:val="AmendHeading1"/>
        <w:tabs>
          <w:tab w:val="right" w:pos="1701"/>
        </w:tabs>
        <w:ind w:left="1871" w:hanging="1871"/>
        <w:rPr>
          <w:lang w:val="en-GB"/>
        </w:rPr>
      </w:pPr>
      <w:r w:rsidRPr="00E3001B">
        <w:rPr>
          <w:lang w:val="en-GB"/>
        </w:rPr>
        <w:tab/>
        <w:t>"(1A)</w:t>
      </w:r>
      <w:r w:rsidRPr="00E3001B">
        <w:rPr>
          <w:lang w:val="en-GB"/>
        </w:rPr>
        <w:tab/>
        <w:t>The Children's Court must attach to a youth control order the developmental conditions set out in section 296(a), (c) and (f).".</w:t>
      </w:r>
    </w:p>
    <w:p w14:paraId="42227189" w14:textId="77777777" w:rsidR="00B601B6" w:rsidRPr="00B601B6" w:rsidRDefault="00E84B58" w:rsidP="006C41EE">
      <w:pPr>
        <w:pStyle w:val="ListParagraph"/>
        <w:numPr>
          <w:ilvl w:val="0"/>
          <w:numId w:val="20"/>
        </w:numPr>
      </w:pPr>
      <w:r w:rsidRPr="00B601B6">
        <w:rPr>
          <w:lang w:val="en-GB"/>
        </w:rPr>
        <w:t>Clause 283, page 246, line 3, after "more" insert "of the other".</w:t>
      </w:r>
    </w:p>
    <w:p w14:paraId="3E6A5F79" w14:textId="77777777" w:rsidR="00B601B6" w:rsidRDefault="00E84B58" w:rsidP="006C41EE">
      <w:pPr>
        <w:pStyle w:val="ListParagraph"/>
        <w:numPr>
          <w:ilvl w:val="0"/>
          <w:numId w:val="20"/>
        </w:numPr>
      </w:pPr>
      <w:r>
        <w:t>Clause 301, lines 17 and 18, omit "or supplementary pre-sentence report".</w:t>
      </w:r>
    </w:p>
    <w:p w14:paraId="11DD8278" w14:textId="04168981" w:rsidR="00B601B6" w:rsidRPr="00B601B6" w:rsidRDefault="00E84B58" w:rsidP="006C41EE">
      <w:pPr>
        <w:pStyle w:val="ListParagraph"/>
        <w:numPr>
          <w:ilvl w:val="0"/>
          <w:numId w:val="20"/>
        </w:numPr>
      </w:pPr>
      <w:r w:rsidRPr="00B601B6">
        <w:rPr>
          <w:lang w:val="en-GB"/>
        </w:rPr>
        <w:lastRenderedPageBreak/>
        <w:t>Clause 324</w:t>
      </w:r>
      <w:r w:rsidR="00A47995">
        <w:rPr>
          <w:lang w:val="en-GB"/>
        </w:rPr>
        <w:t>,</w:t>
      </w:r>
      <w:r w:rsidRPr="00B601B6">
        <w:rPr>
          <w:lang w:val="en-GB"/>
        </w:rPr>
        <w:t xml:space="preserve"> line 15, omit "and" and insert "or".</w:t>
      </w:r>
    </w:p>
    <w:p w14:paraId="79E30371" w14:textId="77777777" w:rsidR="00B601B6" w:rsidRDefault="00E84B58" w:rsidP="006C41EE">
      <w:pPr>
        <w:pStyle w:val="ListParagraph"/>
        <w:numPr>
          <w:ilvl w:val="0"/>
          <w:numId w:val="20"/>
        </w:numPr>
      </w:pPr>
      <w:r>
        <w:t>Clause 325, page 285, lines 13 to 15, omit all words and expressions on these lines.</w:t>
      </w:r>
    </w:p>
    <w:p w14:paraId="1507FBB1" w14:textId="77777777" w:rsidR="00B601B6" w:rsidRDefault="00E84B58" w:rsidP="006C41EE">
      <w:pPr>
        <w:pStyle w:val="ListParagraph"/>
        <w:numPr>
          <w:ilvl w:val="0"/>
          <w:numId w:val="20"/>
        </w:numPr>
        <w:rPr>
          <w:lang w:val="en-GB"/>
        </w:rPr>
      </w:pPr>
      <w:r w:rsidRPr="00B601B6">
        <w:rPr>
          <w:lang w:val="en-GB"/>
        </w:rPr>
        <w:t>Clause 327, line 31, omit "child—" and insert "child".</w:t>
      </w:r>
    </w:p>
    <w:p w14:paraId="6E4F6FAB" w14:textId="77777777" w:rsidR="00B601B6" w:rsidRDefault="00E84B58" w:rsidP="006C41EE">
      <w:pPr>
        <w:pStyle w:val="ListParagraph"/>
        <w:numPr>
          <w:ilvl w:val="0"/>
          <w:numId w:val="20"/>
        </w:numPr>
        <w:rPr>
          <w:lang w:val="en-GB"/>
        </w:rPr>
      </w:pPr>
      <w:r w:rsidRPr="00B601B6">
        <w:rPr>
          <w:lang w:val="en-GB"/>
        </w:rPr>
        <w:t>Clause 327, line 32, omit all words and expressions on this line.</w:t>
      </w:r>
    </w:p>
    <w:p w14:paraId="787BE010" w14:textId="3802A17B" w:rsidR="00B601B6" w:rsidRDefault="00E84B58" w:rsidP="006C41EE">
      <w:pPr>
        <w:pStyle w:val="ListParagraph"/>
        <w:numPr>
          <w:ilvl w:val="0"/>
          <w:numId w:val="20"/>
        </w:numPr>
        <w:rPr>
          <w:lang w:val="en-GB"/>
        </w:rPr>
      </w:pPr>
      <w:r w:rsidRPr="00B601B6">
        <w:rPr>
          <w:lang w:val="en-GB"/>
        </w:rPr>
        <w:t>Clause 327, line 33, omit "of age on the day of sentencing—".</w:t>
      </w:r>
    </w:p>
    <w:p w14:paraId="434FCA36" w14:textId="77777777" w:rsidR="00B601B6" w:rsidRDefault="00E84B58" w:rsidP="006C41EE">
      <w:pPr>
        <w:pStyle w:val="ListParagraph"/>
        <w:numPr>
          <w:ilvl w:val="0"/>
          <w:numId w:val="20"/>
        </w:numPr>
        <w:rPr>
          <w:lang w:val="en-GB"/>
        </w:rPr>
      </w:pPr>
      <w:r w:rsidRPr="00B601B6">
        <w:rPr>
          <w:lang w:val="en-GB"/>
        </w:rPr>
        <w:t>Clause 327, page 287, line 2, omit "one year; and" and insert "3 years.".</w:t>
      </w:r>
    </w:p>
    <w:p w14:paraId="670D51F5" w14:textId="77777777" w:rsidR="00B601B6" w:rsidRDefault="00E84B58" w:rsidP="006C41EE">
      <w:pPr>
        <w:pStyle w:val="ListParagraph"/>
        <w:numPr>
          <w:ilvl w:val="0"/>
          <w:numId w:val="20"/>
        </w:numPr>
        <w:rPr>
          <w:lang w:val="en-GB"/>
        </w:rPr>
      </w:pPr>
      <w:r w:rsidRPr="00B601B6">
        <w:rPr>
          <w:lang w:val="en-GB"/>
        </w:rPr>
        <w:t>Clause 327, page 287, lines 3 to 8, omit all words and expressions on these lines.</w:t>
      </w:r>
    </w:p>
    <w:p w14:paraId="050E03C4" w14:textId="77777777" w:rsidR="00B601B6" w:rsidRDefault="00E84B58" w:rsidP="006C41EE">
      <w:pPr>
        <w:pStyle w:val="ListParagraph"/>
        <w:numPr>
          <w:ilvl w:val="0"/>
          <w:numId w:val="20"/>
        </w:numPr>
        <w:rPr>
          <w:lang w:val="en-GB"/>
        </w:rPr>
      </w:pPr>
      <w:r w:rsidRPr="00B601B6">
        <w:rPr>
          <w:lang w:val="en-GB"/>
        </w:rPr>
        <w:t>Clause 327, page 287, line 21, omit "exceed—" and insert "exceed".</w:t>
      </w:r>
    </w:p>
    <w:p w14:paraId="05B32EED" w14:textId="77777777" w:rsidR="00B601B6" w:rsidRPr="00B601B6" w:rsidRDefault="00E84B58" w:rsidP="006C41EE">
      <w:pPr>
        <w:pStyle w:val="ListParagraph"/>
        <w:numPr>
          <w:ilvl w:val="0"/>
          <w:numId w:val="20"/>
        </w:numPr>
      </w:pPr>
      <w:r w:rsidRPr="00B601B6">
        <w:rPr>
          <w:lang w:val="en-GB"/>
        </w:rPr>
        <w:t>Clause 327, page 287, lines 22 to 26, omit all words and expressions on these lines.</w:t>
      </w:r>
    </w:p>
    <w:p w14:paraId="461C00D4" w14:textId="77777777" w:rsidR="00B601B6" w:rsidRPr="00B601B6" w:rsidRDefault="00E84B58" w:rsidP="006C41EE">
      <w:pPr>
        <w:pStyle w:val="ListParagraph"/>
        <w:numPr>
          <w:ilvl w:val="0"/>
          <w:numId w:val="20"/>
        </w:numPr>
      </w:pPr>
      <w:r w:rsidRPr="00B601B6">
        <w:rPr>
          <w:lang w:val="en-GB"/>
        </w:rPr>
        <w:t>Clause 327, page 287, line 27, omit "on the day of sentencing—".</w:t>
      </w:r>
    </w:p>
    <w:p w14:paraId="3B58B0D7" w14:textId="01AFE465" w:rsidR="00B601B6" w:rsidRDefault="00E84B58" w:rsidP="006C41EE">
      <w:pPr>
        <w:pStyle w:val="ListParagraph"/>
        <w:numPr>
          <w:ilvl w:val="0"/>
          <w:numId w:val="20"/>
        </w:numPr>
      </w:pPr>
      <w:r>
        <w:t xml:space="preserve">Clause 349, line 9, omit all words and expressions on this line.  </w:t>
      </w:r>
    </w:p>
    <w:p w14:paraId="53D99E07" w14:textId="4C5571FF" w:rsidR="00AA7339" w:rsidRDefault="00AA7339" w:rsidP="006C41EE">
      <w:pPr>
        <w:pStyle w:val="ListParagraph"/>
        <w:numPr>
          <w:ilvl w:val="0"/>
          <w:numId w:val="20"/>
        </w:numPr>
      </w:pPr>
      <w:r>
        <w:t>Clause 356, line 3, omit "(1)".</w:t>
      </w:r>
    </w:p>
    <w:p w14:paraId="5484EA31" w14:textId="77777777" w:rsidR="00B601B6" w:rsidRDefault="00E84B58" w:rsidP="006C41EE">
      <w:pPr>
        <w:pStyle w:val="ListParagraph"/>
        <w:numPr>
          <w:ilvl w:val="0"/>
          <w:numId w:val="20"/>
        </w:numPr>
      </w:pPr>
      <w:r>
        <w:t>Clause 356, lines 10 to 29, omit all words and expressions on these lines.</w:t>
      </w:r>
    </w:p>
    <w:p w14:paraId="0A193B96" w14:textId="72184990" w:rsidR="00B601B6" w:rsidRDefault="00E84B58" w:rsidP="006C41EE">
      <w:pPr>
        <w:pStyle w:val="ListParagraph"/>
        <w:numPr>
          <w:ilvl w:val="0"/>
          <w:numId w:val="20"/>
        </w:numPr>
      </w:pPr>
      <w:r>
        <w:t>Clause 357,</w:t>
      </w:r>
      <w:r w:rsidR="00203642">
        <w:t xml:space="preserve"> page 314,</w:t>
      </w:r>
      <w:r>
        <w:t xml:space="preserve"> lines 7 to 15, omit all words and expressions on these lines.  </w:t>
      </w:r>
    </w:p>
    <w:p w14:paraId="050F9E8C" w14:textId="77777777" w:rsidR="00B601B6" w:rsidRDefault="00E84B58" w:rsidP="006C41EE">
      <w:pPr>
        <w:pStyle w:val="ListParagraph"/>
        <w:numPr>
          <w:ilvl w:val="0"/>
          <w:numId w:val="20"/>
        </w:numPr>
      </w:pPr>
      <w:r>
        <w:t>Clause 357, page 315, lines 1 to 5, omit all words and expressions on these lines.</w:t>
      </w:r>
    </w:p>
    <w:p w14:paraId="4342050D" w14:textId="77777777" w:rsidR="00B601B6" w:rsidRDefault="00E84B58" w:rsidP="006C41EE">
      <w:pPr>
        <w:pStyle w:val="ListParagraph"/>
        <w:numPr>
          <w:ilvl w:val="0"/>
          <w:numId w:val="20"/>
        </w:numPr>
      </w:pPr>
      <w:r>
        <w:t>Clause 358, omit this clause.</w:t>
      </w:r>
    </w:p>
    <w:p w14:paraId="56C8934C" w14:textId="77777777" w:rsidR="00B601B6" w:rsidRDefault="00E84B58" w:rsidP="006C41EE">
      <w:pPr>
        <w:pStyle w:val="ListParagraph"/>
        <w:numPr>
          <w:ilvl w:val="0"/>
          <w:numId w:val="20"/>
        </w:numPr>
      </w:pPr>
      <w:r>
        <w:t>Clause 359, line 27, omit "may" and insert "must".</w:t>
      </w:r>
    </w:p>
    <w:p w14:paraId="67C7A0B3" w14:textId="28CB04E9" w:rsidR="00B601B6" w:rsidRDefault="00E84B58" w:rsidP="006C41EE">
      <w:pPr>
        <w:pStyle w:val="ListParagraph"/>
        <w:numPr>
          <w:ilvl w:val="0"/>
          <w:numId w:val="20"/>
        </w:numPr>
      </w:pPr>
      <w:r>
        <w:t>Clause 359, line 28</w:t>
      </w:r>
      <w:r w:rsidR="00203642">
        <w:t>,</w:t>
      </w:r>
      <w:r>
        <w:t xml:space="preserve"> omit "or any".</w:t>
      </w:r>
    </w:p>
    <w:p w14:paraId="706CE7EA" w14:textId="77777777" w:rsidR="00B601B6" w:rsidRDefault="00E84B58" w:rsidP="006C41EE">
      <w:pPr>
        <w:pStyle w:val="ListParagraph"/>
        <w:numPr>
          <w:ilvl w:val="0"/>
          <w:numId w:val="20"/>
        </w:numPr>
      </w:pPr>
      <w:r>
        <w:t>Clause 404, line 8, omit all words and expressions on these lines.</w:t>
      </w:r>
    </w:p>
    <w:p w14:paraId="1D09E3A3" w14:textId="77777777" w:rsidR="00B601B6" w:rsidRDefault="00E84B58" w:rsidP="006C41EE">
      <w:pPr>
        <w:pStyle w:val="ListParagraph"/>
        <w:numPr>
          <w:ilvl w:val="0"/>
          <w:numId w:val="20"/>
        </w:numPr>
      </w:pPr>
      <w:r>
        <w:t>Clause 414, lines 12 to 31, omit all words and expressions on these lines.</w:t>
      </w:r>
    </w:p>
    <w:p w14:paraId="1F6E9FC9" w14:textId="77777777" w:rsidR="00B601B6" w:rsidRDefault="00E84B58" w:rsidP="006C41EE">
      <w:pPr>
        <w:pStyle w:val="ListParagraph"/>
        <w:numPr>
          <w:ilvl w:val="0"/>
          <w:numId w:val="20"/>
        </w:numPr>
      </w:pPr>
      <w:r>
        <w:t>Clause 415, lines 14 to 22, omit all words and expressions on these lines.</w:t>
      </w:r>
    </w:p>
    <w:p w14:paraId="71F4A501" w14:textId="77777777" w:rsidR="00B601B6" w:rsidRDefault="00E84B58" w:rsidP="006C41EE">
      <w:pPr>
        <w:pStyle w:val="ListParagraph"/>
        <w:numPr>
          <w:ilvl w:val="0"/>
          <w:numId w:val="20"/>
        </w:numPr>
      </w:pPr>
      <w:r>
        <w:t>Clause 415, page 356, lines 10 to 14, omit all words and expressions on these lines.</w:t>
      </w:r>
    </w:p>
    <w:p w14:paraId="516B000A" w14:textId="77777777" w:rsidR="00B601B6" w:rsidRDefault="00E84B58" w:rsidP="006C41EE">
      <w:pPr>
        <w:pStyle w:val="ListParagraph"/>
        <w:numPr>
          <w:ilvl w:val="0"/>
          <w:numId w:val="20"/>
        </w:numPr>
      </w:pPr>
      <w:r>
        <w:t>Clause 416, omit this clause.</w:t>
      </w:r>
    </w:p>
    <w:p w14:paraId="10ED5009" w14:textId="77777777" w:rsidR="00B601B6" w:rsidRDefault="00E84B58" w:rsidP="006C41EE">
      <w:pPr>
        <w:pStyle w:val="ListParagraph"/>
        <w:numPr>
          <w:ilvl w:val="0"/>
          <w:numId w:val="20"/>
        </w:numPr>
      </w:pPr>
      <w:r>
        <w:t>Clause 417, line 2, omit "may" and insert "must".</w:t>
      </w:r>
    </w:p>
    <w:p w14:paraId="7B2418EC" w14:textId="0F883231" w:rsidR="00B601B6" w:rsidRDefault="00E84B58" w:rsidP="006C41EE">
      <w:pPr>
        <w:pStyle w:val="ListParagraph"/>
        <w:numPr>
          <w:ilvl w:val="0"/>
          <w:numId w:val="20"/>
        </w:numPr>
      </w:pPr>
      <w:r>
        <w:t>Clause 417, line 3</w:t>
      </w:r>
      <w:r w:rsidR="00203642">
        <w:t>,</w:t>
      </w:r>
      <w:r>
        <w:t xml:space="preserve"> omit "or any".</w:t>
      </w:r>
    </w:p>
    <w:p w14:paraId="32DD03A8" w14:textId="4F9D69D1" w:rsidR="00B601B6" w:rsidRDefault="00E84B58" w:rsidP="006C41EE">
      <w:pPr>
        <w:pStyle w:val="ListParagraph"/>
        <w:numPr>
          <w:ilvl w:val="0"/>
          <w:numId w:val="20"/>
        </w:numPr>
      </w:pPr>
      <w:r>
        <w:t xml:space="preserve">Clause 419, </w:t>
      </w:r>
      <w:r w:rsidR="00203642">
        <w:t xml:space="preserve">lines 28 and 29, </w:t>
      </w:r>
      <w:r>
        <w:t>omit "</w:t>
      </w:r>
      <w:r w:rsidRPr="00B601B6">
        <w:rPr>
          <w:b/>
        </w:rPr>
        <w:t>or supplementary pre-sentence report</w:t>
      </w:r>
      <w:r>
        <w:t>".</w:t>
      </w:r>
    </w:p>
    <w:p w14:paraId="63E2097D" w14:textId="77777777" w:rsidR="00B601B6" w:rsidRDefault="00E84B58" w:rsidP="006C41EE">
      <w:pPr>
        <w:pStyle w:val="ListParagraph"/>
        <w:numPr>
          <w:ilvl w:val="0"/>
          <w:numId w:val="20"/>
        </w:numPr>
      </w:pPr>
      <w:r>
        <w:t>Clause 419, lines 30 and 31, omit "or a supplementary pre-sentence report".</w:t>
      </w:r>
    </w:p>
    <w:p w14:paraId="7192E8DC" w14:textId="29E118EB" w:rsidR="00B601B6" w:rsidRDefault="00E84B58" w:rsidP="006C41EE">
      <w:pPr>
        <w:pStyle w:val="ListParagraph"/>
        <w:numPr>
          <w:ilvl w:val="0"/>
          <w:numId w:val="20"/>
        </w:numPr>
      </w:pPr>
      <w:r>
        <w:t>Clause 420</w:t>
      </w:r>
      <w:r w:rsidR="00203642">
        <w:t>, lines 14 and 15,</w:t>
      </w:r>
      <w:r>
        <w:t xml:space="preserve"> omit "</w:t>
      </w:r>
      <w:r w:rsidRPr="00B601B6">
        <w:rPr>
          <w:b/>
        </w:rPr>
        <w:t>or supplementary pre-sentence reports</w:t>
      </w:r>
      <w:r>
        <w:t>".</w:t>
      </w:r>
    </w:p>
    <w:p w14:paraId="2BFC21B4" w14:textId="77777777" w:rsidR="00B601B6" w:rsidRDefault="00E84B58" w:rsidP="006C41EE">
      <w:pPr>
        <w:pStyle w:val="ListParagraph"/>
        <w:numPr>
          <w:ilvl w:val="0"/>
          <w:numId w:val="20"/>
        </w:numPr>
      </w:pPr>
      <w:r>
        <w:t>Clause 420, line 17, omit "or supplementary pre-sentence report".</w:t>
      </w:r>
    </w:p>
    <w:p w14:paraId="02A5D1E2" w14:textId="77777777" w:rsidR="00B601B6" w:rsidRDefault="00E84B58" w:rsidP="006C41EE">
      <w:pPr>
        <w:pStyle w:val="ListParagraph"/>
        <w:numPr>
          <w:ilvl w:val="0"/>
          <w:numId w:val="20"/>
        </w:numPr>
      </w:pPr>
      <w:r>
        <w:lastRenderedPageBreak/>
        <w:t>Clause 420, lines 26 and 27, omit "or supplementary pre-sentence report".</w:t>
      </w:r>
    </w:p>
    <w:p w14:paraId="2E717643" w14:textId="77777777" w:rsidR="00B601B6" w:rsidRDefault="00E84B58" w:rsidP="006C41EE">
      <w:pPr>
        <w:pStyle w:val="ListParagraph"/>
        <w:numPr>
          <w:ilvl w:val="0"/>
          <w:numId w:val="20"/>
        </w:numPr>
      </w:pPr>
      <w:r>
        <w:t>Clause 420, page 363, lines 5 and 6, "or supplementary pre-sentence report".</w:t>
      </w:r>
    </w:p>
    <w:p w14:paraId="51D2B3CB" w14:textId="7C6E3B8B" w:rsidR="00B601B6" w:rsidRDefault="006C41EE" w:rsidP="006C41EE">
      <w:pPr>
        <w:pStyle w:val="ListParagraph"/>
        <w:numPr>
          <w:ilvl w:val="0"/>
          <w:numId w:val="20"/>
        </w:numPr>
      </w:pPr>
      <w:r>
        <w:t>C</w:t>
      </w:r>
      <w:r w:rsidR="00E84B58">
        <w:t xml:space="preserve">lause 420, page 363, lines 11 and </w:t>
      </w:r>
      <w:r w:rsidR="008E665B">
        <w:t>12</w:t>
      </w:r>
      <w:r w:rsidR="00E84B58">
        <w:t>, "or supplementary pre-sentence report".</w:t>
      </w:r>
    </w:p>
    <w:p w14:paraId="1B486038" w14:textId="77777777" w:rsidR="00B601B6" w:rsidRDefault="00E84B58" w:rsidP="006C41EE">
      <w:pPr>
        <w:pStyle w:val="ListParagraph"/>
        <w:numPr>
          <w:ilvl w:val="0"/>
          <w:numId w:val="20"/>
        </w:numPr>
      </w:pPr>
      <w:r>
        <w:t>Clause 421, omit this clause.</w:t>
      </w:r>
    </w:p>
    <w:p w14:paraId="42A00648" w14:textId="77777777" w:rsidR="00E84B58" w:rsidRDefault="00E84B58" w:rsidP="006C41EE">
      <w:pPr>
        <w:pStyle w:val="ListParagraph"/>
        <w:numPr>
          <w:ilvl w:val="0"/>
          <w:numId w:val="20"/>
        </w:numPr>
      </w:pPr>
      <w:r>
        <w:t>Clause 447, after line 16 insert—</w:t>
      </w:r>
    </w:p>
    <w:p w14:paraId="101DCC01" w14:textId="77777777" w:rsidR="00E84B58" w:rsidRPr="00A210EF" w:rsidRDefault="00E84B58" w:rsidP="00E84B58">
      <w:pPr>
        <w:pStyle w:val="AmendHeading1"/>
        <w:tabs>
          <w:tab w:val="right" w:pos="1701"/>
        </w:tabs>
        <w:ind w:left="1871" w:hanging="1871"/>
      </w:pPr>
      <w:r>
        <w:tab/>
      </w:r>
      <w:r w:rsidRPr="00DB0D03">
        <w:t>"(1A)</w:t>
      </w:r>
      <w:r>
        <w:tab/>
        <w:t>The program must be completed and agreed to within 2 weeks of the child or young person being received into a youth justice custodial centre.".</w:t>
      </w:r>
    </w:p>
    <w:p w14:paraId="6227FFA7" w14:textId="77777777" w:rsidR="00E84B58" w:rsidRDefault="00E84B58" w:rsidP="006C41EE">
      <w:pPr>
        <w:pStyle w:val="ListParagraph"/>
        <w:numPr>
          <w:ilvl w:val="0"/>
          <w:numId w:val="20"/>
        </w:numPr>
      </w:pPr>
      <w:r>
        <w:t>Clause 447, after line 30 insert—</w:t>
      </w:r>
    </w:p>
    <w:p w14:paraId="338799D6" w14:textId="77777777" w:rsidR="00E84B58" w:rsidRDefault="00E84B58" w:rsidP="00E84B58">
      <w:pPr>
        <w:pStyle w:val="AmendHeading1"/>
        <w:tabs>
          <w:tab w:val="right" w:pos="1701"/>
        </w:tabs>
        <w:ind w:left="1871" w:hanging="1871"/>
      </w:pPr>
      <w:r>
        <w:tab/>
      </w:r>
      <w:r w:rsidRPr="0011664C">
        <w:t>"(3)</w:t>
      </w:r>
      <w:r>
        <w:tab/>
        <w:t xml:space="preserve">If a program does not include any particular matter referred to in subsection (2), a report explaining why must be attached to the program.". </w:t>
      </w:r>
    </w:p>
    <w:p w14:paraId="74257D5B" w14:textId="2BEF2E6C" w:rsidR="00E84B58" w:rsidRDefault="00E84B58" w:rsidP="006C41EE">
      <w:pPr>
        <w:pStyle w:val="ListParagraph"/>
        <w:numPr>
          <w:ilvl w:val="0"/>
          <w:numId w:val="20"/>
        </w:numPr>
      </w:pPr>
      <w:r>
        <w:t>Clause 491, page 418, line 1</w:t>
      </w:r>
      <w:r w:rsidR="008E665B">
        <w:t>,</w:t>
      </w:r>
      <w:r>
        <w:t xml:space="preserve"> omit "if the child or young person requests,"</w:t>
      </w:r>
    </w:p>
    <w:p w14:paraId="5D470B5C" w14:textId="77777777" w:rsidR="00E84B58" w:rsidRDefault="00E84B58" w:rsidP="006C41EE">
      <w:pPr>
        <w:pStyle w:val="ListParagraph"/>
        <w:numPr>
          <w:ilvl w:val="0"/>
          <w:numId w:val="20"/>
        </w:numPr>
      </w:pPr>
      <w:r>
        <w:t>Clause 491, page 418, after line 35 insert—</w:t>
      </w:r>
    </w:p>
    <w:p w14:paraId="098BB9A4" w14:textId="77777777" w:rsidR="00E84B58" w:rsidRDefault="00E84B58" w:rsidP="00E84B58">
      <w:pPr>
        <w:pStyle w:val="AmendHeading1"/>
        <w:tabs>
          <w:tab w:val="right" w:pos="1701"/>
        </w:tabs>
        <w:ind w:left="1871" w:hanging="1871"/>
      </w:pPr>
      <w:r>
        <w:tab/>
      </w:r>
      <w:r w:rsidRPr="00A210EF">
        <w:t>"(4)</w:t>
      </w:r>
      <w:r>
        <w:tab/>
        <w:t>As soon as practicable after a child or young person is placed in isolation, a youth justice custodial officer must notify the child's or young person's legal representative that the child or young person has been placed in isolation.".</w:t>
      </w:r>
    </w:p>
    <w:p w14:paraId="505D8DA9" w14:textId="7932EE95" w:rsidR="00E84B58" w:rsidRDefault="00E84B58" w:rsidP="006C41EE">
      <w:pPr>
        <w:pStyle w:val="ListParagraph"/>
        <w:numPr>
          <w:ilvl w:val="0"/>
          <w:numId w:val="20"/>
        </w:numPr>
      </w:pPr>
      <w:r>
        <w:t>Clause 524, page 447, after line 1</w:t>
      </w:r>
      <w:r w:rsidR="00AA7339">
        <w:t>1</w:t>
      </w:r>
      <w:r>
        <w:t xml:space="preserve"> insert—</w:t>
      </w:r>
    </w:p>
    <w:p w14:paraId="3010785E" w14:textId="31F7D57F" w:rsidR="00E84B58" w:rsidRDefault="00E84B58" w:rsidP="00E84B58">
      <w:pPr>
        <w:pStyle w:val="AmendHeading1"/>
        <w:tabs>
          <w:tab w:val="right" w:pos="1701"/>
        </w:tabs>
        <w:ind w:left="1871" w:hanging="1871"/>
      </w:pPr>
      <w:r>
        <w:tab/>
      </w:r>
      <w:r w:rsidRPr="00D07E1C">
        <w:t>"(</w:t>
      </w:r>
      <w:r>
        <w:t>c</w:t>
      </w:r>
      <w:r w:rsidR="00AA7339">
        <w:t>a</w:t>
      </w:r>
      <w:r w:rsidRPr="00D07E1C">
        <w:t>)</w:t>
      </w:r>
      <w:r>
        <w:tab/>
        <w:t>the impact of the use of isolation on the child's or young person's—</w:t>
      </w:r>
    </w:p>
    <w:p w14:paraId="02E67E2D" w14:textId="77777777" w:rsidR="00E84B58" w:rsidRDefault="00E84B58" w:rsidP="00E84B58">
      <w:pPr>
        <w:pStyle w:val="AmendHeading2"/>
        <w:tabs>
          <w:tab w:val="clear" w:pos="720"/>
          <w:tab w:val="right" w:pos="2268"/>
        </w:tabs>
        <w:ind w:left="2381" w:hanging="2381"/>
      </w:pPr>
      <w:r>
        <w:tab/>
      </w:r>
      <w:r w:rsidRPr="00D07E1C">
        <w:t>(</w:t>
      </w:r>
      <w:proofErr w:type="spellStart"/>
      <w:r w:rsidRPr="00D07E1C">
        <w:t>i</w:t>
      </w:r>
      <w:proofErr w:type="spellEnd"/>
      <w:r w:rsidRPr="00D07E1C">
        <w:t>)</w:t>
      </w:r>
      <w:r>
        <w:tab/>
      </w:r>
      <w:r>
        <w:tab/>
        <w:t>engagement with education; and</w:t>
      </w:r>
    </w:p>
    <w:p w14:paraId="5F833786" w14:textId="77777777" w:rsidR="00E84B58" w:rsidRDefault="00E84B58" w:rsidP="00E84B58">
      <w:pPr>
        <w:pStyle w:val="AmendHeading2"/>
        <w:tabs>
          <w:tab w:val="clear" w:pos="720"/>
          <w:tab w:val="right" w:pos="2268"/>
        </w:tabs>
        <w:ind w:left="2381" w:hanging="2381"/>
      </w:pPr>
      <w:r>
        <w:tab/>
      </w:r>
      <w:r w:rsidRPr="00D07E1C">
        <w:t>(ii)</w:t>
      </w:r>
      <w:r w:rsidRPr="00D07E1C">
        <w:tab/>
      </w:r>
      <w:r>
        <w:t>health; and</w:t>
      </w:r>
    </w:p>
    <w:p w14:paraId="47F5EBD8" w14:textId="77777777" w:rsidR="00E84B58" w:rsidRPr="00D07E1C" w:rsidRDefault="00E84B58" w:rsidP="00E84B58">
      <w:pPr>
        <w:pStyle w:val="AmendHeading2"/>
        <w:tabs>
          <w:tab w:val="clear" w:pos="720"/>
          <w:tab w:val="right" w:pos="2268"/>
        </w:tabs>
        <w:ind w:left="2381" w:hanging="2381"/>
      </w:pPr>
      <w:r>
        <w:tab/>
      </w:r>
      <w:r w:rsidRPr="00D07E1C">
        <w:t>(iii)</w:t>
      </w:r>
      <w:r w:rsidRPr="00D07E1C">
        <w:tab/>
      </w:r>
      <w:r>
        <w:t xml:space="preserve">access to or visits from family members;". </w:t>
      </w:r>
    </w:p>
    <w:p w14:paraId="406597FC" w14:textId="77777777" w:rsidR="00E84B58" w:rsidRDefault="00E84B58" w:rsidP="006C41EE">
      <w:pPr>
        <w:pStyle w:val="ListParagraph"/>
        <w:numPr>
          <w:ilvl w:val="0"/>
          <w:numId w:val="20"/>
        </w:numPr>
      </w:pPr>
      <w:r>
        <w:t>Clause 524, page 447, after line 12 insert—</w:t>
      </w:r>
    </w:p>
    <w:p w14:paraId="14846236" w14:textId="77777777" w:rsidR="00E84B58" w:rsidRDefault="00E84B58" w:rsidP="00E84B58">
      <w:pPr>
        <w:pStyle w:val="DraftHeading2"/>
        <w:tabs>
          <w:tab w:val="clear" w:pos="720"/>
          <w:tab w:val="right" w:pos="1247"/>
        </w:tabs>
        <w:ind w:left="1361" w:hanging="1361"/>
      </w:pPr>
      <w:r>
        <w:tab/>
      </w:r>
      <w:r w:rsidRPr="00AF29D1">
        <w:t>"(3)</w:t>
      </w:r>
      <w:r>
        <w:tab/>
        <w:t>The Commissioner for Youth Justice must give a report including the information entered in the Isolations Register in relation to a use of isolation in relation to a child or young person to—</w:t>
      </w:r>
    </w:p>
    <w:p w14:paraId="35B865EB" w14:textId="77777777" w:rsidR="00E84B58" w:rsidRDefault="00E84B58" w:rsidP="00E84B58">
      <w:pPr>
        <w:pStyle w:val="AmendHeading2"/>
        <w:tabs>
          <w:tab w:val="clear" w:pos="720"/>
          <w:tab w:val="right" w:pos="2268"/>
        </w:tabs>
        <w:ind w:left="2381" w:hanging="2381"/>
      </w:pPr>
      <w:r>
        <w:tab/>
      </w:r>
      <w:r w:rsidRPr="004D0D9E">
        <w:t>(a)</w:t>
      </w:r>
      <w:r>
        <w:tab/>
      </w:r>
      <w:r>
        <w:tab/>
        <w:t>the child's or young person's legal representative; or</w:t>
      </w:r>
    </w:p>
    <w:p w14:paraId="7E2AB9F7" w14:textId="77777777" w:rsidR="00E84B58" w:rsidRPr="004D0BEB" w:rsidRDefault="00E84B58" w:rsidP="00E84B58">
      <w:pPr>
        <w:pStyle w:val="AmendHeading2"/>
        <w:tabs>
          <w:tab w:val="clear" w:pos="720"/>
          <w:tab w:val="right" w:pos="2268"/>
        </w:tabs>
        <w:ind w:left="2381" w:hanging="2381"/>
      </w:pPr>
      <w:r>
        <w:tab/>
      </w:r>
      <w:r w:rsidRPr="004D0BEB">
        <w:t>(b)</w:t>
      </w:r>
      <w:r>
        <w:tab/>
        <w:t>if the child or young person does not have a legal representative, the child's or young person's parent.".</w:t>
      </w:r>
    </w:p>
    <w:p w14:paraId="482D3184" w14:textId="77777777" w:rsidR="00B601B6" w:rsidRDefault="00E84B58" w:rsidP="006C41EE">
      <w:pPr>
        <w:pStyle w:val="ListParagraph"/>
        <w:numPr>
          <w:ilvl w:val="0"/>
          <w:numId w:val="20"/>
        </w:numPr>
      </w:pPr>
      <w:r>
        <w:t>Clause 622, line 5, omit "not".</w:t>
      </w:r>
    </w:p>
    <w:p w14:paraId="08D1674E" w14:textId="77777777" w:rsidR="00B601B6" w:rsidRDefault="00E84B58" w:rsidP="006C41EE">
      <w:pPr>
        <w:pStyle w:val="ListParagraph"/>
        <w:numPr>
          <w:ilvl w:val="0"/>
          <w:numId w:val="20"/>
        </w:numPr>
      </w:pPr>
      <w:r>
        <w:t>Clause 622, line 14, omit "may" and insert "must".</w:t>
      </w:r>
    </w:p>
    <w:p w14:paraId="6474C059" w14:textId="77777777" w:rsidR="00B601B6" w:rsidRDefault="00E84B58" w:rsidP="006C41EE">
      <w:pPr>
        <w:pStyle w:val="ListParagraph"/>
        <w:numPr>
          <w:ilvl w:val="0"/>
          <w:numId w:val="20"/>
        </w:numPr>
      </w:pPr>
      <w:r>
        <w:t>Clause 623, line 21, omit "not".</w:t>
      </w:r>
    </w:p>
    <w:p w14:paraId="6E040C31" w14:textId="77777777" w:rsidR="00B601B6" w:rsidRDefault="00E84B58" w:rsidP="006C41EE">
      <w:pPr>
        <w:pStyle w:val="ListParagraph"/>
        <w:numPr>
          <w:ilvl w:val="0"/>
          <w:numId w:val="20"/>
        </w:numPr>
      </w:pPr>
      <w:r>
        <w:t>Clause 623, line 29, omit "may" and insert "must".</w:t>
      </w:r>
    </w:p>
    <w:p w14:paraId="2C54A94A" w14:textId="77777777" w:rsidR="00B601B6" w:rsidRDefault="00E84B58" w:rsidP="006C41EE">
      <w:pPr>
        <w:pStyle w:val="ListParagraph"/>
        <w:numPr>
          <w:ilvl w:val="0"/>
          <w:numId w:val="20"/>
        </w:numPr>
      </w:pPr>
      <w:r>
        <w:t>Clause 624, line 5, omit "not".</w:t>
      </w:r>
    </w:p>
    <w:p w14:paraId="46EF4E87" w14:textId="4F29CC52" w:rsidR="00B601B6" w:rsidRDefault="00E84B58" w:rsidP="006C41EE">
      <w:pPr>
        <w:pStyle w:val="ListParagraph"/>
        <w:numPr>
          <w:ilvl w:val="0"/>
          <w:numId w:val="20"/>
        </w:numPr>
      </w:pPr>
      <w:r>
        <w:t>Clause 62</w:t>
      </w:r>
      <w:r w:rsidR="00AA7339">
        <w:t>4</w:t>
      </w:r>
      <w:r>
        <w:t>, line 14, omit "may" and insert "must".</w:t>
      </w:r>
    </w:p>
    <w:p w14:paraId="65A4784B" w14:textId="77777777" w:rsidR="00B601B6" w:rsidRDefault="00E84B58" w:rsidP="006C41EE">
      <w:pPr>
        <w:pStyle w:val="ListParagraph"/>
        <w:numPr>
          <w:ilvl w:val="0"/>
          <w:numId w:val="20"/>
        </w:numPr>
      </w:pPr>
      <w:r>
        <w:lastRenderedPageBreak/>
        <w:t>Clause 625, omit this clause.</w:t>
      </w:r>
    </w:p>
    <w:p w14:paraId="71A7BA9F" w14:textId="77777777" w:rsidR="00B601B6" w:rsidRDefault="00E84B58" w:rsidP="006C41EE">
      <w:pPr>
        <w:pStyle w:val="ListParagraph"/>
        <w:numPr>
          <w:ilvl w:val="0"/>
          <w:numId w:val="20"/>
        </w:numPr>
      </w:pPr>
      <w:r>
        <w:t>Clause 629, page 533, lines 1 to 5, omit all words and expressions on these lines.</w:t>
      </w:r>
    </w:p>
    <w:p w14:paraId="4AAF5CBF" w14:textId="77777777" w:rsidR="00B601B6" w:rsidRDefault="00E84B58" w:rsidP="006C41EE">
      <w:pPr>
        <w:pStyle w:val="ListParagraph"/>
        <w:numPr>
          <w:ilvl w:val="0"/>
          <w:numId w:val="20"/>
        </w:numPr>
      </w:pPr>
      <w:r>
        <w:t>Clause 632, lines 31 to 33, omit all words and expressions on these lines.</w:t>
      </w:r>
    </w:p>
    <w:p w14:paraId="4485F64F" w14:textId="77777777" w:rsidR="00B601B6" w:rsidRDefault="00E84B58" w:rsidP="006C41EE">
      <w:pPr>
        <w:pStyle w:val="ListParagraph"/>
        <w:numPr>
          <w:ilvl w:val="0"/>
          <w:numId w:val="20"/>
        </w:numPr>
      </w:pPr>
      <w:r>
        <w:t>Clause 639, page 541, lines 7 to 11, omit all words and expressions on these lines.</w:t>
      </w:r>
    </w:p>
    <w:p w14:paraId="62471641" w14:textId="77777777" w:rsidR="00B601B6" w:rsidRDefault="00E84B58" w:rsidP="006C41EE">
      <w:pPr>
        <w:pStyle w:val="ListParagraph"/>
        <w:numPr>
          <w:ilvl w:val="0"/>
          <w:numId w:val="20"/>
        </w:numPr>
      </w:pPr>
      <w:r>
        <w:t>Clause 659, lines 32 and 33, omit "as soon as practicable" and insert "at least 14</w:t>
      </w:r>
      <w:r w:rsidR="00B601B6">
        <w:t xml:space="preserve"> </w:t>
      </w:r>
      <w:r>
        <w:t>days".</w:t>
      </w:r>
    </w:p>
    <w:p w14:paraId="5C2DA87C" w14:textId="1190457A" w:rsidR="00B601B6" w:rsidRDefault="00E84B58" w:rsidP="006C41EE">
      <w:pPr>
        <w:pStyle w:val="ListParagraph"/>
        <w:numPr>
          <w:ilvl w:val="0"/>
          <w:numId w:val="20"/>
        </w:numPr>
      </w:pPr>
      <w:r>
        <w:t>Clause 659, page 554, line 1, omit "may" and insert "must".</w:t>
      </w:r>
    </w:p>
    <w:p w14:paraId="66C60B12" w14:textId="6ADA6C1A" w:rsidR="00AA7339" w:rsidRDefault="00AA7339" w:rsidP="00AA7339">
      <w:pPr>
        <w:pStyle w:val="ListParagraph"/>
        <w:numPr>
          <w:ilvl w:val="0"/>
          <w:numId w:val="20"/>
        </w:numPr>
      </w:pPr>
      <w:r>
        <w:t>Clause 659, page 554, line 2, omit "some or".</w:t>
      </w:r>
    </w:p>
    <w:p w14:paraId="5EA573F6" w14:textId="77777777" w:rsidR="00B601B6" w:rsidRDefault="00E84B58" w:rsidP="006C41EE">
      <w:pPr>
        <w:pStyle w:val="ListParagraph"/>
        <w:numPr>
          <w:ilvl w:val="0"/>
          <w:numId w:val="20"/>
        </w:numPr>
      </w:pPr>
      <w:r>
        <w:t>Clause 659, page 554, line 22, omit "(2) or".</w:t>
      </w:r>
    </w:p>
    <w:p w14:paraId="24275A5F" w14:textId="77777777" w:rsidR="00E84B58" w:rsidRDefault="00E84B58" w:rsidP="00E84B58">
      <w:pPr>
        <w:pStyle w:val="ManualNumber"/>
        <w:jc w:val="center"/>
      </w:pPr>
      <w:r>
        <w:t>NEW CLAUSE</w:t>
      </w:r>
    </w:p>
    <w:p w14:paraId="14C2AE21" w14:textId="77777777" w:rsidR="00E84B58" w:rsidRDefault="00E84B58" w:rsidP="006C41EE">
      <w:pPr>
        <w:pStyle w:val="ListParagraph"/>
        <w:numPr>
          <w:ilvl w:val="0"/>
          <w:numId w:val="20"/>
        </w:numPr>
      </w:pPr>
      <w:r w:rsidRPr="00B601B6">
        <w:rPr>
          <w:lang w:val="en-US"/>
        </w:rPr>
        <w:t>Insert the following New Clause to follow clause 659—</w:t>
      </w:r>
    </w:p>
    <w:p w14:paraId="0B9EE3A2" w14:textId="77777777" w:rsidR="00E84B58" w:rsidRDefault="00E84B58" w:rsidP="00E84B58">
      <w:pPr>
        <w:pStyle w:val="AmendHeading1s"/>
        <w:tabs>
          <w:tab w:val="right" w:pos="1701"/>
        </w:tabs>
        <w:ind w:left="1871" w:hanging="1871"/>
        <w:rPr>
          <w:lang w:val="en-US"/>
        </w:rPr>
      </w:pPr>
      <w:r>
        <w:rPr>
          <w:lang w:val="en-US"/>
        </w:rPr>
        <w:tab/>
      </w:r>
      <w:r w:rsidRPr="00341B16">
        <w:rPr>
          <w:lang w:val="en-US"/>
        </w:rPr>
        <w:t>"659A</w:t>
      </w:r>
      <w:r>
        <w:rPr>
          <w:lang w:val="en-US"/>
        </w:rPr>
        <w:tab/>
        <w:t>Person on Youth Justice Victims Register to be given certain information about sentence and custody</w:t>
      </w:r>
    </w:p>
    <w:p w14:paraId="698F87CE" w14:textId="77777777" w:rsidR="00E84B58" w:rsidRDefault="00E84B58" w:rsidP="00E84B58">
      <w:pPr>
        <w:pStyle w:val="AmendHeading1"/>
        <w:tabs>
          <w:tab w:val="right" w:pos="1701"/>
        </w:tabs>
        <w:ind w:left="1871" w:hanging="1871"/>
        <w:rPr>
          <w:lang w:val="en-US"/>
        </w:rPr>
      </w:pPr>
      <w:r>
        <w:rPr>
          <w:lang w:val="en-US"/>
        </w:rPr>
        <w:tab/>
      </w:r>
      <w:r w:rsidRPr="00960630">
        <w:rPr>
          <w:lang w:val="en-US"/>
        </w:rPr>
        <w:t>(1)</w:t>
      </w:r>
      <w:r>
        <w:rPr>
          <w:lang w:val="en-US"/>
        </w:rPr>
        <w:tab/>
        <w:t xml:space="preserve">The Secretary must give a person included on the Youth Justice Victims Register in relation to a child or young person who is subject to the jurisdiction of the Youth Parole Board under this Chapter some or </w:t>
      </w:r>
      <w:proofErr w:type="gramStart"/>
      <w:r>
        <w:rPr>
          <w:lang w:val="en-US"/>
        </w:rPr>
        <w:t>all of</w:t>
      </w:r>
      <w:proofErr w:type="gramEnd"/>
      <w:r>
        <w:rPr>
          <w:lang w:val="en-US"/>
        </w:rPr>
        <w:t xml:space="preserve"> the following information in relation to that child or young person—</w:t>
      </w:r>
    </w:p>
    <w:p w14:paraId="4259CE64" w14:textId="77777777" w:rsidR="00E84B58" w:rsidRDefault="00E84B58" w:rsidP="00E84B58">
      <w:pPr>
        <w:pStyle w:val="AmendHeading2"/>
        <w:tabs>
          <w:tab w:val="clear" w:pos="720"/>
          <w:tab w:val="right" w:pos="2268"/>
        </w:tabs>
        <w:ind w:left="2381" w:hanging="2381"/>
        <w:rPr>
          <w:lang w:val="en-US"/>
        </w:rPr>
      </w:pPr>
      <w:r>
        <w:rPr>
          <w:lang w:val="en-US"/>
        </w:rPr>
        <w:tab/>
      </w:r>
      <w:r w:rsidRPr="004A2375">
        <w:rPr>
          <w:lang w:val="en-US"/>
        </w:rPr>
        <w:t>(a)</w:t>
      </w:r>
      <w:r>
        <w:rPr>
          <w:lang w:val="en-US"/>
        </w:rPr>
        <w:tab/>
        <w:t xml:space="preserve">details about the length of the period of detention that the child or young person is liable to </w:t>
      </w:r>
      <w:proofErr w:type="gramStart"/>
      <w:r>
        <w:rPr>
          <w:lang w:val="en-US"/>
        </w:rPr>
        <w:t>serve;</w:t>
      </w:r>
      <w:proofErr w:type="gramEnd"/>
      <w:r>
        <w:rPr>
          <w:lang w:val="en-US"/>
        </w:rPr>
        <w:t xml:space="preserve"> </w:t>
      </w:r>
    </w:p>
    <w:p w14:paraId="0A4FA308" w14:textId="77777777" w:rsidR="00E84B58" w:rsidRDefault="00E84B58" w:rsidP="00E84B58">
      <w:pPr>
        <w:pStyle w:val="AmendHeading2"/>
        <w:tabs>
          <w:tab w:val="clear" w:pos="720"/>
          <w:tab w:val="right" w:pos="2268"/>
        </w:tabs>
        <w:ind w:left="2381" w:hanging="2381"/>
      </w:pPr>
      <w:r>
        <w:rPr>
          <w:lang w:val="en-US"/>
        </w:rPr>
        <w:tab/>
      </w:r>
      <w:r w:rsidRPr="004A2375">
        <w:rPr>
          <w:lang w:val="en-US"/>
        </w:rPr>
        <w:t>(b)</w:t>
      </w:r>
      <w:r w:rsidRPr="004A2375">
        <w:rPr>
          <w:lang w:val="en-US"/>
        </w:rPr>
        <w:tab/>
      </w:r>
      <w:r>
        <w:t>details of any escape by the child or young person from a youth justice custodial centre or the legal custody of the Secretary or any other person.</w:t>
      </w:r>
    </w:p>
    <w:p w14:paraId="2C2E0F12" w14:textId="77777777" w:rsidR="00E84B58" w:rsidRPr="004D0BEB" w:rsidRDefault="00E84B58" w:rsidP="00E84B58">
      <w:pPr>
        <w:pStyle w:val="AmendHeading1"/>
        <w:tabs>
          <w:tab w:val="right" w:pos="1701"/>
        </w:tabs>
        <w:ind w:left="1871" w:hanging="1871"/>
        <w:rPr>
          <w:lang w:val="en-US"/>
        </w:rPr>
      </w:pPr>
      <w:r>
        <w:tab/>
      </w:r>
      <w:r w:rsidRPr="00960630">
        <w:t>(2)</w:t>
      </w:r>
      <w:r>
        <w:tab/>
        <w:t>If a person on the Youth Justice Victims Register has appointed a nominee, the Secretary may give information under subsection (1) to the nominee on behalf of the person on the Youth Justice Victims Register.".</w:t>
      </w:r>
    </w:p>
    <w:p w14:paraId="7E0502F9" w14:textId="77777777" w:rsidR="00B601B6" w:rsidRPr="00B601B6" w:rsidRDefault="00E84B58" w:rsidP="006C41EE">
      <w:pPr>
        <w:pStyle w:val="ListParagraph"/>
        <w:numPr>
          <w:ilvl w:val="0"/>
          <w:numId w:val="20"/>
        </w:numPr>
      </w:pPr>
      <w:r w:rsidRPr="00B601B6">
        <w:rPr>
          <w:lang w:val="en-GB"/>
        </w:rPr>
        <w:t>Clause 666, omit this clause.</w:t>
      </w:r>
    </w:p>
    <w:p w14:paraId="214FF7B4" w14:textId="77777777" w:rsidR="00B601B6" w:rsidRDefault="006C41EE" w:rsidP="006C41EE">
      <w:pPr>
        <w:pStyle w:val="ListParagraph"/>
        <w:numPr>
          <w:ilvl w:val="0"/>
          <w:numId w:val="20"/>
        </w:numPr>
      </w:pPr>
      <w:r>
        <w:t>Clause 700, lines 7 to 11, omit all words and expressions on these lines and insert "disclosure of confidential information that is terrorism risk information.".</w:t>
      </w:r>
    </w:p>
    <w:p w14:paraId="13DE87F0" w14:textId="295A1EE7" w:rsidR="00E84B58" w:rsidRPr="006C41EE" w:rsidRDefault="00E84B58" w:rsidP="006C41EE">
      <w:pPr>
        <w:pStyle w:val="ListParagraph"/>
        <w:numPr>
          <w:ilvl w:val="0"/>
          <w:numId w:val="20"/>
        </w:numPr>
      </w:pPr>
      <w:r w:rsidRPr="00B601B6">
        <w:rPr>
          <w:lang w:val="en-GB"/>
        </w:rPr>
        <w:t>Clause 718, after line 2</w:t>
      </w:r>
      <w:r w:rsidR="00AA7339">
        <w:rPr>
          <w:lang w:val="en-GB"/>
        </w:rPr>
        <w:t>1</w:t>
      </w:r>
      <w:r w:rsidRPr="00B601B6">
        <w:rPr>
          <w:lang w:val="en-GB"/>
        </w:rPr>
        <w:t xml:space="preserve"> insert—</w:t>
      </w:r>
    </w:p>
    <w:p w14:paraId="5B11C9F8" w14:textId="77777777" w:rsidR="006C41EE" w:rsidRDefault="006C41EE" w:rsidP="006C41EE">
      <w:pPr>
        <w:pStyle w:val="AmendHeading1"/>
        <w:tabs>
          <w:tab w:val="right" w:pos="1701"/>
        </w:tabs>
        <w:ind w:left="1871" w:hanging="1871"/>
        <w:rPr>
          <w:lang w:val="en-GB"/>
        </w:rPr>
      </w:pPr>
      <w:r w:rsidRPr="00E3001B">
        <w:rPr>
          <w:lang w:val="en-GB"/>
        </w:rPr>
        <w:tab/>
        <w:t>"(5)</w:t>
      </w:r>
      <w:r w:rsidRPr="00E3001B">
        <w:rPr>
          <w:lang w:val="en-GB"/>
        </w:rPr>
        <w:tab/>
        <w:t>The Secretary and the Minister must ensure that, before the first anniversary of the commencement of this section, the first approved strategic plan has been published.".</w:t>
      </w:r>
    </w:p>
    <w:p w14:paraId="547E0962" w14:textId="77777777" w:rsidR="00B601B6" w:rsidRDefault="006C41EE" w:rsidP="006C41EE">
      <w:pPr>
        <w:pStyle w:val="ListParagraph"/>
        <w:numPr>
          <w:ilvl w:val="0"/>
          <w:numId w:val="20"/>
        </w:numPr>
      </w:pPr>
      <w:r>
        <w:t>Clause 766, lines 5 to 11, omit all words and expressions on these lines.</w:t>
      </w:r>
      <w:bookmarkStart w:id="6" w:name="_Hlk172033716"/>
    </w:p>
    <w:p w14:paraId="023AC9B9" w14:textId="77777777" w:rsidR="00B601B6" w:rsidRDefault="006C41EE" w:rsidP="006C41EE">
      <w:pPr>
        <w:pStyle w:val="ListParagraph"/>
        <w:numPr>
          <w:ilvl w:val="0"/>
          <w:numId w:val="20"/>
        </w:numPr>
      </w:pPr>
      <w:r>
        <w:t>Chapter heading preceding clause 768, omit "</w:t>
      </w:r>
      <w:r w:rsidRPr="00B601B6">
        <w:rPr>
          <w:b/>
        </w:rPr>
        <w:t>Transitional provisions and consequential amendments relating to minimum age of criminal responsibility</w:t>
      </w:r>
      <w:r>
        <w:t>" and insert "</w:t>
      </w:r>
      <w:r w:rsidRPr="00B601B6">
        <w:rPr>
          <w:b/>
        </w:rPr>
        <w:t>Amendment of other Acts</w:t>
      </w:r>
      <w:r>
        <w:t>".</w:t>
      </w:r>
    </w:p>
    <w:p w14:paraId="24597EDF" w14:textId="77777777" w:rsidR="00B601B6" w:rsidRDefault="006C41EE" w:rsidP="006C41EE">
      <w:pPr>
        <w:pStyle w:val="ListParagraph"/>
        <w:numPr>
          <w:ilvl w:val="0"/>
          <w:numId w:val="20"/>
        </w:numPr>
      </w:pPr>
      <w:r>
        <w:lastRenderedPageBreak/>
        <w:t>Part heading preceding clause 768, omit this heading.</w:t>
      </w:r>
    </w:p>
    <w:p w14:paraId="1865017D" w14:textId="77777777" w:rsidR="00B601B6" w:rsidRDefault="006C41EE" w:rsidP="006C41EE">
      <w:pPr>
        <w:pStyle w:val="ListParagraph"/>
        <w:numPr>
          <w:ilvl w:val="0"/>
          <w:numId w:val="20"/>
        </w:numPr>
      </w:pPr>
      <w:r>
        <w:t>Clause 768, omit this clause.</w:t>
      </w:r>
    </w:p>
    <w:p w14:paraId="75F6E608" w14:textId="77777777" w:rsidR="00B601B6" w:rsidRDefault="006C41EE" w:rsidP="006C41EE">
      <w:pPr>
        <w:pStyle w:val="ListParagraph"/>
        <w:numPr>
          <w:ilvl w:val="0"/>
          <w:numId w:val="20"/>
        </w:numPr>
      </w:pPr>
      <w:r>
        <w:t>Clause 769, omit this clause.</w:t>
      </w:r>
    </w:p>
    <w:p w14:paraId="1BE3C801" w14:textId="77777777" w:rsidR="00B601B6" w:rsidRDefault="006C41EE" w:rsidP="006C41EE">
      <w:pPr>
        <w:pStyle w:val="ListParagraph"/>
        <w:numPr>
          <w:ilvl w:val="0"/>
          <w:numId w:val="20"/>
        </w:numPr>
      </w:pPr>
      <w:r>
        <w:t>Clause 770, omit this clause.</w:t>
      </w:r>
    </w:p>
    <w:p w14:paraId="0C7C9506" w14:textId="77777777" w:rsidR="00B601B6" w:rsidRDefault="006C41EE" w:rsidP="006C41EE">
      <w:pPr>
        <w:pStyle w:val="ListParagraph"/>
        <w:numPr>
          <w:ilvl w:val="0"/>
          <w:numId w:val="20"/>
        </w:numPr>
      </w:pPr>
      <w:r>
        <w:t>Clause 771, omit this clause.</w:t>
      </w:r>
    </w:p>
    <w:p w14:paraId="226DC5AC" w14:textId="77777777" w:rsidR="00B601B6" w:rsidRDefault="006C41EE" w:rsidP="006C41EE">
      <w:pPr>
        <w:pStyle w:val="ListParagraph"/>
        <w:numPr>
          <w:ilvl w:val="0"/>
          <w:numId w:val="20"/>
        </w:numPr>
      </w:pPr>
      <w:r>
        <w:t>Clause 772, omit this clause.</w:t>
      </w:r>
    </w:p>
    <w:p w14:paraId="68451DB1" w14:textId="77777777" w:rsidR="00B601B6" w:rsidRDefault="006C41EE" w:rsidP="006C41EE">
      <w:pPr>
        <w:pStyle w:val="ListParagraph"/>
        <w:numPr>
          <w:ilvl w:val="0"/>
          <w:numId w:val="20"/>
        </w:numPr>
      </w:pPr>
      <w:r>
        <w:t>Clause 773, omit this clause.</w:t>
      </w:r>
    </w:p>
    <w:p w14:paraId="3E90F0B5" w14:textId="77777777" w:rsidR="00B601B6" w:rsidRDefault="006C41EE" w:rsidP="006C41EE">
      <w:pPr>
        <w:pStyle w:val="ListParagraph"/>
        <w:numPr>
          <w:ilvl w:val="0"/>
          <w:numId w:val="20"/>
        </w:numPr>
      </w:pPr>
      <w:r>
        <w:t>Clause 774, omit this clause.</w:t>
      </w:r>
    </w:p>
    <w:p w14:paraId="596F2EB0" w14:textId="77777777" w:rsidR="00B601B6" w:rsidRDefault="006C41EE" w:rsidP="006C41EE">
      <w:pPr>
        <w:pStyle w:val="ListParagraph"/>
        <w:numPr>
          <w:ilvl w:val="0"/>
          <w:numId w:val="20"/>
        </w:numPr>
      </w:pPr>
      <w:r>
        <w:t>Clause 775, omit this clause.</w:t>
      </w:r>
    </w:p>
    <w:p w14:paraId="195EF519" w14:textId="77777777" w:rsidR="00B601B6" w:rsidRDefault="006C41EE" w:rsidP="006C41EE">
      <w:pPr>
        <w:pStyle w:val="ListParagraph"/>
        <w:numPr>
          <w:ilvl w:val="0"/>
          <w:numId w:val="20"/>
        </w:numPr>
      </w:pPr>
      <w:r>
        <w:t>Clause 776, omit this clause.</w:t>
      </w:r>
    </w:p>
    <w:p w14:paraId="6AED8DC8" w14:textId="77777777" w:rsidR="00B601B6" w:rsidRDefault="006C41EE" w:rsidP="006C41EE">
      <w:pPr>
        <w:pStyle w:val="ListParagraph"/>
        <w:numPr>
          <w:ilvl w:val="0"/>
          <w:numId w:val="20"/>
        </w:numPr>
      </w:pPr>
      <w:r>
        <w:t>Clause 777, omit this clause.</w:t>
      </w:r>
    </w:p>
    <w:p w14:paraId="3665195C" w14:textId="77777777" w:rsidR="00B601B6" w:rsidRDefault="006C41EE" w:rsidP="006C41EE">
      <w:pPr>
        <w:pStyle w:val="ListParagraph"/>
        <w:numPr>
          <w:ilvl w:val="0"/>
          <w:numId w:val="20"/>
        </w:numPr>
      </w:pPr>
      <w:r>
        <w:t>Clause 778, omit this clause.</w:t>
      </w:r>
    </w:p>
    <w:p w14:paraId="5F8AA0E2" w14:textId="77777777" w:rsidR="00B601B6" w:rsidRDefault="006C41EE" w:rsidP="006C41EE">
      <w:pPr>
        <w:pStyle w:val="ListParagraph"/>
        <w:numPr>
          <w:ilvl w:val="0"/>
          <w:numId w:val="20"/>
        </w:numPr>
      </w:pPr>
      <w:r>
        <w:t>Clause 780, omit this clause.</w:t>
      </w:r>
    </w:p>
    <w:p w14:paraId="644ADC5C" w14:textId="77777777" w:rsidR="00B601B6" w:rsidRDefault="006C41EE" w:rsidP="006C41EE">
      <w:pPr>
        <w:pStyle w:val="ListParagraph"/>
        <w:numPr>
          <w:ilvl w:val="0"/>
          <w:numId w:val="20"/>
        </w:numPr>
      </w:pPr>
      <w:r>
        <w:t>Clause 781, line 5, omit "</w:t>
      </w:r>
      <w:r w:rsidRPr="00B601B6">
        <w:rPr>
          <w:b/>
          <w:i/>
        </w:rPr>
        <w:t>child</w:t>
      </w:r>
      <w:r>
        <w:t>—" and insert "</w:t>
      </w:r>
      <w:r w:rsidRPr="00B601B6">
        <w:rPr>
          <w:b/>
          <w:i/>
        </w:rPr>
        <w:t>child</w:t>
      </w:r>
      <w:r>
        <w:t>,".</w:t>
      </w:r>
    </w:p>
    <w:p w14:paraId="26F4A298" w14:textId="77777777" w:rsidR="00B601B6" w:rsidRDefault="006C41EE" w:rsidP="006C41EE">
      <w:pPr>
        <w:pStyle w:val="ListParagraph"/>
        <w:numPr>
          <w:ilvl w:val="0"/>
          <w:numId w:val="20"/>
        </w:numPr>
      </w:pPr>
      <w:r>
        <w:t>Clause 781, line 6, omit "(a)" (where first occurring).</w:t>
      </w:r>
    </w:p>
    <w:p w14:paraId="120E6DA6" w14:textId="77777777" w:rsidR="00B601B6" w:rsidRDefault="006C41EE" w:rsidP="006C41EE">
      <w:pPr>
        <w:pStyle w:val="ListParagraph"/>
        <w:numPr>
          <w:ilvl w:val="0"/>
          <w:numId w:val="20"/>
        </w:numPr>
      </w:pPr>
      <w:r>
        <w:t xml:space="preserve">Clause 781, line 10, omit 'and";' and insert 'and".'. </w:t>
      </w:r>
    </w:p>
    <w:p w14:paraId="4E913745" w14:textId="77777777" w:rsidR="00B90A3C" w:rsidRDefault="00B90A3C" w:rsidP="006C41EE">
      <w:pPr>
        <w:pStyle w:val="ListParagraph"/>
        <w:numPr>
          <w:ilvl w:val="0"/>
          <w:numId w:val="20"/>
        </w:numPr>
      </w:pPr>
      <w:r>
        <w:t>Clause 781, lines 11 and 12, omit all words and expressions on these lines.</w:t>
      </w:r>
    </w:p>
    <w:p w14:paraId="34023439" w14:textId="77777777" w:rsidR="00B601B6" w:rsidRDefault="006C41EE" w:rsidP="006C41EE">
      <w:pPr>
        <w:pStyle w:val="ListParagraph"/>
        <w:numPr>
          <w:ilvl w:val="0"/>
          <w:numId w:val="20"/>
        </w:numPr>
      </w:pPr>
      <w:r>
        <w:t>Clause 783, line 22, omit "12" and insert "10".</w:t>
      </w:r>
    </w:p>
    <w:p w14:paraId="539A4699" w14:textId="77777777" w:rsidR="00B601B6" w:rsidRDefault="006C41EE" w:rsidP="006C41EE">
      <w:pPr>
        <w:pStyle w:val="ListParagraph"/>
        <w:numPr>
          <w:ilvl w:val="0"/>
          <w:numId w:val="20"/>
        </w:numPr>
      </w:pPr>
      <w:r>
        <w:t>Clause 784, line 6, omit "12" and insert "10".</w:t>
      </w:r>
    </w:p>
    <w:p w14:paraId="609337E4" w14:textId="77777777" w:rsidR="00B601B6" w:rsidRDefault="006C41EE" w:rsidP="006C41EE">
      <w:pPr>
        <w:pStyle w:val="ListParagraph"/>
        <w:numPr>
          <w:ilvl w:val="0"/>
          <w:numId w:val="20"/>
        </w:numPr>
      </w:pPr>
      <w:r>
        <w:t>Clause 785, omit this clause.</w:t>
      </w:r>
    </w:p>
    <w:p w14:paraId="0AD41DA4" w14:textId="77777777" w:rsidR="00B601B6" w:rsidRDefault="006C41EE" w:rsidP="006C41EE">
      <w:pPr>
        <w:pStyle w:val="ListParagraph"/>
        <w:numPr>
          <w:ilvl w:val="0"/>
          <w:numId w:val="20"/>
        </w:numPr>
      </w:pPr>
      <w:r>
        <w:t>Clause 786, omit this clause.</w:t>
      </w:r>
    </w:p>
    <w:p w14:paraId="0681E111" w14:textId="77777777" w:rsidR="00B601B6" w:rsidRDefault="006C41EE" w:rsidP="006C41EE">
      <w:pPr>
        <w:pStyle w:val="ListParagraph"/>
        <w:numPr>
          <w:ilvl w:val="0"/>
          <w:numId w:val="20"/>
        </w:numPr>
      </w:pPr>
      <w:r>
        <w:t>Clause 788, omit this clause.</w:t>
      </w:r>
    </w:p>
    <w:p w14:paraId="3FA3FD67" w14:textId="77777777" w:rsidR="00B601B6" w:rsidRDefault="006C41EE" w:rsidP="006C41EE">
      <w:pPr>
        <w:pStyle w:val="ListParagraph"/>
        <w:numPr>
          <w:ilvl w:val="0"/>
          <w:numId w:val="20"/>
        </w:numPr>
      </w:pPr>
      <w:r>
        <w:t>Part heading preceding clause 789, omit this heading.</w:t>
      </w:r>
    </w:p>
    <w:p w14:paraId="113D230D" w14:textId="77777777" w:rsidR="00B601B6" w:rsidRDefault="006C41EE" w:rsidP="006C41EE">
      <w:pPr>
        <w:pStyle w:val="ListParagraph"/>
        <w:numPr>
          <w:ilvl w:val="0"/>
          <w:numId w:val="20"/>
        </w:numPr>
      </w:pPr>
      <w:r>
        <w:t>Clause 789, omit this clause.</w:t>
      </w:r>
    </w:p>
    <w:p w14:paraId="717659E6" w14:textId="77777777" w:rsidR="00B601B6" w:rsidRDefault="006C41EE" w:rsidP="006C41EE">
      <w:pPr>
        <w:pStyle w:val="ListParagraph"/>
        <w:numPr>
          <w:ilvl w:val="0"/>
          <w:numId w:val="20"/>
        </w:numPr>
      </w:pPr>
      <w:r>
        <w:t>Clause 790, omit this clause.</w:t>
      </w:r>
    </w:p>
    <w:p w14:paraId="6463C4E3" w14:textId="77777777" w:rsidR="00B601B6" w:rsidRDefault="006C41EE" w:rsidP="006C41EE">
      <w:pPr>
        <w:pStyle w:val="ListParagraph"/>
        <w:numPr>
          <w:ilvl w:val="0"/>
          <w:numId w:val="20"/>
        </w:numPr>
      </w:pPr>
      <w:r>
        <w:t>Clause 791, omit this clause.</w:t>
      </w:r>
    </w:p>
    <w:p w14:paraId="62852DE0" w14:textId="77777777" w:rsidR="00B601B6" w:rsidRDefault="006C41EE" w:rsidP="006C41EE">
      <w:pPr>
        <w:pStyle w:val="ListParagraph"/>
        <w:numPr>
          <w:ilvl w:val="0"/>
          <w:numId w:val="20"/>
        </w:numPr>
      </w:pPr>
      <w:r>
        <w:t>Clause 795, omit this clause.</w:t>
      </w:r>
    </w:p>
    <w:p w14:paraId="2A3DDC6B" w14:textId="77777777" w:rsidR="00B601B6" w:rsidRDefault="006C41EE" w:rsidP="006C41EE">
      <w:pPr>
        <w:pStyle w:val="ListParagraph"/>
        <w:numPr>
          <w:ilvl w:val="0"/>
          <w:numId w:val="20"/>
        </w:numPr>
      </w:pPr>
      <w:r>
        <w:t>Clause 797, line 19, omit "or 11".</w:t>
      </w:r>
    </w:p>
    <w:p w14:paraId="223DB9E2" w14:textId="77777777" w:rsidR="00B601B6" w:rsidRDefault="006C41EE" w:rsidP="006C41EE">
      <w:pPr>
        <w:pStyle w:val="ListParagraph"/>
        <w:numPr>
          <w:ilvl w:val="0"/>
          <w:numId w:val="20"/>
        </w:numPr>
      </w:pPr>
      <w:r>
        <w:t>Clause 797, line 20, after "</w:t>
      </w:r>
      <w:r w:rsidRPr="00B601B6">
        <w:rPr>
          <w:b/>
        </w:rPr>
        <w:t>2024</w:t>
      </w:r>
      <w:r>
        <w:t>," insert "or at common law,".</w:t>
      </w:r>
    </w:p>
    <w:p w14:paraId="3510D1BE" w14:textId="77777777" w:rsidR="00B601B6" w:rsidRDefault="006C41EE" w:rsidP="006C41EE">
      <w:pPr>
        <w:pStyle w:val="ListParagraph"/>
        <w:numPr>
          <w:ilvl w:val="0"/>
          <w:numId w:val="20"/>
        </w:numPr>
      </w:pPr>
      <w:r>
        <w:lastRenderedPageBreak/>
        <w:t>Clause 797, line 24, omit "</w:t>
      </w:r>
      <w:r w:rsidRPr="00B601B6">
        <w:rPr>
          <w:b/>
        </w:rPr>
        <w:t>Notes</w:t>
      </w:r>
      <w:r>
        <w:t>" and insert "</w:t>
      </w:r>
      <w:r w:rsidRPr="00B601B6">
        <w:rPr>
          <w:b/>
        </w:rPr>
        <w:t>Note"</w:t>
      </w:r>
      <w:r>
        <w:t>.</w:t>
      </w:r>
    </w:p>
    <w:p w14:paraId="614B3A2B" w14:textId="77777777" w:rsidR="00B601B6" w:rsidRDefault="006C41EE" w:rsidP="006C41EE">
      <w:pPr>
        <w:pStyle w:val="ListParagraph"/>
        <w:numPr>
          <w:ilvl w:val="0"/>
          <w:numId w:val="20"/>
        </w:numPr>
      </w:pPr>
      <w:r>
        <w:t>Clause 797, line 25, omit "1".</w:t>
      </w:r>
    </w:p>
    <w:p w14:paraId="1E035CCA" w14:textId="77777777" w:rsidR="00B601B6" w:rsidRDefault="006C41EE" w:rsidP="006C41EE">
      <w:pPr>
        <w:pStyle w:val="ListParagraph"/>
        <w:numPr>
          <w:ilvl w:val="0"/>
          <w:numId w:val="20"/>
        </w:numPr>
      </w:pPr>
      <w:r>
        <w:t>Clause 797, line 26, omit "12" and insert "10".</w:t>
      </w:r>
    </w:p>
    <w:p w14:paraId="020B6AB5" w14:textId="77777777" w:rsidR="00B601B6" w:rsidRDefault="006C41EE" w:rsidP="006C41EE">
      <w:pPr>
        <w:pStyle w:val="ListParagraph"/>
        <w:numPr>
          <w:ilvl w:val="0"/>
          <w:numId w:val="20"/>
        </w:numPr>
      </w:pPr>
      <w:r>
        <w:t>Clause 797, line 27, omit "</w:t>
      </w:r>
      <w:r w:rsidRPr="00B601B6">
        <w:rPr>
          <w:b/>
        </w:rPr>
        <w:t>2024</w:t>
      </w:r>
      <w:r>
        <w:t>." and insert '</w:t>
      </w:r>
      <w:r w:rsidRPr="00B601B6">
        <w:rPr>
          <w:b/>
        </w:rPr>
        <w:t>2024</w:t>
      </w:r>
      <w:r>
        <w:t>.".'.</w:t>
      </w:r>
    </w:p>
    <w:p w14:paraId="0B095383" w14:textId="77777777" w:rsidR="00B601B6" w:rsidRDefault="006C41EE" w:rsidP="006C41EE">
      <w:pPr>
        <w:pStyle w:val="ListParagraph"/>
        <w:numPr>
          <w:ilvl w:val="0"/>
          <w:numId w:val="20"/>
        </w:numPr>
      </w:pPr>
      <w:r>
        <w:t>Clause 797, lines 28 to 30, omit all words and expressions on these lines.</w:t>
      </w:r>
    </w:p>
    <w:p w14:paraId="7FD56D14" w14:textId="77777777" w:rsidR="00B601B6" w:rsidRDefault="006C41EE" w:rsidP="006C41EE">
      <w:pPr>
        <w:pStyle w:val="ListParagraph"/>
        <w:numPr>
          <w:ilvl w:val="0"/>
          <w:numId w:val="20"/>
        </w:numPr>
      </w:pPr>
      <w:r>
        <w:t>Clause 798, line 9, omit "or 11".</w:t>
      </w:r>
    </w:p>
    <w:p w14:paraId="39C69AB5" w14:textId="77777777" w:rsidR="00B601B6" w:rsidRDefault="006C41EE" w:rsidP="006C41EE">
      <w:pPr>
        <w:pStyle w:val="ListParagraph"/>
        <w:numPr>
          <w:ilvl w:val="0"/>
          <w:numId w:val="20"/>
        </w:numPr>
      </w:pPr>
      <w:r>
        <w:t>Clause 798, line 10, after "</w:t>
      </w:r>
      <w:r w:rsidRPr="00B601B6">
        <w:rPr>
          <w:b/>
        </w:rPr>
        <w:t>2024</w:t>
      </w:r>
      <w:r>
        <w:t>," insert "or at common law,".</w:t>
      </w:r>
    </w:p>
    <w:p w14:paraId="1329E574" w14:textId="77777777" w:rsidR="00B601B6" w:rsidRDefault="006C41EE" w:rsidP="006C41EE">
      <w:pPr>
        <w:pStyle w:val="ListParagraph"/>
        <w:numPr>
          <w:ilvl w:val="0"/>
          <w:numId w:val="20"/>
        </w:numPr>
      </w:pPr>
      <w:r>
        <w:t>Clause 798, line 13, omit "</w:t>
      </w:r>
      <w:r w:rsidRPr="00B601B6">
        <w:rPr>
          <w:b/>
        </w:rPr>
        <w:t>Notes</w:t>
      </w:r>
      <w:r>
        <w:t>" and insert "</w:t>
      </w:r>
      <w:r w:rsidRPr="00B601B6">
        <w:rPr>
          <w:b/>
        </w:rPr>
        <w:t>Note"</w:t>
      </w:r>
      <w:r>
        <w:t>.</w:t>
      </w:r>
    </w:p>
    <w:p w14:paraId="4954427F" w14:textId="77777777" w:rsidR="00B601B6" w:rsidRDefault="006C41EE" w:rsidP="006C41EE">
      <w:pPr>
        <w:pStyle w:val="ListParagraph"/>
        <w:numPr>
          <w:ilvl w:val="0"/>
          <w:numId w:val="20"/>
        </w:numPr>
      </w:pPr>
      <w:r>
        <w:t>Clause 798, line 14, omit "1".</w:t>
      </w:r>
    </w:p>
    <w:p w14:paraId="4087D42F" w14:textId="77777777" w:rsidR="00B601B6" w:rsidRDefault="006C41EE" w:rsidP="006C41EE">
      <w:pPr>
        <w:pStyle w:val="ListParagraph"/>
        <w:numPr>
          <w:ilvl w:val="0"/>
          <w:numId w:val="20"/>
        </w:numPr>
      </w:pPr>
      <w:r>
        <w:t>Clause 798, line 15, omit "12" and insert "10".</w:t>
      </w:r>
    </w:p>
    <w:p w14:paraId="35E3E4F1" w14:textId="77777777" w:rsidR="00B601B6" w:rsidRDefault="006C41EE" w:rsidP="006C41EE">
      <w:pPr>
        <w:pStyle w:val="ListParagraph"/>
        <w:numPr>
          <w:ilvl w:val="0"/>
          <w:numId w:val="20"/>
        </w:numPr>
      </w:pPr>
      <w:r>
        <w:t>Clause 798, line 16, omit "</w:t>
      </w:r>
      <w:r w:rsidRPr="00B601B6">
        <w:rPr>
          <w:b/>
        </w:rPr>
        <w:t>2024</w:t>
      </w:r>
      <w:r>
        <w:t>." and insert '</w:t>
      </w:r>
      <w:r w:rsidRPr="00B601B6">
        <w:rPr>
          <w:b/>
        </w:rPr>
        <w:t>2024</w:t>
      </w:r>
      <w:r>
        <w:t>.".'.</w:t>
      </w:r>
    </w:p>
    <w:p w14:paraId="02D2D18A" w14:textId="77777777" w:rsidR="00B601B6" w:rsidRDefault="006C41EE" w:rsidP="006C41EE">
      <w:pPr>
        <w:pStyle w:val="ListParagraph"/>
        <w:numPr>
          <w:ilvl w:val="0"/>
          <w:numId w:val="20"/>
        </w:numPr>
      </w:pPr>
      <w:r>
        <w:t>Clause 798, lines 17 to 19, omit all words and expressions on these lines.</w:t>
      </w:r>
    </w:p>
    <w:p w14:paraId="6CBD4265" w14:textId="77777777" w:rsidR="00B601B6" w:rsidRDefault="006C41EE" w:rsidP="006C41EE">
      <w:pPr>
        <w:pStyle w:val="ListParagraph"/>
        <w:numPr>
          <w:ilvl w:val="0"/>
          <w:numId w:val="20"/>
        </w:numPr>
      </w:pPr>
      <w:r>
        <w:t>Clause 799, line 28, omit "or 11".</w:t>
      </w:r>
    </w:p>
    <w:p w14:paraId="33A8FD6D" w14:textId="77777777" w:rsidR="00B601B6" w:rsidRDefault="006C41EE" w:rsidP="006C41EE">
      <w:pPr>
        <w:pStyle w:val="ListParagraph"/>
        <w:numPr>
          <w:ilvl w:val="0"/>
          <w:numId w:val="20"/>
        </w:numPr>
      </w:pPr>
      <w:r>
        <w:t>Clause 799, line 29, after "</w:t>
      </w:r>
      <w:r w:rsidRPr="00B601B6">
        <w:rPr>
          <w:b/>
        </w:rPr>
        <w:t>2024</w:t>
      </w:r>
      <w:r>
        <w:t>," insert "or at common law,".</w:t>
      </w:r>
    </w:p>
    <w:p w14:paraId="750F1C2E" w14:textId="77777777" w:rsidR="00B601B6" w:rsidRDefault="006C41EE" w:rsidP="006C41EE">
      <w:pPr>
        <w:pStyle w:val="ListParagraph"/>
        <w:numPr>
          <w:ilvl w:val="0"/>
          <w:numId w:val="20"/>
        </w:numPr>
      </w:pPr>
      <w:r>
        <w:t>Clause 799, line 32, omit "</w:t>
      </w:r>
      <w:r w:rsidRPr="00B601B6">
        <w:rPr>
          <w:b/>
        </w:rPr>
        <w:t>Notes</w:t>
      </w:r>
      <w:r>
        <w:t>" and insert "</w:t>
      </w:r>
      <w:r w:rsidRPr="00B601B6">
        <w:rPr>
          <w:b/>
        </w:rPr>
        <w:t>Note"</w:t>
      </w:r>
      <w:r>
        <w:t>.</w:t>
      </w:r>
    </w:p>
    <w:p w14:paraId="5FB90BE4" w14:textId="77777777" w:rsidR="00B601B6" w:rsidRDefault="006C41EE" w:rsidP="006C41EE">
      <w:pPr>
        <w:pStyle w:val="ListParagraph"/>
        <w:numPr>
          <w:ilvl w:val="0"/>
          <w:numId w:val="20"/>
        </w:numPr>
      </w:pPr>
      <w:r>
        <w:t>Clause 799, line 33, omit "1".</w:t>
      </w:r>
    </w:p>
    <w:p w14:paraId="590A1B58" w14:textId="77777777" w:rsidR="00B601B6" w:rsidRDefault="006C41EE" w:rsidP="006C41EE">
      <w:pPr>
        <w:pStyle w:val="ListParagraph"/>
        <w:numPr>
          <w:ilvl w:val="0"/>
          <w:numId w:val="20"/>
        </w:numPr>
      </w:pPr>
      <w:r>
        <w:t>Clause 799, line 34, omit "12" and insert "10".</w:t>
      </w:r>
    </w:p>
    <w:p w14:paraId="73C7DFEC" w14:textId="77777777" w:rsidR="00B601B6" w:rsidRDefault="006C41EE" w:rsidP="006C41EE">
      <w:pPr>
        <w:pStyle w:val="ListParagraph"/>
        <w:numPr>
          <w:ilvl w:val="0"/>
          <w:numId w:val="20"/>
        </w:numPr>
      </w:pPr>
      <w:r>
        <w:t>Clause 799, page 677, line 2, omit "</w:t>
      </w:r>
      <w:r w:rsidRPr="00B601B6">
        <w:rPr>
          <w:b/>
        </w:rPr>
        <w:t>2024</w:t>
      </w:r>
      <w:r>
        <w:t>." and insert '</w:t>
      </w:r>
      <w:r w:rsidRPr="00B601B6">
        <w:rPr>
          <w:b/>
        </w:rPr>
        <w:t>2024</w:t>
      </w:r>
      <w:r>
        <w:t>.".'.</w:t>
      </w:r>
    </w:p>
    <w:p w14:paraId="55E66296" w14:textId="77777777" w:rsidR="00B601B6" w:rsidRDefault="006C41EE" w:rsidP="006C41EE">
      <w:pPr>
        <w:pStyle w:val="ListParagraph"/>
        <w:numPr>
          <w:ilvl w:val="0"/>
          <w:numId w:val="20"/>
        </w:numPr>
      </w:pPr>
      <w:r>
        <w:t>Clause 799, page 677, lines 3 to 5, omit all words and expressions on these lines.</w:t>
      </w:r>
    </w:p>
    <w:p w14:paraId="0260E618" w14:textId="77777777" w:rsidR="00B601B6" w:rsidRDefault="006C41EE" w:rsidP="006C41EE">
      <w:pPr>
        <w:pStyle w:val="ListParagraph"/>
        <w:numPr>
          <w:ilvl w:val="0"/>
          <w:numId w:val="20"/>
        </w:numPr>
      </w:pPr>
      <w:r>
        <w:t>Clause 803, line 28, omit "or 11".</w:t>
      </w:r>
    </w:p>
    <w:p w14:paraId="5A67D2C6" w14:textId="77777777" w:rsidR="00B601B6" w:rsidRDefault="006C41EE" w:rsidP="006C41EE">
      <w:pPr>
        <w:pStyle w:val="ListParagraph"/>
        <w:numPr>
          <w:ilvl w:val="0"/>
          <w:numId w:val="20"/>
        </w:numPr>
      </w:pPr>
      <w:r>
        <w:t>Clause 803, line 29, after "</w:t>
      </w:r>
      <w:r w:rsidRPr="00B601B6">
        <w:rPr>
          <w:b/>
        </w:rPr>
        <w:t>2024</w:t>
      </w:r>
      <w:r>
        <w:t>," insert "or at common law,".</w:t>
      </w:r>
    </w:p>
    <w:p w14:paraId="5C0DEEA4" w14:textId="77777777" w:rsidR="00B601B6" w:rsidRDefault="006C41EE" w:rsidP="006C41EE">
      <w:pPr>
        <w:pStyle w:val="ListParagraph"/>
        <w:numPr>
          <w:ilvl w:val="0"/>
          <w:numId w:val="20"/>
        </w:numPr>
      </w:pPr>
      <w:r>
        <w:t>Clause 803, page 678, line 4, omit "or 11".</w:t>
      </w:r>
    </w:p>
    <w:p w14:paraId="1D88EBF6" w14:textId="77777777" w:rsidR="00B601B6" w:rsidRDefault="006C41EE" w:rsidP="006C41EE">
      <w:pPr>
        <w:pStyle w:val="ListParagraph"/>
        <w:numPr>
          <w:ilvl w:val="0"/>
          <w:numId w:val="20"/>
        </w:numPr>
      </w:pPr>
      <w:r>
        <w:t>Clause 803, page 678, line 5, after "</w:t>
      </w:r>
      <w:r w:rsidRPr="00B601B6">
        <w:rPr>
          <w:b/>
        </w:rPr>
        <w:t>2024</w:t>
      </w:r>
      <w:r>
        <w:t>," insert "or at common law,".</w:t>
      </w:r>
    </w:p>
    <w:p w14:paraId="28D102CD" w14:textId="77777777" w:rsidR="00B601B6" w:rsidRDefault="006C41EE" w:rsidP="006C41EE">
      <w:pPr>
        <w:pStyle w:val="ListParagraph"/>
        <w:numPr>
          <w:ilvl w:val="0"/>
          <w:numId w:val="20"/>
        </w:numPr>
      </w:pPr>
      <w:r>
        <w:t>Clause 803, page 678, line 9, omit "or 11".</w:t>
      </w:r>
    </w:p>
    <w:p w14:paraId="7565426B" w14:textId="77777777" w:rsidR="00B601B6" w:rsidRDefault="006C41EE" w:rsidP="006C41EE">
      <w:pPr>
        <w:pStyle w:val="ListParagraph"/>
        <w:numPr>
          <w:ilvl w:val="0"/>
          <w:numId w:val="20"/>
        </w:numPr>
      </w:pPr>
      <w:r>
        <w:t>Clause 803, page 678, line 12, omit "</w:t>
      </w:r>
      <w:r w:rsidRPr="00B601B6">
        <w:rPr>
          <w:b/>
        </w:rPr>
        <w:t>Notes</w:t>
      </w:r>
      <w:r>
        <w:t>" and insert "</w:t>
      </w:r>
      <w:r w:rsidRPr="00B601B6">
        <w:rPr>
          <w:b/>
        </w:rPr>
        <w:t>Note</w:t>
      </w:r>
      <w:r>
        <w:t>".</w:t>
      </w:r>
    </w:p>
    <w:p w14:paraId="48B1FBCE" w14:textId="77777777" w:rsidR="00B601B6" w:rsidRDefault="006C41EE" w:rsidP="006C41EE">
      <w:pPr>
        <w:pStyle w:val="ListParagraph"/>
        <w:numPr>
          <w:ilvl w:val="0"/>
          <w:numId w:val="20"/>
        </w:numPr>
      </w:pPr>
      <w:r>
        <w:t>Clause 803, page 678, line 13, omit "1".</w:t>
      </w:r>
    </w:p>
    <w:p w14:paraId="6F15EE44" w14:textId="77777777" w:rsidR="00B601B6" w:rsidRDefault="006C41EE" w:rsidP="006C41EE">
      <w:pPr>
        <w:pStyle w:val="ListParagraph"/>
        <w:numPr>
          <w:ilvl w:val="0"/>
          <w:numId w:val="20"/>
        </w:numPr>
      </w:pPr>
      <w:r>
        <w:t>Clause 803, page 678, line 14, omit "12" and insert "10".</w:t>
      </w:r>
    </w:p>
    <w:p w14:paraId="37629E24" w14:textId="14A702E7" w:rsidR="00B601B6" w:rsidRDefault="006C41EE" w:rsidP="006C41EE">
      <w:pPr>
        <w:pStyle w:val="ListParagraph"/>
        <w:numPr>
          <w:ilvl w:val="0"/>
          <w:numId w:val="20"/>
        </w:numPr>
      </w:pPr>
      <w:r>
        <w:t>Clause 803, page 678, line 15, omit "</w:t>
      </w:r>
      <w:r w:rsidRPr="00B601B6">
        <w:rPr>
          <w:b/>
        </w:rPr>
        <w:t>2024</w:t>
      </w:r>
      <w:r>
        <w:t>." and insert '</w:t>
      </w:r>
      <w:r w:rsidRPr="00B601B6">
        <w:rPr>
          <w:b/>
        </w:rPr>
        <w:t>2024</w:t>
      </w:r>
      <w:r>
        <w:t>.".'.</w:t>
      </w:r>
    </w:p>
    <w:p w14:paraId="6627180E" w14:textId="382F662F" w:rsidR="00E118B5" w:rsidRDefault="00D50B8A" w:rsidP="006C41EE">
      <w:pPr>
        <w:pStyle w:val="ListParagraph"/>
        <w:numPr>
          <w:ilvl w:val="0"/>
          <w:numId w:val="20"/>
        </w:numPr>
      </w:pPr>
      <w:r>
        <w:t>Clause 803, page 678, lines 16 to 18, omit all words and expressions on these lines.</w:t>
      </w:r>
    </w:p>
    <w:p w14:paraId="5D59933C" w14:textId="77777777" w:rsidR="00B601B6" w:rsidRDefault="006C41EE" w:rsidP="006C41EE">
      <w:pPr>
        <w:pStyle w:val="ListParagraph"/>
        <w:numPr>
          <w:ilvl w:val="0"/>
          <w:numId w:val="20"/>
        </w:numPr>
      </w:pPr>
      <w:r>
        <w:lastRenderedPageBreak/>
        <w:t>Clause 804, page 679, line 3, omit "12" and insert "10".</w:t>
      </w:r>
    </w:p>
    <w:p w14:paraId="50723B90" w14:textId="77777777" w:rsidR="00B601B6" w:rsidRDefault="006C41EE" w:rsidP="006C41EE">
      <w:pPr>
        <w:pStyle w:val="ListParagraph"/>
        <w:numPr>
          <w:ilvl w:val="0"/>
          <w:numId w:val="20"/>
        </w:numPr>
      </w:pPr>
      <w:r>
        <w:t>Clause 805, line 11, omit "12" and insert "10".</w:t>
      </w:r>
    </w:p>
    <w:p w14:paraId="4963EA30" w14:textId="77777777" w:rsidR="00B601B6" w:rsidRDefault="006C41EE" w:rsidP="006C41EE">
      <w:pPr>
        <w:pStyle w:val="ListParagraph"/>
        <w:numPr>
          <w:ilvl w:val="0"/>
          <w:numId w:val="20"/>
        </w:numPr>
      </w:pPr>
      <w:r>
        <w:t>Clause 805, line 23, omit "12" and insert "10".</w:t>
      </w:r>
    </w:p>
    <w:p w14:paraId="191C1C57" w14:textId="77777777" w:rsidR="00B601B6" w:rsidRDefault="006C41EE" w:rsidP="006C41EE">
      <w:pPr>
        <w:pStyle w:val="ListParagraph"/>
        <w:numPr>
          <w:ilvl w:val="0"/>
          <w:numId w:val="20"/>
        </w:numPr>
      </w:pPr>
      <w:r>
        <w:t>Clause 806, page 680, lines 1 to 4, omit all words and expressions on these lines.</w:t>
      </w:r>
    </w:p>
    <w:p w14:paraId="6677F478" w14:textId="77777777" w:rsidR="00B601B6" w:rsidRDefault="006C41EE" w:rsidP="006C41EE">
      <w:pPr>
        <w:pStyle w:val="ListParagraph"/>
        <w:numPr>
          <w:ilvl w:val="0"/>
          <w:numId w:val="20"/>
        </w:numPr>
      </w:pPr>
      <w:r>
        <w:t>Clause 807, line 13, omit "12" and insert "10".</w:t>
      </w:r>
    </w:p>
    <w:p w14:paraId="22EA88A5" w14:textId="77777777" w:rsidR="00B601B6" w:rsidRDefault="006C41EE" w:rsidP="006C41EE">
      <w:pPr>
        <w:pStyle w:val="ListParagraph"/>
        <w:numPr>
          <w:ilvl w:val="0"/>
          <w:numId w:val="20"/>
        </w:numPr>
      </w:pPr>
      <w:r>
        <w:t>Clause 807, line 26, omit "12" and insert "10".</w:t>
      </w:r>
    </w:p>
    <w:p w14:paraId="1A88EEBF" w14:textId="77777777" w:rsidR="00B601B6" w:rsidRDefault="006C41EE" w:rsidP="006C41EE">
      <w:pPr>
        <w:pStyle w:val="ListParagraph"/>
        <w:numPr>
          <w:ilvl w:val="0"/>
          <w:numId w:val="20"/>
        </w:numPr>
      </w:pPr>
      <w:r>
        <w:t>Clause 807, lines 28 to 35 omit all words and expressions on these lines.</w:t>
      </w:r>
    </w:p>
    <w:p w14:paraId="123BCFD5" w14:textId="77777777" w:rsidR="00B601B6" w:rsidRDefault="006C41EE" w:rsidP="006C41EE">
      <w:pPr>
        <w:pStyle w:val="ListParagraph"/>
        <w:numPr>
          <w:ilvl w:val="0"/>
          <w:numId w:val="20"/>
        </w:numPr>
      </w:pPr>
      <w:r>
        <w:t>Clause 808, omit this clause.</w:t>
      </w:r>
    </w:p>
    <w:p w14:paraId="1BA0EBEF" w14:textId="77777777" w:rsidR="00B601B6" w:rsidRDefault="006C41EE" w:rsidP="006C41EE">
      <w:pPr>
        <w:pStyle w:val="ListParagraph"/>
        <w:numPr>
          <w:ilvl w:val="0"/>
          <w:numId w:val="20"/>
        </w:numPr>
      </w:pPr>
      <w:r>
        <w:t>Clause 809, lines 11 to 15, omit all words and expressions on these lines.</w:t>
      </w:r>
    </w:p>
    <w:p w14:paraId="0787E33B" w14:textId="77777777" w:rsidR="00B601B6" w:rsidRDefault="006C41EE" w:rsidP="006C41EE">
      <w:pPr>
        <w:pStyle w:val="ListParagraph"/>
        <w:numPr>
          <w:ilvl w:val="0"/>
          <w:numId w:val="20"/>
        </w:numPr>
      </w:pPr>
      <w:r>
        <w:t>Clause 810, line 27, omit "</w:t>
      </w:r>
      <w:r w:rsidRPr="00B601B6">
        <w:rPr>
          <w:b/>
          <w:i/>
        </w:rPr>
        <w:t>12</w:t>
      </w:r>
      <w:r>
        <w:t>" and insert "</w:t>
      </w:r>
      <w:r w:rsidRPr="00B601B6">
        <w:rPr>
          <w:b/>
          <w:i/>
        </w:rPr>
        <w:t>10</w:t>
      </w:r>
      <w:r>
        <w:t>".</w:t>
      </w:r>
    </w:p>
    <w:p w14:paraId="0324F2C7" w14:textId="77777777" w:rsidR="00B601B6" w:rsidRDefault="006C41EE" w:rsidP="006C41EE">
      <w:pPr>
        <w:pStyle w:val="ListParagraph"/>
        <w:numPr>
          <w:ilvl w:val="0"/>
          <w:numId w:val="20"/>
        </w:numPr>
      </w:pPr>
      <w:r>
        <w:t>Clause 810, line 29, omit "</w:t>
      </w:r>
      <w:r w:rsidRPr="00B601B6">
        <w:rPr>
          <w:b/>
        </w:rPr>
        <w:t>12</w:t>
      </w:r>
      <w:r>
        <w:t>" and insert "</w:t>
      </w:r>
      <w:r w:rsidRPr="00B601B6">
        <w:rPr>
          <w:b/>
        </w:rPr>
        <w:t>10</w:t>
      </w:r>
      <w:r>
        <w:t>".</w:t>
      </w:r>
    </w:p>
    <w:p w14:paraId="3B827371" w14:textId="77777777" w:rsidR="00B601B6" w:rsidRDefault="006C41EE" w:rsidP="006C41EE">
      <w:pPr>
        <w:pStyle w:val="ListParagraph"/>
        <w:numPr>
          <w:ilvl w:val="0"/>
          <w:numId w:val="20"/>
        </w:numPr>
      </w:pPr>
      <w:r>
        <w:t>Clause 810, page 682, line 10, omit "12" and insert "10".</w:t>
      </w:r>
    </w:p>
    <w:p w14:paraId="169383E8" w14:textId="77777777" w:rsidR="00B601B6" w:rsidRDefault="006C41EE" w:rsidP="006C41EE">
      <w:pPr>
        <w:pStyle w:val="ListParagraph"/>
        <w:numPr>
          <w:ilvl w:val="0"/>
          <w:numId w:val="20"/>
        </w:numPr>
      </w:pPr>
      <w:r>
        <w:t>Clause 810, page 683, line 27, omit "</w:t>
      </w:r>
      <w:r w:rsidRPr="00B601B6">
        <w:rPr>
          <w:b/>
        </w:rPr>
        <w:t>12</w:t>
      </w:r>
      <w:r>
        <w:t>" and insert "</w:t>
      </w:r>
      <w:r w:rsidRPr="00B601B6">
        <w:rPr>
          <w:b/>
        </w:rPr>
        <w:t>10</w:t>
      </w:r>
      <w:r>
        <w:t>".</w:t>
      </w:r>
    </w:p>
    <w:p w14:paraId="34381B32" w14:textId="77777777" w:rsidR="00B601B6" w:rsidRDefault="006C41EE" w:rsidP="006C41EE">
      <w:pPr>
        <w:pStyle w:val="ListParagraph"/>
        <w:numPr>
          <w:ilvl w:val="0"/>
          <w:numId w:val="20"/>
        </w:numPr>
      </w:pPr>
      <w:r>
        <w:t>Clause 810, page 684, line 4, omit "12" and insert "10".</w:t>
      </w:r>
    </w:p>
    <w:p w14:paraId="677824AE" w14:textId="77777777" w:rsidR="00B601B6" w:rsidRDefault="006C41EE" w:rsidP="006C41EE">
      <w:pPr>
        <w:pStyle w:val="ListParagraph"/>
        <w:numPr>
          <w:ilvl w:val="0"/>
          <w:numId w:val="20"/>
        </w:numPr>
      </w:pPr>
      <w:r>
        <w:t>Clause 811, omit this clause.</w:t>
      </w:r>
    </w:p>
    <w:p w14:paraId="0724070C" w14:textId="77777777" w:rsidR="00B601B6" w:rsidRDefault="006C41EE" w:rsidP="006C41EE">
      <w:pPr>
        <w:pStyle w:val="ListParagraph"/>
        <w:numPr>
          <w:ilvl w:val="0"/>
          <w:numId w:val="20"/>
        </w:numPr>
      </w:pPr>
      <w:r>
        <w:t>Clause 812, line 5, omit "</w:t>
      </w:r>
      <w:r w:rsidRPr="00B601B6">
        <w:rPr>
          <w:b/>
        </w:rPr>
        <w:t>Notes</w:t>
      </w:r>
      <w:r>
        <w:t>" and insert "</w:t>
      </w:r>
      <w:r w:rsidRPr="00B601B6">
        <w:rPr>
          <w:b/>
        </w:rPr>
        <w:t>Note</w:t>
      </w:r>
      <w:r>
        <w:t>".</w:t>
      </w:r>
    </w:p>
    <w:p w14:paraId="0C2F170D" w14:textId="77777777" w:rsidR="00B601B6" w:rsidRDefault="006C41EE" w:rsidP="006C41EE">
      <w:pPr>
        <w:pStyle w:val="ListParagraph"/>
        <w:numPr>
          <w:ilvl w:val="0"/>
          <w:numId w:val="20"/>
        </w:numPr>
      </w:pPr>
      <w:r>
        <w:t>Clause 812, line 6, omit "1".</w:t>
      </w:r>
    </w:p>
    <w:p w14:paraId="05941056" w14:textId="0D6FE7D4" w:rsidR="00B601B6" w:rsidRDefault="006C41EE" w:rsidP="006C41EE">
      <w:pPr>
        <w:pStyle w:val="ListParagraph"/>
        <w:numPr>
          <w:ilvl w:val="0"/>
          <w:numId w:val="20"/>
        </w:numPr>
      </w:pPr>
      <w:r>
        <w:t>Clause 812, line 8, omit "</w:t>
      </w:r>
      <w:r w:rsidRPr="00B601B6">
        <w:rPr>
          <w:b/>
        </w:rPr>
        <w:t>2005</w:t>
      </w:r>
      <w:r>
        <w:t>." and insert '</w:t>
      </w:r>
      <w:r w:rsidRPr="00B601B6">
        <w:rPr>
          <w:b/>
        </w:rPr>
        <w:t>2005</w:t>
      </w:r>
      <w:r>
        <w:t>.".'.</w:t>
      </w:r>
    </w:p>
    <w:p w14:paraId="191D5FD3" w14:textId="13CEEFDC" w:rsidR="00D50B8A" w:rsidRDefault="00D50B8A" w:rsidP="006C41EE">
      <w:pPr>
        <w:pStyle w:val="ListParagraph"/>
        <w:numPr>
          <w:ilvl w:val="0"/>
          <w:numId w:val="20"/>
        </w:numPr>
      </w:pPr>
      <w:r>
        <w:t>Clause 812, lines 9 to 12, omit all words and expressions on these lines.</w:t>
      </w:r>
    </w:p>
    <w:p w14:paraId="1C437914" w14:textId="77777777" w:rsidR="00B601B6" w:rsidRDefault="006C41EE" w:rsidP="006C41EE">
      <w:pPr>
        <w:pStyle w:val="ListParagraph"/>
        <w:numPr>
          <w:ilvl w:val="0"/>
          <w:numId w:val="20"/>
        </w:numPr>
      </w:pPr>
      <w:r>
        <w:t>Clause 813, omit this clause.</w:t>
      </w:r>
    </w:p>
    <w:p w14:paraId="6388B2D4" w14:textId="77777777" w:rsidR="00B601B6" w:rsidRDefault="006C41EE" w:rsidP="006C41EE">
      <w:pPr>
        <w:pStyle w:val="ListParagraph"/>
        <w:numPr>
          <w:ilvl w:val="0"/>
          <w:numId w:val="20"/>
        </w:numPr>
      </w:pPr>
      <w:r>
        <w:t>Clause 814, omit this clause.</w:t>
      </w:r>
    </w:p>
    <w:p w14:paraId="0E41628F" w14:textId="77777777" w:rsidR="00B601B6" w:rsidRDefault="006C41EE" w:rsidP="006C41EE">
      <w:pPr>
        <w:pStyle w:val="ListParagraph"/>
        <w:numPr>
          <w:ilvl w:val="0"/>
          <w:numId w:val="20"/>
        </w:numPr>
      </w:pPr>
      <w:r>
        <w:t>Clause 815, omit this clause.</w:t>
      </w:r>
    </w:p>
    <w:p w14:paraId="7D6EBEDE" w14:textId="77777777" w:rsidR="00B601B6" w:rsidRDefault="006C41EE" w:rsidP="006C41EE">
      <w:pPr>
        <w:pStyle w:val="ListParagraph"/>
        <w:numPr>
          <w:ilvl w:val="0"/>
          <w:numId w:val="20"/>
        </w:numPr>
      </w:pPr>
      <w:r>
        <w:t>Clause 816, omit this clause.</w:t>
      </w:r>
    </w:p>
    <w:p w14:paraId="1C9D5053" w14:textId="77777777" w:rsidR="00B601B6" w:rsidRDefault="006C41EE" w:rsidP="006C41EE">
      <w:pPr>
        <w:pStyle w:val="ListParagraph"/>
        <w:numPr>
          <w:ilvl w:val="0"/>
          <w:numId w:val="20"/>
        </w:numPr>
      </w:pPr>
      <w:r>
        <w:t>Clause 817, line 13, before "12 or 13" insert "10, 11,".</w:t>
      </w:r>
    </w:p>
    <w:p w14:paraId="5A1F356D" w14:textId="77777777" w:rsidR="00B601B6" w:rsidRDefault="006C41EE" w:rsidP="006C41EE">
      <w:pPr>
        <w:pStyle w:val="ListParagraph"/>
        <w:numPr>
          <w:ilvl w:val="0"/>
          <w:numId w:val="20"/>
        </w:numPr>
      </w:pPr>
      <w:r>
        <w:t>Clause 818, omit this clause.</w:t>
      </w:r>
    </w:p>
    <w:p w14:paraId="7A51760E" w14:textId="77777777" w:rsidR="00B601B6" w:rsidRDefault="006C41EE" w:rsidP="006C41EE">
      <w:pPr>
        <w:pStyle w:val="ListParagraph"/>
        <w:numPr>
          <w:ilvl w:val="0"/>
          <w:numId w:val="20"/>
        </w:numPr>
      </w:pPr>
      <w:r>
        <w:t>Clause 819, omit this clause.</w:t>
      </w:r>
    </w:p>
    <w:p w14:paraId="222AE0A9" w14:textId="77777777" w:rsidR="00B601B6" w:rsidRDefault="006C41EE" w:rsidP="006C41EE">
      <w:pPr>
        <w:pStyle w:val="ListParagraph"/>
        <w:numPr>
          <w:ilvl w:val="0"/>
          <w:numId w:val="20"/>
        </w:numPr>
      </w:pPr>
      <w:r>
        <w:t>Clause 820, omit this clause.</w:t>
      </w:r>
    </w:p>
    <w:p w14:paraId="61F98AAF" w14:textId="77777777" w:rsidR="00B601B6" w:rsidRDefault="006C41EE" w:rsidP="006C41EE">
      <w:pPr>
        <w:pStyle w:val="ListParagraph"/>
        <w:numPr>
          <w:ilvl w:val="0"/>
          <w:numId w:val="20"/>
        </w:numPr>
      </w:pPr>
      <w:r>
        <w:t>Clause 821, omit this clause.</w:t>
      </w:r>
    </w:p>
    <w:p w14:paraId="3D4A4CDE" w14:textId="77777777" w:rsidR="00B601B6" w:rsidRDefault="006C41EE" w:rsidP="006C41EE">
      <w:pPr>
        <w:pStyle w:val="ListParagraph"/>
        <w:numPr>
          <w:ilvl w:val="0"/>
          <w:numId w:val="20"/>
        </w:numPr>
      </w:pPr>
      <w:r>
        <w:t>Clause 822, omit this clause.</w:t>
      </w:r>
    </w:p>
    <w:p w14:paraId="6673ACB3" w14:textId="77777777" w:rsidR="00B601B6" w:rsidRDefault="006C41EE" w:rsidP="006C41EE">
      <w:pPr>
        <w:pStyle w:val="ListParagraph"/>
        <w:numPr>
          <w:ilvl w:val="0"/>
          <w:numId w:val="20"/>
        </w:numPr>
      </w:pPr>
      <w:r>
        <w:lastRenderedPageBreak/>
        <w:t>Clause 823, omit this clause.</w:t>
      </w:r>
    </w:p>
    <w:p w14:paraId="7EB536E0" w14:textId="77777777" w:rsidR="00B601B6" w:rsidRDefault="006C41EE" w:rsidP="006C41EE">
      <w:pPr>
        <w:pStyle w:val="ListParagraph"/>
        <w:numPr>
          <w:ilvl w:val="0"/>
          <w:numId w:val="20"/>
        </w:numPr>
      </w:pPr>
      <w:r>
        <w:t>Clause 824, omit this clause.</w:t>
      </w:r>
    </w:p>
    <w:p w14:paraId="09072624" w14:textId="77777777" w:rsidR="00B601B6" w:rsidRDefault="006C41EE" w:rsidP="006C41EE">
      <w:pPr>
        <w:pStyle w:val="ListParagraph"/>
        <w:numPr>
          <w:ilvl w:val="0"/>
          <w:numId w:val="20"/>
        </w:numPr>
      </w:pPr>
      <w:r>
        <w:t>Clause 825, omit this clause.</w:t>
      </w:r>
    </w:p>
    <w:p w14:paraId="724EE2CE" w14:textId="77777777" w:rsidR="00B601B6" w:rsidRDefault="006C41EE" w:rsidP="006C41EE">
      <w:pPr>
        <w:pStyle w:val="ListParagraph"/>
        <w:numPr>
          <w:ilvl w:val="0"/>
          <w:numId w:val="20"/>
        </w:numPr>
      </w:pPr>
      <w:r>
        <w:t>Clause 826, omit this clause.</w:t>
      </w:r>
    </w:p>
    <w:p w14:paraId="575FEDB9" w14:textId="77777777" w:rsidR="00B601B6" w:rsidRDefault="006C41EE" w:rsidP="006C41EE">
      <w:pPr>
        <w:pStyle w:val="ListParagraph"/>
        <w:numPr>
          <w:ilvl w:val="0"/>
          <w:numId w:val="20"/>
        </w:numPr>
      </w:pPr>
      <w:r>
        <w:t>Clause 827, line 8, omit "12" and insert "10".</w:t>
      </w:r>
    </w:p>
    <w:p w14:paraId="162FB9D6" w14:textId="77777777" w:rsidR="00B601B6" w:rsidRDefault="006C41EE" w:rsidP="006C41EE">
      <w:pPr>
        <w:pStyle w:val="ListParagraph"/>
        <w:numPr>
          <w:ilvl w:val="0"/>
          <w:numId w:val="20"/>
        </w:numPr>
      </w:pPr>
      <w:r>
        <w:t>Clause 828, line 24, omit "12" and insert "10".</w:t>
      </w:r>
    </w:p>
    <w:p w14:paraId="3FF9023C" w14:textId="77777777" w:rsidR="00B601B6" w:rsidRDefault="006C41EE" w:rsidP="006C41EE">
      <w:pPr>
        <w:pStyle w:val="ListParagraph"/>
        <w:numPr>
          <w:ilvl w:val="0"/>
          <w:numId w:val="20"/>
        </w:numPr>
      </w:pPr>
      <w:r>
        <w:t>Clause 829, line 31, omit "12" and insert "10".</w:t>
      </w:r>
    </w:p>
    <w:p w14:paraId="4ED79A2D" w14:textId="77777777" w:rsidR="00B601B6" w:rsidRDefault="006C41EE" w:rsidP="006C41EE">
      <w:pPr>
        <w:pStyle w:val="ListParagraph"/>
        <w:numPr>
          <w:ilvl w:val="0"/>
          <w:numId w:val="20"/>
        </w:numPr>
      </w:pPr>
      <w:r>
        <w:t>Part heading before clause 830, omit this heading.</w:t>
      </w:r>
    </w:p>
    <w:p w14:paraId="40429D25" w14:textId="77777777" w:rsidR="00B601B6" w:rsidRDefault="006C41EE" w:rsidP="006C41EE">
      <w:pPr>
        <w:pStyle w:val="ListParagraph"/>
        <w:numPr>
          <w:ilvl w:val="0"/>
          <w:numId w:val="20"/>
        </w:numPr>
      </w:pPr>
      <w:r>
        <w:t>Clause 830, omit this clause.</w:t>
      </w:r>
    </w:p>
    <w:p w14:paraId="56936464" w14:textId="77777777" w:rsidR="00B601B6" w:rsidRDefault="006C41EE" w:rsidP="006C41EE">
      <w:pPr>
        <w:pStyle w:val="ListParagraph"/>
        <w:numPr>
          <w:ilvl w:val="0"/>
          <w:numId w:val="20"/>
        </w:numPr>
      </w:pPr>
      <w:r>
        <w:t>Clause 831, omit this clause.</w:t>
      </w:r>
    </w:p>
    <w:p w14:paraId="6F7F22E6" w14:textId="77777777" w:rsidR="00B601B6" w:rsidRDefault="006C41EE" w:rsidP="006C41EE">
      <w:pPr>
        <w:pStyle w:val="ListParagraph"/>
        <w:numPr>
          <w:ilvl w:val="0"/>
          <w:numId w:val="20"/>
        </w:numPr>
      </w:pPr>
      <w:r>
        <w:t>Part heading before clause 832, omit this heading.</w:t>
      </w:r>
    </w:p>
    <w:p w14:paraId="7B6AB1D6" w14:textId="77777777" w:rsidR="00B601B6" w:rsidRDefault="006C41EE" w:rsidP="006C41EE">
      <w:pPr>
        <w:pStyle w:val="ListParagraph"/>
        <w:numPr>
          <w:ilvl w:val="0"/>
          <w:numId w:val="20"/>
        </w:numPr>
      </w:pPr>
      <w:r>
        <w:t>Clause 832, omit this clause.</w:t>
      </w:r>
    </w:p>
    <w:p w14:paraId="47354851" w14:textId="77777777" w:rsidR="00B601B6" w:rsidRDefault="006C41EE" w:rsidP="006C41EE">
      <w:pPr>
        <w:pStyle w:val="ListParagraph"/>
        <w:numPr>
          <w:ilvl w:val="0"/>
          <w:numId w:val="20"/>
        </w:numPr>
      </w:pPr>
      <w:r>
        <w:t>Part heading before clause 833, omit this heading.</w:t>
      </w:r>
    </w:p>
    <w:p w14:paraId="622422B7" w14:textId="77777777" w:rsidR="00B601B6" w:rsidRDefault="006C41EE" w:rsidP="006C41EE">
      <w:pPr>
        <w:pStyle w:val="ListParagraph"/>
        <w:numPr>
          <w:ilvl w:val="0"/>
          <w:numId w:val="20"/>
        </w:numPr>
      </w:pPr>
      <w:r>
        <w:t>Clause 833, omit this clause.</w:t>
      </w:r>
    </w:p>
    <w:p w14:paraId="1F54B7C6" w14:textId="77777777" w:rsidR="00B601B6" w:rsidRDefault="006C41EE" w:rsidP="006C41EE">
      <w:pPr>
        <w:pStyle w:val="ListParagraph"/>
        <w:numPr>
          <w:ilvl w:val="0"/>
          <w:numId w:val="20"/>
        </w:numPr>
      </w:pPr>
      <w:r>
        <w:t>Clause 834, omit this clause.</w:t>
      </w:r>
    </w:p>
    <w:p w14:paraId="101AF2FC" w14:textId="77777777" w:rsidR="00B601B6" w:rsidRDefault="006C41EE" w:rsidP="006C41EE">
      <w:pPr>
        <w:pStyle w:val="ListParagraph"/>
        <w:numPr>
          <w:ilvl w:val="0"/>
          <w:numId w:val="20"/>
        </w:numPr>
      </w:pPr>
      <w:r>
        <w:t xml:space="preserve">Part heading before clause 835, omit this heading. </w:t>
      </w:r>
    </w:p>
    <w:p w14:paraId="74E86F08" w14:textId="77777777" w:rsidR="00B601B6" w:rsidRDefault="006C41EE" w:rsidP="006C41EE">
      <w:pPr>
        <w:pStyle w:val="ListParagraph"/>
        <w:numPr>
          <w:ilvl w:val="0"/>
          <w:numId w:val="20"/>
        </w:numPr>
      </w:pPr>
      <w:r>
        <w:t>Clause 835, omit this clause.</w:t>
      </w:r>
    </w:p>
    <w:p w14:paraId="13F87CAC" w14:textId="77777777" w:rsidR="00B601B6" w:rsidRDefault="006C41EE" w:rsidP="006C41EE">
      <w:pPr>
        <w:pStyle w:val="ListParagraph"/>
        <w:numPr>
          <w:ilvl w:val="0"/>
          <w:numId w:val="20"/>
        </w:numPr>
      </w:pPr>
      <w:r>
        <w:t>Part heading before clause 836, omit this heading.</w:t>
      </w:r>
    </w:p>
    <w:p w14:paraId="3ED38237" w14:textId="77777777" w:rsidR="00B601B6" w:rsidRDefault="006C41EE" w:rsidP="006C41EE">
      <w:pPr>
        <w:pStyle w:val="ListParagraph"/>
        <w:numPr>
          <w:ilvl w:val="0"/>
          <w:numId w:val="20"/>
        </w:numPr>
      </w:pPr>
      <w:r>
        <w:t xml:space="preserve">Clause 836, omit this clause. </w:t>
      </w:r>
    </w:p>
    <w:p w14:paraId="53374681" w14:textId="77777777" w:rsidR="00B601B6" w:rsidRDefault="006C41EE" w:rsidP="006C41EE">
      <w:pPr>
        <w:pStyle w:val="ListParagraph"/>
        <w:numPr>
          <w:ilvl w:val="0"/>
          <w:numId w:val="20"/>
        </w:numPr>
      </w:pPr>
      <w:r>
        <w:t>Clause 837, omit this clause.</w:t>
      </w:r>
    </w:p>
    <w:p w14:paraId="0A98AA7E" w14:textId="77777777" w:rsidR="00B601B6" w:rsidRDefault="006C41EE" w:rsidP="006C41EE">
      <w:pPr>
        <w:pStyle w:val="ListParagraph"/>
        <w:numPr>
          <w:ilvl w:val="0"/>
          <w:numId w:val="20"/>
        </w:numPr>
      </w:pPr>
      <w:r>
        <w:t>Clause 839, omit this clause.</w:t>
      </w:r>
    </w:p>
    <w:p w14:paraId="1DD15F45" w14:textId="77777777" w:rsidR="00B601B6" w:rsidRDefault="006C41EE" w:rsidP="006C41EE">
      <w:pPr>
        <w:pStyle w:val="ListParagraph"/>
        <w:numPr>
          <w:ilvl w:val="0"/>
          <w:numId w:val="20"/>
        </w:numPr>
      </w:pPr>
      <w:r>
        <w:t>Part heading before clause 840, omit this heading.</w:t>
      </w:r>
    </w:p>
    <w:p w14:paraId="04409617" w14:textId="77777777" w:rsidR="00B601B6" w:rsidRDefault="006C41EE" w:rsidP="006C41EE">
      <w:pPr>
        <w:pStyle w:val="ListParagraph"/>
        <w:numPr>
          <w:ilvl w:val="0"/>
          <w:numId w:val="20"/>
        </w:numPr>
      </w:pPr>
      <w:r>
        <w:t>Clause 840, omit this clause.</w:t>
      </w:r>
    </w:p>
    <w:p w14:paraId="3CCA906D" w14:textId="77777777" w:rsidR="00B601B6" w:rsidRDefault="006C41EE" w:rsidP="006C41EE">
      <w:pPr>
        <w:pStyle w:val="ListParagraph"/>
        <w:numPr>
          <w:ilvl w:val="0"/>
          <w:numId w:val="20"/>
        </w:numPr>
      </w:pPr>
      <w:r>
        <w:t>Part heading before clause 841, omit this heading.</w:t>
      </w:r>
    </w:p>
    <w:p w14:paraId="4213758C" w14:textId="77777777" w:rsidR="00B601B6" w:rsidRDefault="006C41EE" w:rsidP="006C41EE">
      <w:pPr>
        <w:pStyle w:val="ListParagraph"/>
        <w:numPr>
          <w:ilvl w:val="0"/>
          <w:numId w:val="20"/>
        </w:numPr>
      </w:pPr>
      <w:r>
        <w:t>Clause 841, omit this clause.</w:t>
      </w:r>
    </w:p>
    <w:p w14:paraId="7F914E6D" w14:textId="77777777" w:rsidR="00B601B6" w:rsidRDefault="006C41EE" w:rsidP="006C41EE">
      <w:pPr>
        <w:pStyle w:val="ListParagraph"/>
        <w:numPr>
          <w:ilvl w:val="0"/>
          <w:numId w:val="20"/>
        </w:numPr>
      </w:pPr>
      <w:r>
        <w:t>Clause 842, omit this clause.</w:t>
      </w:r>
    </w:p>
    <w:p w14:paraId="047AB23F" w14:textId="77777777" w:rsidR="00B601B6" w:rsidRDefault="006C41EE" w:rsidP="006C41EE">
      <w:pPr>
        <w:pStyle w:val="ListParagraph"/>
        <w:numPr>
          <w:ilvl w:val="0"/>
          <w:numId w:val="20"/>
        </w:numPr>
      </w:pPr>
      <w:r>
        <w:t>Clause 843, omit this clause.</w:t>
      </w:r>
    </w:p>
    <w:p w14:paraId="7214DE18" w14:textId="77777777" w:rsidR="00B601B6" w:rsidRDefault="006C41EE" w:rsidP="006C41EE">
      <w:pPr>
        <w:pStyle w:val="ListParagraph"/>
        <w:numPr>
          <w:ilvl w:val="0"/>
          <w:numId w:val="20"/>
        </w:numPr>
      </w:pPr>
      <w:r>
        <w:t>Clause 844, omit this clause.</w:t>
      </w:r>
    </w:p>
    <w:p w14:paraId="25993C4D" w14:textId="77777777" w:rsidR="00B601B6" w:rsidRDefault="006C41EE" w:rsidP="006C41EE">
      <w:pPr>
        <w:pStyle w:val="ListParagraph"/>
        <w:numPr>
          <w:ilvl w:val="0"/>
          <w:numId w:val="20"/>
        </w:numPr>
      </w:pPr>
      <w:r>
        <w:t>Clause 845, omit this clause.</w:t>
      </w:r>
    </w:p>
    <w:p w14:paraId="02AB19F0" w14:textId="77777777" w:rsidR="00B601B6" w:rsidRDefault="006C41EE" w:rsidP="006C41EE">
      <w:pPr>
        <w:pStyle w:val="ListParagraph"/>
        <w:numPr>
          <w:ilvl w:val="0"/>
          <w:numId w:val="20"/>
        </w:numPr>
      </w:pPr>
      <w:r>
        <w:lastRenderedPageBreak/>
        <w:t>Clause 846, line 21, omit "</w:t>
      </w:r>
      <w:r w:rsidRPr="00B601B6">
        <w:rPr>
          <w:b/>
        </w:rPr>
        <w:t>Notes</w:t>
      </w:r>
      <w:r>
        <w:t>" and insert "</w:t>
      </w:r>
      <w:r w:rsidRPr="00B601B6">
        <w:rPr>
          <w:b/>
        </w:rPr>
        <w:t>Note</w:t>
      </w:r>
      <w:r>
        <w:t>".</w:t>
      </w:r>
    </w:p>
    <w:p w14:paraId="790EB5FF" w14:textId="77777777" w:rsidR="00B601B6" w:rsidRDefault="006C41EE" w:rsidP="006C41EE">
      <w:pPr>
        <w:pStyle w:val="ListParagraph"/>
        <w:numPr>
          <w:ilvl w:val="0"/>
          <w:numId w:val="20"/>
        </w:numPr>
      </w:pPr>
      <w:r>
        <w:t>Clause 846, line 22, omit "1".</w:t>
      </w:r>
    </w:p>
    <w:p w14:paraId="4468DF1D" w14:textId="77777777" w:rsidR="00B601B6" w:rsidRDefault="006C41EE" w:rsidP="006C41EE">
      <w:pPr>
        <w:pStyle w:val="ListParagraph"/>
        <w:numPr>
          <w:ilvl w:val="0"/>
          <w:numId w:val="20"/>
        </w:numPr>
      </w:pPr>
      <w:r>
        <w:t>Clause 846, line 23, omit "12" and insert "10".</w:t>
      </w:r>
    </w:p>
    <w:p w14:paraId="06444676" w14:textId="77777777" w:rsidR="00B601B6" w:rsidRDefault="006C41EE" w:rsidP="006C41EE">
      <w:pPr>
        <w:pStyle w:val="ListParagraph"/>
        <w:numPr>
          <w:ilvl w:val="0"/>
          <w:numId w:val="20"/>
        </w:numPr>
      </w:pPr>
      <w:r>
        <w:t>Clause 846, line 25, omit "</w:t>
      </w:r>
      <w:r w:rsidRPr="00B601B6">
        <w:rPr>
          <w:b/>
        </w:rPr>
        <w:t>2024</w:t>
      </w:r>
      <w:r>
        <w:t>." and insert '</w:t>
      </w:r>
      <w:r w:rsidRPr="00B601B6">
        <w:rPr>
          <w:b/>
        </w:rPr>
        <w:t>2024</w:t>
      </w:r>
      <w:r>
        <w:t>.";'.</w:t>
      </w:r>
    </w:p>
    <w:p w14:paraId="044FD811" w14:textId="77777777" w:rsidR="00B601B6" w:rsidRDefault="006C41EE" w:rsidP="006C41EE">
      <w:pPr>
        <w:pStyle w:val="ListParagraph"/>
        <w:numPr>
          <w:ilvl w:val="0"/>
          <w:numId w:val="20"/>
        </w:numPr>
      </w:pPr>
      <w:r>
        <w:t>Clause 846, lines 26 to 29, omit all words and expressions on these lines.</w:t>
      </w:r>
    </w:p>
    <w:p w14:paraId="0620A453" w14:textId="77777777" w:rsidR="00B601B6" w:rsidRDefault="006C41EE" w:rsidP="006C41EE">
      <w:pPr>
        <w:pStyle w:val="ListParagraph"/>
        <w:numPr>
          <w:ilvl w:val="0"/>
          <w:numId w:val="20"/>
        </w:numPr>
      </w:pPr>
      <w:r>
        <w:t>Clause 847, line 18, omit "</w:t>
      </w:r>
      <w:r w:rsidRPr="00B601B6">
        <w:rPr>
          <w:b/>
        </w:rPr>
        <w:t>Notes</w:t>
      </w:r>
      <w:r>
        <w:t>" and insert "</w:t>
      </w:r>
      <w:r w:rsidRPr="00B601B6">
        <w:rPr>
          <w:b/>
        </w:rPr>
        <w:t>Note</w:t>
      </w:r>
      <w:r>
        <w:t>".</w:t>
      </w:r>
    </w:p>
    <w:p w14:paraId="2D4CB4B5" w14:textId="77777777" w:rsidR="00B601B6" w:rsidRDefault="006C41EE" w:rsidP="006C41EE">
      <w:pPr>
        <w:pStyle w:val="ListParagraph"/>
        <w:numPr>
          <w:ilvl w:val="0"/>
          <w:numId w:val="20"/>
        </w:numPr>
      </w:pPr>
      <w:r>
        <w:t>Clause 847, line 19, omit "1".</w:t>
      </w:r>
    </w:p>
    <w:p w14:paraId="72BD5233" w14:textId="77777777" w:rsidR="00B601B6" w:rsidRDefault="006C41EE" w:rsidP="006C41EE">
      <w:pPr>
        <w:pStyle w:val="ListParagraph"/>
        <w:numPr>
          <w:ilvl w:val="0"/>
          <w:numId w:val="20"/>
        </w:numPr>
      </w:pPr>
      <w:r>
        <w:t>Clause 847, line 20, omit "12" and insert "10".</w:t>
      </w:r>
    </w:p>
    <w:p w14:paraId="6407758C" w14:textId="77777777" w:rsidR="00B601B6" w:rsidRDefault="006C41EE" w:rsidP="006C41EE">
      <w:pPr>
        <w:pStyle w:val="ListParagraph"/>
        <w:numPr>
          <w:ilvl w:val="0"/>
          <w:numId w:val="20"/>
        </w:numPr>
      </w:pPr>
      <w:r>
        <w:t>Clause 847, line 22, omit "</w:t>
      </w:r>
      <w:r w:rsidRPr="00B601B6">
        <w:rPr>
          <w:b/>
        </w:rPr>
        <w:t>2024</w:t>
      </w:r>
      <w:r>
        <w:t>." and insert '</w:t>
      </w:r>
      <w:r w:rsidRPr="00B601B6">
        <w:rPr>
          <w:b/>
        </w:rPr>
        <w:t>2024</w:t>
      </w:r>
      <w:r>
        <w:t>.";'.</w:t>
      </w:r>
    </w:p>
    <w:p w14:paraId="0D3561FD" w14:textId="77777777" w:rsidR="00B601B6" w:rsidRDefault="006C41EE" w:rsidP="006C41EE">
      <w:pPr>
        <w:pStyle w:val="ListParagraph"/>
        <w:numPr>
          <w:ilvl w:val="0"/>
          <w:numId w:val="20"/>
        </w:numPr>
      </w:pPr>
      <w:r>
        <w:t>Clause 847, lines 23 to 26, omit all words and expressions on these lines.</w:t>
      </w:r>
    </w:p>
    <w:p w14:paraId="53FCF07D" w14:textId="77777777" w:rsidR="00B601B6" w:rsidRDefault="006C41EE" w:rsidP="006C41EE">
      <w:pPr>
        <w:pStyle w:val="ListParagraph"/>
        <w:numPr>
          <w:ilvl w:val="0"/>
          <w:numId w:val="20"/>
        </w:numPr>
      </w:pPr>
      <w:r>
        <w:t>Clause 848, line 19, omit "</w:t>
      </w:r>
      <w:r w:rsidRPr="00B601B6">
        <w:rPr>
          <w:b/>
        </w:rPr>
        <w:t>Notes</w:t>
      </w:r>
      <w:r>
        <w:t>" and insert "</w:t>
      </w:r>
      <w:r w:rsidRPr="00B601B6">
        <w:rPr>
          <w:b/>
        </w:rPr>
        <w:t>Note</w:t>
      </w:r>
      <w:r>
        <w:t>".</w:t>
      </w:r>
    </w:p>
    <w:p w14:paraId="29A2D37D" w14:textId="77777777" w:rsidR="00B601B6" w:rsidRDefault="006C41EE" w:rsidP="006C41EE">
      <w:pPr>
        <w:pStyle w:val="ListParagraph"/>
        <w:numPr>
          <w:ilvl w:val="0"/>
          <w:numId w:val="20"/>
        </w:numPr>
      </w:pPr>
      <w:r>
        <w:t>Clause 848, line 20, omit "1".</w:t>
      </w:r>
    </w:p>
    <w:p w14:paraId="66982159" w14:textId="77777777" w:rsidR="00B601B6" w:rsidRDefault="006C41EE" w:rsidP="006C41EE">
      <w:pPr>
        <w:pStyle w:val="ListParagraph"/>
        <w:numPr>
          <w:ilvl w:val="0"/>
          <w:numId w:val="20"/>
        </w:numPr>
      </w:pPr>
      <w:r>
        <w:t>Clause 848, line 21, omit "12" and insert "10".</w:t>
      </w:r>
    </w:p>
    <w:p w14:paraId="75444359" w14:textId="04D47FD3" w:rsidR="00B601B6" w:rsidRDefault="006C41EE" w:rsidP="006C41EE">
      <w:pPr>
        <w:pStyle w:val="ListParagraph"/>
        <w:numPr>
          <w:ilvl w:val="0"/>
          <w:numId w:val="20"/>
        </w:numPr>
      </w:pPr>
      <w:r>
        <w:t>Clause 848, line 23, omit "</w:t>
      </w:r>
      <w:r w:rsidRPr="00B601B6">
        <w:rPr>
          <w:b/>
        </w:rPr>
        <w:t>2024</w:t>
      </w:r>
      <w:r>
        <w:t>." and insert '</w:t>
      </w:r>
      <w:r w:rsidRPr="00B601B6">
        <w:rPr>
          <w:b/>
        </w:rPr>
        <w:t>2024</w:t>
      </w:r>
      <w:r>
        <w:t>.".'.</w:t>
      </w:r>
    </w:p>
    <w:p w14:paraId="67387E44" w14:textId="7CA68B4C" w:rsidR="00D50B8A" w:rsidRDefault="00D50B8A" w:rsidP="006C41EE">
      <w:pPr>
        <w:pStyle w:val="ListParagraph"/>
        <w:numPr>
          <w:ilvl w:val="0"/>
          <w:numId w:val="20"/>
        </w:numPr>
      </w:pPr>
      <w:r>
        <w:t>Clause 848, lines 24 to 26, omit all words and expressions on these lines.</w:t>
      </w:r>
    </w:p>
    <w:p w14:paraId="56D89C60" w14:textId="77777777" w:rsidR="00B601B6" w:rsidRDefault="006C41EE" w:rsidP="006C41EE">
      <w:pPr>
        <w:pStyle w:val="ListParagraph"/>
        <w:numPr>
          <w:ilvl w:val="0"/>
          <w:numId w:val="20"/>
        </w:numPr>
      </w:pPr>
      <w:r>
        <w:t>Clause 849, page 731, line 19, omit "</w:t>
      </w:r>
      <w:r w:rsidRPr="00B601B6">
        <w:rPr>
          <w:b/>
        </w:rPr>
        <w:t>Notes</w:t>
      </w:r>
      <w:r>
        <w:t>" and insert "</w:t>
      </w:r>
      <w:r w:rsidRPr="00B601B6">
        <w:rPr>
          <w:b/>
        </w:rPr>
        <w:t>Note</w:t>
      </w:r>
      <w:r>
        <w:t>".</w:t>
      </w:r>
    </w:p>
    <w:p w14:paraId="4EF3F035" w14:textId="77777777" w:rsidR="00B601B6" w:rsidRDefault="006C41EE" w:rsidP="006C41EE">
      <w:pPr>
        <w:pStyle w:val="ListParagraph"/>
        <w:numPr>
          <w:ilvl w:val="0"/>
          <w:numId w:val="20"/>
        </w:numPr>
      </w:pPr>
      <w:r>
        <w:t>Clause 849, page 731, line 20, omit "1".</w:t>
      </w:r>
    </w:p>
    <w:p w14:paraId="7F52F937" w14:textId="77777777" w:rsidR="00B601B6" w:rsidRDefault="006C41EE" w:rsidP="006C41EE">
      <w:pPr>
        <w:pStyle w:val="ListParagraph"/>
        <w:numPr>
          <w:ilvl w:val="0"/>
          <w:numId w:val="20"/>
        </w:numPr>
      </w:pPr>
      <w:r>
        <w:t>Clause 849, page 731, line 21, omit "12" and insert "10".</w:t>
      </w:r>
    </w:p>
    <w:p w14:paraId="2D2FBCA0" w14:textId="1C3ACE5C" w:rsidR="00B601B6" w:rsidRDefault="006C41EE" w:rsidP="006C41EE">
      <w:pPr>
        <w:pStyle w:val="ListParagraph"/>
        <w:numPr>
          <w:ilvl w:val="0"/>
          <w:numId w:val="20"/>
        </w:numPr>
      </w:pPr>
      <w:r>
        <w:t>Clause 849, page 731, line 23, omit "</w:t>
      </w:r>
      <w:r w:rsidRPr="00B601B6">
        <w:rPr>
          <w:b/>
        </w:rPr>
        <w:t>2024</w:t>
      </w:r>
      <w:r>
        <w:t>." and insert '</w:t>
      </w:r>
      <w:r w:rsidRPr="00B601B6">
        <w:rPr>
          <w:b/>
        </w:rPr>
        <w:t>2024</w:t>
      </w:r>
      <w:r>
        <w:t>.".'.</w:t>
      </w:r>
    </w:p>
    <w:p w14:paraId="170B5AB1" w14:textId="3786C94C" w:rsidR="00D50B8A" w:rsidRDefault="00D50B8A" w:rsidP="006C41EE">
      <w:pPr>
        <w:pStyle w:val="ListParagraph"/>
        <w:numPr>
          <w:ilvl w:val="0"/>
          <w:numId w:val="20"/>
        </w:numPr>
      </w:pPr>
      <w:r>
        <w:t>Clause 849, page 731, lines 24 to 27, omit all words and expressions on these lines.</w:t>
      </w:r>
    </w:p>
    <w:p w14:paraId="1B641387" w14:textId="77777777" w:rsidR="00B601B6" w:rsidRDefault="006C41EE" w:rsidP="006C41EE">
      <w:pPr>
        <w:pStyle w:val="ListParagraph"/>
        <w:numPr>
          <w:ilvl w:val="0"/>
          <w:numId w:val="20"/>
        </w:numPr>
      </w:pPr>
      <w:r>
        <w:t>Part heading before clause 852, omit this heading.</w:t>
      </w:r>
    </w:p>
    <w:p w14:paraId="694DEDDE" w14:textId="77777777" w:rsidR="00B601B6" w:rsidRDefault="006C41EE" w:rsidP="006C41EE">
      <w:pPr>
        <w:pStyle w:val="ListParagraph"/>
        <w:numPr>
          <w:ilvl w:val="0"/>
          <w:numId w:val="20"/>
        </w:numPr>
      </w:pPr>
      <w:r>
        <w:t>Clause 852, omit this clause.</w:t>
      </w:r>
    </w:p>
    <w:p w14:paraId="6DAB56F4" w14:textId="77777777" w:rsidR="00B601B6" w:rsidRDefault="006C41EE" w:rsidP="006C41EE">
      <w:pPr>
        <w:pStyle w:val="ListParagraph"/>
        <w:numPr>
          <w:ilvl w:val="0"/>
          <w:numId w:val="20"/>
        </w:numPr>
      </w:pPr>
      <w:r>
        <w:t>Clause 853, omit this clause.</w:t>
      </w:r>
    </w:p>
    <w:p w14:paraId="6133D1C3" w14:textId="4EDDA23C" w:rsidR="00B601B6" w:rsidRDefault="006C41EE" w:rsidP="006C41EE">
      <w:pPr>
        <w:pStyle w:val="ListParagraph"/>
        <w:numPr>
          <w:ilvl w:val="0"/>
          <w:numId w:val="20"/>
        </w:numPr>
      </w:pPr>
      <w:r>
        <w:t>Clause 854, line 3, omit "19.4,".</w:t>
      </w:r>
    </w:p>
    <w:p w14:paraId="1C032140" w14:textId="77777777" w:rsidR="00B601B6" w:rsidRDefault="006C41EE" w:rsidP="006C41EE">
      <w:pPr>
        <w:pStyle w:val="ListParagraph"/>
        <w:numPr>
          <w:ilvl w:val="0"/>
          <w:numId w:val="20"/>
        </w:numPr>
      </w:pPr>
      <w:r>
        <w:t>Clause 854, line 4, omit "19.10,".</w:t>
      </w:r>
    </w:p>
    <w:p w14:paraId="3F1F4DF2" w14:textId="77777777" w:rsidR="00B601B6" w:rsidRDefault="006C41EE" w:rsidP="006C41EE">
      <w:pPr>
        <w:pStyle w:val="ListParagraph"/>
        <w:numPr>
          <w:ilvl w:val="0"/>
          <w:numId w:val="20"/>
        </w:numPr>
      </w:pPr>
      <w:r>
        <w:t>Clause 854, line 4, omit "19.12, 19.13,".</w:t>
      </w:r>
    </w:p>
    <w:p w14:paraId="2EFE1182" w14:textId="77777777" w:rsidR="00B601B6" w:rsidRDefault="006C41EE" w:rsidP="006C41EE">
      <w:pPr>
        <w:pStyle w:val="ListParagraph"/>
        <w:numPr>
          <w:ilvl w:val="0"/>
          <w:numId w:val="20"/>
        </w:numPr>
      </w:pPr>
      <w:r>
        <w:t>Clause 854, line 4, omit "19.15, 19.16,".</w:t>
      </w:r>
    </w:p>
    <w:p w14:paraId="63F284D6" w14:textId="77777777" w:rsidR="00B601B6" w:rsidRDefault="006C41EE" w:rsidP="006C41EE">
      <w:pPr>
        <w:pStyle w:val="ListParagraph"/>
        <w:numPr>
          <w:ilvl w:val="0"/>
          <w:numId w:val="20"/>
        </w:numPr>
      </w:pPr>
      <w:r>
        <w:t>Clause 854, line 5, omit "19.17, 19.18" and insert "19.17".</w:t>
      </w:r>
    </w:p>
    <w:p w14:paraId="69DEF30F" w14:textId="77777777" w:rsidR="00B601B6" w:rsidRDefault="006C41EE" w:rsidP="006C41EE">
      <w:pPr>
        <w:pStyle w:val="ListParagraph"/>
        <w:numPr>
          <w:ilvl w:val="0"/>
          <w:numId w:val="20"/>
        </w:numPr>
      </w:pPr>
      <w:r>
        <w:t xml:space="preserve">Clause 854, line 6, omit "2026." and insert "2027.". </w:t>
      </w:r>
      <w:bookmarkEnd w:id="6"/>
    </w:p>
    <w:p w14:paraId="291F872E" w14:textId="77777777" w:rsidR="00B601B6" w:rsidRDefault="006C41EE" w:rsidP="006C41EE">
      <w:pPr>
        <w:pStyle w:val="ListParagraph"/>
        <w:numPr>
          <w:ilvl w:val="0"/>
          <w:numId w:val="20"/>
        </w:numPr>
      </w:pPr>
      <w:r>
        <w:lastRenderedPageBreak/>
        <w:t>Clause 1056, line 22, omit "12" and insert "10".</w:t>
      </w:r>
    </w:p>
    <w:p w14:paraId="3991A56F" w14:textId="77777777" w:rsidR="00B601B6" w:rsidRDefault="006C41EE" w:rsidP="006C41EE">
      <w:pPr>
        <w:pStyle w:val="ListParagraph"/>
        <w:numPr>
          <w:ilvl w:val="0"/>
          <w:numId w:val="20"/>
        </w:numPr>
      </w:pPr>
      <w:r>
        <w:t>Clause 1065, line 23, omit "12" and insert "10".</w:t>
      </w:r>
    </w:p>
    <w:p w14:paraId="2384763B" w14:textId="77777777" w:rsidR="00B601B6" w:rsidRDefault="006C41EE" w:rsidP="006C41EE">
      <w:pPr>
        <w:pStyle w:val="ListParagraph"/>
        <w:numPr>
          <w:ilvl w:val="0"/>
          <w:numId w:val="20"/>
        </w:numPr>
      </w:pPr>
      <w:r>
        <w:t>Clause 1140, lines 4 to 8, omit all words and expressions on these lines.</w:t>
      </w:r>
    </w:p>
    <w:p w14:paraId="2BB88648" w14:textId="77777777" w:rsidR="00B601B6" w:rsidRDefault="006C41EE" w:rsidP="006C41EE">
      <w:pPr>
        <w:pStyle w:val="ListParagraph"/>
        <w:numPr>
          <w:ilvl w:val="0"/>
          <w:numId w:val="20"/>
        </w:numPr>
      </w:pPr>
      <w:r>
        <w:t>Clause 1143, omit this clause.</w:t>
      </w:r>
    </w:p>
    <w:p w14:paraId="6104519E" w14:textId="77777777" w:rsidR="00B601B6" w:rsidRPr="00E3001B" w:rsidRDefault="006C41EE" w:rsidP="00B601B6">
      <w:pPr>
        <w:pStyle w:val="ListParagraph"/>
        <w:numPr>
          <w:ilvl w:val="0"/>
          <w:numId w:val="20"/>
        </w:numPr>
      </w:pPr>
      <w:r>
        <w:t>Clause 1144, omit this clause.</w:t>
      </w:r>
    </w:p>
    <w:sectPr w:rsidR="00B601B6" w:rsidRPr="00E3001B" w:rsidSect="002D7583">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47380" w14:textId="77777777" w:rsidR="00701A53" w:rsidRDefault="00701A53">
      <w:r>
        <w:separator/>
      </w:r>
    </w:p>
  </w:endnote>
  <w:endnote w:type="continuationSeparator" w:id="0">
    <w:p w14:paraId="7547A8A8" w14:textId="77777777" w:rsidR="00701A53" w:rsidRDefault="0070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E587" w14:textId="77777777" w:rsidR="00701A53" w:rsidRDefault="00701A53" w:rsidP="002D7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B2883" w14:textId="77777777" w:rsidR="00701A53" w:rsidRDefault="00701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65C7" w14:textId="75833FF4" w:rsidR="00701A53" w:rsidRDefault="00701A53" w:rsidP="002D75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B295989" w14:textId="152B45B6" w:rsidR="00701A53" w:rsidRPr="00701A53" w:rsidRDefault="00701A53" w:rsidP="00701A53">
    <w:pPr>
      <w:pStyle w:val="Footer"/>
      <w:tabs>
        <w:tab w:val="clear" w:pos="720"/>
        <w:tab w:val="clear" w:pos="4153"/>
        <w:tab w:val="clear" w:pos="8306"/>
        <w:tab w:val="left" w:pos="1503"/>
      </w:tabs>
      <w:spacing w:before="0" w:after="80"/>
      <w:rPr>
        <w:sz w:val="18"/>
        <w:szCs w:val="16"/>
      </w:rPr>
    </w:pPr>
    <w:r w:rsidRPr="00701A53">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CDD16" w14:textId="113CF6C0" w:rsidR="00701A53" w:rsidRPr="00DB51E7" w:rsidRDefault="002D7583" w:rsidP="00DB51E7">
    <w:pPr>
      <w:pStyle w:val="Footer"/>
      <w:spacing w:before="0" w:after="80"/>
      <w:jc w:val="center"/>
      <w:rPr>
        <w:sz w:val="16"/>
        <w:szCs w:val="16"/>
      </w:rPr>
    </w:pPr>
    <w:bookmarkStart w:id="7" w:name="NotesConfidentialFooter"/>
    <w:r>
      <w:rPr>
        <w:sz w:val="16"/>
        <w:szCs w:val="16"/>
      </w:rPr>
      <w:br/>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ED621" w14:textId="77777777" w:rsidR="00701A53" w:rsidRDefault="00701A53">
      <w:r>
        <w:separator/>
      </w:r>
    </w:p>
  </w:footnote>
  <w:footnote w:type="continuationSeparator" w:id="0">
    <w:p w14:paraId="654DE087" w14:textId="77777777" w:rsidR="00701A53" w:rsidRDefault="0070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5702" w14:textId="3116B051" w:rsidR="00701A53" w:rsidRPr="002D7583" w:rsidRDefault="002D7583" w:rsidP="002D7583">
    <w:pPr>
      <w:pStyle w:val="Header"/>
      <w:jc w:val="right"/>
    </w:pPr>
    <w:r w:rsidRPr="002D7583">
      <w:t>DD141C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32BE9" w14:textId="533EBF34" w:rsidR="00701A53" w:rsidRPr="002D7583" w:rsidRDefault="002D7583" w:rsidP="002D7583">
    <w:pPr>
      <w:pStyle w:val="Header"/>
      <w:jc w:val="right"/>
    </w:pPr>
    <w:r w:rsidRPr="002D7583">
      <w:t>DD141C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1BC214D4"/>
    <w:multiLevelType w:val="multilevel"/>
    <w:tmpl w:val="A296C0C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FA7490"/>
    <w:multiLevelType w:val="multilevel"/>
    <w:tmpl w:val="6FCEAC0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5415862">
    <w:abstractNumId w:val="0"/>
  </w:num>
  <w:num w:numId="2" w16cid:durableId="1010067616">
    <w:abstractNumId w:val="2"/>
  </w:num>
  <w:num w:numId="3" w16cid:durableId="458308540">
    <w:abstractNumId w:val="7"/>
  </w:num>
  <w:num w:numId="4" w16cid:durableId="1555000363">
    <w:abstractNumId w:val="4"/>
  </w:num>
  <w:num w:numId="5" w16cid:durableId="1798719470">
    <w:abstractNumId w:val="8"/>
  </w:num>
  <w:num w:numId="6" w16cid:durableId="1998924667">
    <w:abstractNumId w:val="3"/>
  </w:num>
  <w:num w:numId="7" w16cid:durableId="164437589">
    <w:abstractNumId w:val="17"/>
  </w:num>
  <w:num w:numId="8" w16cid:durableId="1671248357">
    <w:abstractNumId w:val="12"/>
  </w:num>
  <w:num w:numId="9" w16cid:durableId="278413943">
    <w:abstractNumId w:val="6"/>
  </w:num>
  <w:num w:numId="10" w16cid:durableId="1027558913">
    <w:abstractNumId w:val="11"/>
  </w:num>
  <w:num w:numId="11" w16cid:durableId="1863124872">
    <w:abstractNumId w:val="9"/>
  </w:num>
  <w:num w:numId="12" w16cid:durableId="1308902821">
    <w:abstractNumId w:val="1"/>
  </w:num>
  <w:num w:numId="13" w16cid:durableId="228152660">
    <w:abstractNumId w:val="18"/>
  </w:num>
  <w:num w:numId="14" w16cid:durableId="770080511">
    <w:abstractNumId w:val="14"/>
  </w:num>
  <w:num w:numId="15" w16cid:durableId="1157306063">
    <w:abstractNumId w:val="13"/>
  </w:num>
  <w:num w:numId="16" w16cid:durableId="2093578447">
    <w:abstractNumId w:val="16"/>
  </w:num>
  <w:num w:numId="17" w16cid:durableId="896480321">
    <w:abstractNumId w:val="10"/>
  </w:num>
  <w:num w:numId="18" w16cid:durableId="506748564">
    <w:abstractNumId w:val="19"/>
  </w:num>
  <w:num w:numId="19" w16cid:durableId="791899797">
    <w:abstractNumId w:val="5"/>
  </w:num>
  <w:num w:numId="20" w16cid:durableId="1719889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20"/>
    <w:docVar w:name="vActTitle" w:val="Youth Justice Bill 2024"/>
    <w:docVar w:name="vBillNo" w:val="020"/>
    <w:docVar w:name="vBillTitle" w:val="Youth Justice Bill 2024"/>
    <w:docVar w:name="vDocumentType" w:val=".HOUSEAMEND"/>
    <w:docVar w:name="vDraftNo" w:val="0"/>
    <w:docVar w:name="vDraftVers" w:val="2"/>
    <w:docVar w:name="vDraftVersion" w:val="22924 - DD141C - Liberal Party-The Nationals (Opposition) (Mr DAVIS) House Print"/>
    <w:docVar w:name="VersionNo" w:val="2"/>
    <w:docVar w:name="vFileName" w:val="22924 - DD141C - Liberal Party-The Nationals (Opposition) (Mr DAVIS) House Print"/>
    <w:docVar w:name="vFinalisePrevVer" w:val="True"/>
    <w:docVar w:name="vGovNonGov" w:val="10"/>
    <w:docVar w:name="vHouseType" w:val="2"/>
    <w:docVar w:name="vILDNum" w:val="22924"/>
    <w:docVar w:name="vIsBrandNewVersion" w:val="No"/>
    <w:docVar w:name="vIsNewDocument" w:val="False"/>
    <w:docVar w:name="vLegCommission" w:val="0"/>
    <w:docVar w:name="vMinisterID" w:val="155"/>
    <w:docVar w:name="vMinisterName" w:val="Davis, David, Mr"/>
    <w:docVar w:name="vMinisterNameIndex" w:val="27"/>
    <w:docVar w:name="vParliament" w:val="60"/>
    <w:docVar w:name="vPartyID" w:val="3"/>
    <w:docVar w:name="vPartyName" w:val="Liberals"/>
    <w:docVar w:name="vPrevDraftNo" w:val="0"/>
    <w:docVar w:name="vPrevDraftVers" w:val="2"/>
    <w:docVar w:name="vPrevFileName" w:val="22924 - DD141C - Liberal Party-The Nationals (Opposition) (Mr DAVIS) House Print"/>
    <w:docVar w:name="vPrevMinisterID" w:val="155"/>
    <w:docVar w:name="vPrnOnSepLine" w:val="False"/>
    <w:docVar w:name="vSavedToLocal" w:val="No"/>
    <w:docVar w:name="vSecurityMarking" w:val="0"/>
    <w:docVar w:name="vSeqNum" w:val="DD141C"/>
    <w:docVar w:name="vSession" w:val="1"/>
    <w:docVar w:name="vTRIMFileName" w:val="22924 - DD141C - Liberal Party-The Nationals (Opposition) (Mr DAVIS) House Print"/>
    <w:docVar w:name="vTRIMRecordNumber" w:val="D24/17563[v4]"/>
    <w:docVar w:name="vTxtAfterIndex" w:val="-1"/>
    <w:docVar w:name="vTxtBefore" w:val="Amendments and New Clauses to be proposed in Committee by"/>
    <w:docVar w:name="vTxtBeforeIndex" w:val="6"/>
    <w:docVar w:name="vVersionDate" w:val="13/8/2024"/>
    <w:docVar w:name="vYear" w:val="2024"/>
  </w:docVars>
  <w:rsids>
    <w:rsidRoot w:val="00E84B58"/>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3E59"/>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642"/>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38E9"/>
    <w:rsid w:val="00284B45"/>
    <w:rsid w:val="0029036E"/>
    <w:rsid w:val="00293110"/>
    <w:rsid w:val="002946E6"/>
    <w:rsid w:val="0029617E"/>
    <w:rsid w:val="002975A0"/>
    <w:rsid w:val="00297CBA"/>
    <w:rsid w:val="00297CF3"/>
    <w:rsid w:val="002B13ED"/>
    <w:rsid w:val="002B27A7"/>
    <w:rsid w:val="002B2BB2"/>
    <w:rsid w:val="002B460A"/>
    <w:rsid w:val="002C5958"/>
    <w:rsid w:val="002D0533"/>
    <w:rsid w:val="002D5AF5"/>
    <w:rsid w:val="002D7583"/>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5780D"/>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08DD"/>
    <w:rsid w:val="006C41EE"/>
    <w:rsid w:val="006C44F0"/>
    <w:rsid w:val="006C66B6"/>
    <w:rsid w:val="006C6E8A"/>
    <w:rsid w:val="006D6A30"/>
    <w:rsid w:val="006E05A3"/>
    <w:rsid w:val="006E137B"/>
    <w:rsid w:val="006E19EF"/>
    <w:rsid w:val="006E7446"/>
    <w:rsid w:val="006E7627"/>
    <w:rsid w:val="006E7EF8"/>
    <w:rsid w:val="006F00F0"/>
    <w:rsid w:val="006F09D7"/>
    <w:rsid w:val="006F1268"/>
    <w:rsid w:val="006F18A3"/>
    <w:rsid w:val="006F6474"/>
    <w:rsid w:val="00701A53"/>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65B"/>
    <w:rsid w:val="008E69B4"/>
    <w:rsid w:val="008E777C"/>
    <w:rsid w:val="008F0EC2"/>
    <w:rsid w:val="008F6B41"/>
    <w:rsid w:val="008F6D2D"/>
    <w:rsid w:val="008F7B46"/>
    <w:rsid w:val="008F7E0C"/>
    <w:rsid w:val="00900826"/>
    <w:rsid w:val="00902299"/>
    <w:rsid w:val="009024D7"/>
    <w:rsid w:val="00902A81"/>
    <w:rsid w:val="009030AC"/>
    <w:rsid w:val="00904AA5"/>
    <w:rsid w:val="009076D6"/>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3529A"/>
    <w:rsid w:val="00A3625D"/>
    <w:rsid w:val="00A36B10"/>
    <w:rsid w:val="00A375DB"/>
    <w:rsid w:val="00A400F6"/>
    <w:rsid w:val="00A42469"/>
    <w:rsid w:val="00A449BD"/>
    <w:rsid w:val="00A45BF0"/>
    <w:rsid w:val="00A47995"/>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339"/>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1B6"/>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0A3C"/>
    <w:rsid w:val="00B9539A"/>
    <w:rsid w:val="00B96747"/>
    <w:rsid w:val="00B97BA9"/>
    <w:rsid w:val="00BA1F6F"/>
    <w:rsid w:val="00BA3720"/>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0B8A"/>
    <w:rsid w:val="00D52FFB"/>
    <w:rsid w:val="00D53A5E"/>
    <w:rsid w:val="00D558D3"/>
    <w:rsid w:val="00D5629F"/>
    <w:rsid w:val="00D57526"/>
    <w:rsid w:val="00D636DF"/>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8B5"/>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4113"/>
    <w:rsid w:val="00E775E6"/>
    <w:rsid w:val="00E777BE"/>
    <w:rsid w:val="00E778A5"/>
    <w:rsid w:val="00E815E9"/>
    <w:rsid w:val="00E84B58"/>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C74FC"/>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E574CA"/>
  <w15:docId w15:val="{AF08B1C0-A18B-4DB3-81C8-56945A3D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58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2D758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2D758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2D758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2D758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2D758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2D7583"/>
    <w:pPr>
      <w:numPr>
        <w:ilvl w:val="5"/>
        <w:numId w:val="1"/>
      </w:numPr>
      <w:spacing w:before="240" w:after="60"/>
      <w:outlineLvl w:val="5"/>
    </w:pPr>
    <w:rPr>
      <w:rFonts w:ascii="Arial" w:hAnsi="Arial"/>
      <w:i/>
      <w:sz w:val="22"/>
    </w:rPr>
  </w:style>
  <w:style w:type="paragraph" w:styleId="Heading7">
    <w:name w:val="heading 7"/>
    <w:basedOn w:val="Normal"/>
    <w:next w:val="Normal"/>
    <w:qFormat/>
    <w:rsid w:val="002D7583"/>
    <w:pPr>
      <w:numPr>
        <w:ilvl w:val="6"/>
        <w:numId w:val="1"/>
      </w:numPr>
      <w:spacing w:before="240" w:after="60"/>
      <w:outlineLvl w:val="6"/>
    </w:pPr>
    <w:rPr>
      <w:rFonts w:ascii="Arial" w:hAnsi="Arial"/>
    </w:rPr>
  </w:style>
  <w:style w:type="paragraph" w:styleId="Heading8">
    <w:name w:val="heading 8"/>
    <w:basedOn w:val="Normal"/>
    <w:next w:val="Normal"/>
    <w:qFormat/>
    <w:rsid w:val="002D7583"/>
    <w:pPr>
      <w:numPr>
        <w:ilvl w:val="7"/>
        <w:numId w:val="1"/>
      </w:numPr>
      <w:spacing w:before="240" w:after="60"/>
      <w:outlineLvl w:val="7"/>
    </w:pPr>
    <w:rPr>
      <w:rFonts w:ascii="Arial" w:hAnsi="Arial"/>
      <w:i/>
    </w:rPr>
  </w:style>
  <w:style w:type="paragraph" w:styleId="Heading9">
    <w:name w:val="heading 9"/>
    <w:basedOn w:val="Normal"/>
    <w:next w:val="Normal"/>
    <w:qFormat/>
    <w:rsid w:val="002D758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2D7583"/>
    <w:pPr>
      <w:ind w:left="1871"/>
    </w:pPr>
  </w:style>
  <w:style w:type="paragraph" w:customStyle="1" w:styleId="Normal-Draft">
    <w:name w:val="Normal - Draft"/>
    <w:rsid w:val="002D758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2D7583"/>
    <w:pPr>
      <w:ind w:left="2381"/>
    </w:pPr>
  </w:style>
  <w:style w:type="paragraph" w:customStyle="1" w:styleId="AmendBody3">
    <w:name w:val="Amend. Body 3"/>
    <w:basedOn w:val="Normal-Draft"/>
    <w:next w:val="Normal"/>
    <w:rsid w:val="002D7583"/>
    <w:pPr>
      <w:ind w:left="2892"/>
    </w:pPr>
  </w:style>
  <w:style w:type="paragraph" w:customStyle="1" w:styleId="AmendBody4">
    <w:name w:val="Amend. Body 4"/>
    <w:basedOn w:val="Normal-Draft"/>
    <w:next w:val="Normal"/>
    <w:rsid w:val="002D7583"/>
    <w:pPr>
      <w:ind w:left="3402"/>
    </w:pPr>
  </w:style>
  <w:style w:type="paragraph" w:styleId="Header">
    <w:name w:val="header"/>
    <w:basedOn w:val="Normal"/>
    <w:rsid w:val="002D7583"/>
    <w:pPr>
      <w:tabs>
        <w:tab w:val="center" w:pos="4153"/>
        <w:tab w:val="right" w:pos="8306"/>
      </w:tabs>
    </w:pPr>
  </w:style>
  <w:style w:type="paragraph" w:styleId="Footer">
    <w:name w:val="footer"/>
    <w:basedOn w:val="Normal"/>
    <w:link w:val="FooterChar"/>
    <w:uiPriority w:val="99"/>
    <w:rsid w:val="002D7583"/>
    <w:pPr>
      <w:tabs>
        <w:tab w:val="center" w:pos="4153"/>
        <w:tab w:val="right" w:pos="8306"/>
      </w:tabs>
    </w:pPr>
  </w:style>
  <w:style w:type="paragraph" w:customStyle="1" w:styleId="AmendBody5">
    <w:name w:val="Amend. Body 5"/>
    <w:basedOn w:val="Normal-Draft"/>
    <w:next w:val="Normal"/>
    <w:rsid w:val="002D7583"/>
    <w:pPr>
      <w:ind w:left="3912"/>
    </w:pPr>
  </w:style>
  <w:style w:type="paragraph" w:customStyle="1" w:styleId="AmendHeading-DIVISION">
    <w:name w:val="Amend. Heading - DIVISION"/>
    <w:basedOn w:val="Normal-Draft"/>
    <w:next w:val="Normal"/>
    <w:rsid w:val="002D7583"/>
    <w:pPr>
      <w:spacing w:before="240" w:after="120"/>
      <w:ind w:left="1361"/>
      <w:jc w:val="center"/>
    </w:pPr>
    <w:rPr>
      <w:b/>
    </w:rPr>
  </w:style>
  <w:style w:type="paragraph" w:customStyle="1" w:styleId="AmendHeading-PART">
    <w:name w:val="Amend. Heading - PART"/>
    <w:basedOn w:val="Normal-Draft"/>
    <w:next w:val="Normal"/>
    <w:rsid w:val="002D7583"/>
    <w:pPr>
      <w:spacing w:before="240" w:after="120"/>
      <w:ind w:left="1361"/>
      <w:jc w:val="center"/>
    </w:pPr>
    <w:rPr>
      <w:b/>
      <w:caps/>
      <w:sz w:val="22"/>
    </w:rPr>
  </w:style>
  <w:style w:type="paragraph" w:customStyle="1" w:styleId="AmendHeading-SCHEDULE">
    <w:name w:val="Amend. Heading - SCHEDULE"/>
    <w:basedOn w:val="Normal-Draft"/>
    <w:next w:val="Normal"/>
    <w:rsid w:val="002D7583"/>
    <w:pPr>
      <w:spacing w:before="240" w:after="120"/>
      <w:ind w:left="1361"/>
      <w:jc w:val="center"/>
    </w:pPr>
    <w:rPr>
      <w:caps/>
      <w:sz w:val="22"/>
    </w:rPr>
  </w:style>
  <w:style w:type="paragraph" w:customStyle="1" w:styleId="AmendHeading1">
    <w:name w:val="Amend. Heading 1"/>
    <w:basedOn w:val="Normal"/>
    <w:next w:val="Normal"/>
    <w:link w:val="AmendHeading1Char"/>
    <w:rsid w:val="002D7583"/>
    <w:pPr>
      <w:suppressLineNumbers w:val="0"/>
      <w:tabs>
        <w:tab w:val="clear" w:pos="720"/>
      </w:tabs>
    </w:pPr>
  </w:style>
  <w:style w:type="paragraph" w:customStyle="1" w:styleId="AmendHeading2">
    <w:name w:val="Amend. Heading 2"/>
    <w:basedOn w:val="Normal"/>
    <w:next w:val="Normal"/>
    <w:rsid w:val="002D7583"/>
    <w:pPr>
      <w:suppressLineNumbers w:val="0"/>
    </w:pPr>
  </w:style>
  <w:style w:type="paragraph" w:customStyle="1" w:styleId="AmendHeading3">
    <w:name w:val="Amend. Heading 3"/>
    <w:basedOn w:val="Normal"/>
    <w:next w:val="Normal"/>
    <w:rsid w:val="002D7583"/>
    <w:pPr>
      <w:suppressLineNumbers w:val="0"/>
      <w:tabs>
        <w:tab w:val="clear" w:pos="720"/>
      </w:tabs>
    </w:pPr>
  </w:style>
  <w:style w:type="paragraph" w:customStyle="1" w:styleId="AmendHeading4">
    <w:name w:val="Amend. Heading 4"/>
    <w:basedOn w:val="Normal"/>
    <w:next w:val="Normal"/>
    <w:rsid w:val="002D7583"/>
    <w:pPr>
      <w:suppressLineNumbers w:val="0"/>
    </w:pPr>
  </w:style>
  <w:style w:type="paragraph" w:customStyle="1" w:styleId="AmendHeading5">
    <w:name w:val="Amend. Heading 5"/>
    <w:basedOn w:val="Normal"/>
    <w:next w:val="Normal"/>
    <w:rsid w:val="002D7583"/>
    <w:pPr>
      <w:suppressLineNumbers w:val="0"/>
    </w:pPr>
  </w:style>
  <w:style w:type="paragraph" w:customStyle="1" w:styleId="BodyParagraph">
    <w:name w:val="Body Paragraph"/>
    <w:next w:val="Normal"/>
    <w:rsid w:val="002D758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2D758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2D758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2D758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2D758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2D758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2D758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2D758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2D7583"/>
    <w:rPr>
      <w:caps w:val="0"/>
    </w:rPr>
  </w:style>
  <w:style w:type="paragraph" w:customStyle="1" w:styleId="Normal-Schedule">
    <w:name w:val="Normal - Schedule"/>
    <w:rsid w:val="002D758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2D758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2D7583"/>
    <w:rPr>
      <w:rFonts w:ascii="Monotype Corsiva" w:hAnsi="Monotype Corsiva"/>
      <w:i/>
      <w:sz w:val="24"/>
    </w:rPr>
  </w:style>
  <w:style w:type="paragraph" w:customStyle="1" w:styleId="CopyDetails">
    <w:name w:val="Copy Details"/>
    <w:next w:val="Normal"/>
    <w:rsid w:val="002D758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2D758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2D758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2D7583"/>
  </w:style>
  <w:style w:type="paragraph" w:customStyle="1" w:styleId="Penalty">
    <w:name w:val="Penalty"/>
    <w:next w:val="Normal"/>
    <w:rsid w:val="002D758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2D758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2D7583"/>
    <w:pPr>
      <w:framePr w:w="964" w:h="340" w:hSpace="284" w:wrap="around" w:vAnchor="text" w:hAnchor="page" w:xAlign="inside" w:y="1"/>
    </w:pPr>
    <w:rPr>
      <w:rFonts w:ascii="Arial" w:hAnsi="Arial"/>
      <w:b/>
      <w:spacing w:val="-10"/>
      <w:sz w:val="16"/>
    </w:rPr>
  </w:style>
  <w:style w:type="paragraph" w:styleId="TOC1">
    <w:name w:val="toc 1"/>
    <w:next w:val="Normal"/>
    <w:semiHidden/>
    <w:rsid w:val="002D758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2D758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2D758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2D758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2D758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2D758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2D758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2D7583"/>
    <w:pPr>
      <w:ind w:right="0"/>
    </w:pPr>
    <w:rPr>
      <w:b w:val="0"/>
      <w:caps/>
    </w:rPr>
  </w:style>
  <w:style w:type="paragraph" w:styleId="TOC9">
    <w:name w:val="toc 9"/>
    <w:basedOn w:val="Normal"/>
    <w:next w:val="Normal"/>
    <w:semiHidden/>
    <w:rsid w:val="002D7583"/>
    <w:pPr>
      <w:tabs>
        <w:tab w:val="right" w:pos="6237"/>
      </w:tabs>
      <w:spacing w:before="0"/>
      <w:ind w:left="1922" w:right="284"/>
    </w:pPr>
    <w:rPr>
      <w:sz w:val="20"/>
    </w:rPr>
  </w:style>
  <w:style w:type="paragraph" w:customStyle="1" w:styleId="AmendHeading1s">
    <w:name w:val="Amend. Heading 1s"/>
    <w:basedOn w:val="Normal"/>
    <w:next w:val="Normal"/>
    <w:rsid w:val="002D7583"/>
    <w:pPr>
      <w:suppressLineNumbers w:val="0"/>
      <w:tabs>
        <w:tab w:val="clear" w:pos="720"/>
      </w:tabs>
    </w:pPr>
    <w:rPr>
      <w:b/>
    </w:rPr>
  </w:style>
  <w:style w:type="paragraph" w:customStyle="1" w:styleId="AmendHeading6">
    <w:name w:val="Amend. Heading 6"/>
    <w:basedOn w:val="Normal"/>
    <w:next w:val="Normal"/>
    <w:rsid w:val="002D7583"/>
    <w:pPr>
      <w:suppressLineNumbers w:val="0"/>
    </w:pPr>
  </w:style>
  <w:style w:type="paragraph" w:customStyle="1" w:styleId="AutoNumber">
    <w:name w:val="Auto Number"/>
    <w:rsid w:val="002D7583"/>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2D758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2D7583"/>
    <w:rPr>
      <w:vertAlign w:val="superscript"/>
    </w:rPr>
  </w:style>
  <w:style w:type="paragraph" w:styleId="EndnoteText">
    <w:name w:val="endnote text"/>
    <w:basedOn w:val="Normal"/>
    <w:semiHidden/>
    <w:rsid w:val="002D7583"/>
    <w:pPr>
      <w:tabs>
        <w:tab w:val="left" w:pos="284"/>
      </w:tabs>
      <w:ind w:left="284" w:hanging="284"/>
    </w:pPr>
    <w:rPr>
      <w:sz w:val="20"/>
    </w:rPr>
  </w:style>
  <w:style w:type="paragraph" w:customStyle="1" w:styleId="DraftingNotes">
    <w:name w:val="Drafting Notes"/>
    <w:next w:val="Normal"/>
    <w:rsid w:val="002D758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2D7583"/>
    <w:pPr>
      <w:framePr w:w="6237" w:h="1423" w:hRule="exact" w:hSpace="181" w:wrap="around" w:vAnchor="page" w:hAnchor="margin" w:xAlign="center" w:y="1192" w:anchorLock="1"/>
      <w:spacing w:before="0"/>
      <w:jc w:val="center"/>
    </w:pPr>
    <w:rPr>
      <w:i/>
    </w:rPr>
  </w:style>
  <w:style w:type="paragraph" w:customStyle="1" w:styleId="EndnoteBody">
    <w:name w:val="Endnote Body"/>
    <w:rsid w:val="002D758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2D758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2D7583"/>
    <w:pPr>
      <w:spacing w:after="120"/>
      <w:jc w:val="center"/>
    </w:pPr>
  </w:style>
  <w:style w:type="paragraph" w:styleId="MacroText">
    <w:name w:val="macro"/>
    <w:semiHidden/>
    <w:rsid w:val="002D75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2D758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2D758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2D758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2D758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2D758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2D758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2D758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D758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D758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D758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D758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2D758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2D758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2D758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2D758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2D7583"/>
    <w:pPr>
      <w:suppressLineNumbers w:val="0"/>
      <w:tabs>
        <w:tab w:val="clear" w:pos="720"/>
      </w:tabs>
    </w:pPr>
    <w:rPr>
      <w:b/>
    </w:rPr>
  </w:style>
  <w:style w:type="paragraph" w:customStyle="1" w:styleId="DraftHeading2">
    <w:name w:val="Draft Heading 2"/>
    <w:basedOn w:val="Normal"/>
    <w:next w:val="Normal"/>
    <w:rsid w:val="002D7583"/>
    <w:pPr>
      <w:suppressLineNumbers w:val="0"/>
    </w:pPr>
  </w:style>
  <w:style w:type="paragraph" w:customStyle="1" w:styleId="DraftHeading3">
    <w:name w:val="Draft Heading 3"/>
    <w:basedOn w:val="Normal"/>
    <w:next w:val="Normal"/>
    <w:rsid w:val="002D7583"/>
    <w:pPr>
      <w:suppressLineNumbers w:val="0"/>
    </w:pPr>
  </w:style>
  <w:style w:type="paragraph" w:customStyle="1" w:styleId="DraftHeading4">
    <w:name w:val="Draft Heading 4"/>
    <w:basedOn w:val="Normal"/>
    <w:next w:val="Normal"/>
    <w:rsid w:val="002D7583"/>
    <w:pPr>
      <w:suppressLineNumbers w:val="0"/>
    </w:pPr>
  </w:style>
  <w:style w:type="paragraph" w:customStyle="1" w:styleId="DraftHeading5">
    <w:name w:val="Draft Heading 5"/>
    <w:basedOn w:val="Normal"/>
    <w:next w:val="Normal"/>
    <w:rsid w:val="002D7583"/>
    <w:pPr>
      <w:suppressLineNumbers w:val="0"/>
    </w:pPr>
  </w:style>
  <w:style w:type="paragraph" w:customStyle="1" w:styleId="DraftPenalty1">
    <w:name w:val="Draft Penalty 1"/>
    <w:basedOn w:val="Penalty"/>
    <w:next w:val="Normal"/>
    <w:rsid w:val="002D7583"/>
    <w:pPr>
      <w:tabs>
        <w:tab w:val="clear" w:pos="3912"/>
        <w:tab w:val="clear" w:pos="4423"/>
        <w:tab w:val="left" w:pos="851"/>
      </w:tabs>
      <w:ind w:left="1872"/>
    </w:pPr>
  </w:style>
  <w:style w:type="paragraph" w:customStyle="1" w:styleId="DraftPenalty2">
    <w:name w:val="Draft Penalty 2"/>
    <w:basedOn w:val="Penalty"/>
    <w:next w:val="Normal"/>
    <w:rsid w:val="002D7583"/>
    <w:pPr>
      <w:tabs>
        <w:tab w:val="clear" w:pos="3912"/>
        <w:tab w:val="clear" w:pos="4423"/>
        <w:tab w:val="left" w:pos="851"/>
      </w:tabs>
      <w:ind w:left="2382"/>
    </w:pPr>
  </w:style>
  <w:style w:type="paragraph" w:customStyle="1" w:styleId="DraftPenalty3">
    <w:name w:val="Draft Penalty 3"/>
    <w:basedOn w:val="Penalty"/>
    <w:next w:val="Normal"/>
    <w:rsid w:val="002D7583"/>
    <w:pPr>
      <w:tabs>
        <w:tab w:val="clear" w:pos="3912"/>
        <w:tab w:val="clear" w:pos="4423"/>
        <w:tab w:val="left" w:pos="851"/>
      </w:tabs>
    </w:pPr>
  </w:style>
  <w:style w:type="paragraph" w:customStyle="1" w:styleId="DraftPenalty4">
    <w:name w:val="Draft Penalty 4"/>
    <w:basedOn w:val="Penalty"/>
    <w:next w:val="Normal"/>
    <w:rsid w:val="002D7583"/>
    <w:pPr>
      <w:tabs>
        <w:tab w:val="clear" w:pos="3912"/>
        <w:tab w:val="clear" w:pos="4423"/>
        <w:tab w:val="left" w:pos="851"/>
      </w:tabs>
      <w:ind w:left="3402"/>
    </w:pPr>
  </w:style>
  <w:style w:type="paragraph" w:customStyle="1" w:styleId="DraftPenalty5">
    <w:name w:val="Draft Penalty 5"/>
    <w:basedOn w:val="Penalty"/>
    <w:next w:val="Normal"/>
    <w:rsid w:val="002D7583"/>
    <w:pPr>
      <w:tabs>
        <w:tab w:val="clear" w:pos="3912"/>
        <w:tab w:val="clear" w:pos="4423"/>
        <w:tab w:val="left" w:pos="851"/>
      </w:tabs>
      <w:ind w:left="3913"/>
    </w:pPr>
  </w:style>
  <w:style w:type="paragraph" w:customStyle="1" w:styleId="ScheduleDefinition1">
    <w:name w:val="Schedule Definition 1"/>
    <w:next w:val="Normal"/>
    <w:rsid w:val="002D758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2D758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2D758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2D758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2D758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2D7583"/>
    <w:pPr>
      <w:spacing w:before="240" w:after="120"/>
      <w:jc w:val="center"/>
    </w:pPr>
    <w:rPr>
      <w:b/>
      <w:caps/>
      <w:sz w:val="20"/>
    </w:rPr>
  </w:style>
  <w:style w:type="paragraph" w:customStyle="1" w:styleId="ScheduleHeading1">
    <w:name w:val="Schedule Heading 1"/>
    <w:basedOn w:val="Normal"/>
    <w:next w:val="Normal"/>
    <w:rsid w:val="002D7583"/>
    <w:pPr>
      <w:suppressLineNumbers w:val="0"/>
      <w:tabs>
        <w:tab w:val="clear" w:pos="720"/>
      </w:tabs>
    </w:pPr>
    <w:rPr>
      <w:b/>
      <w:sz w:val="20"/>
    </w:rPr>
  </w:style>
  <w:style w:type="paragraph" w:customStyle="1" w:styleId="ScheduleHeading2">
    <w:name w:val="Schedule Heading 2"/>
    <w:basedOn w:val="Normal"/>
    <w:next w:val="Normal"/>
    <w:rsid w:val="002D7583"/>
    <w:pPr>
      <w:suppressLineNumbers w:val="0"/>
      <w:tabs>
        <w:tab w:val="clear" w:pos="720"/>
      </w:tabs>
    </w:pPr>
    <w:rPr>
      <w:sz w:val="20"/>
    </w:rPr>
  </w:style>
  <w:style w:type="paragraph" w:customStyle="1" w:styleId="ScheduleHeading3">
    <w:name w:val="Schedule Heading 3"/>
    <w:basedOn w:val="Normal"/>
    <w:next w:val="Normal"/>
    <w:rsid w:val="002D7583"/>
    <w:pPr>
      <w:suppressLineNumbers w:val="0"/>
      <w:tabs>
        <w:tab w:val="clear" w:pos="720"/>
      </w:tabs>
    </w:pPr>
    <w:rPr>
      <w:sz w:val="20"/>
    </w:rPr>
  </w:style>
  <w:style w:type="paragraph" w:customStyle="1" w:styleId="ScheduleHeading4">
    <w:name w:val="Schedule Heading 4"/>
    <w:basedOn w:val="Normal"/>
    <w:next w:val="Normal"/>
    <w:rsid w:val="002D7583"/>
    <w:pPr>
      <w:suppressLineNumbers w:val="0"/>
      <w:tabs>
        <w:tab w:val="clear" w:pos="720"/>
      </w:tabs>
    </w:pPr>
    <w:rPr>
      <w:sz w:val="20"/>
    </w:rPr>
  </w:style>
  <w:style w:type="paragraph" w:customStyle="1" w:styleId="ScheduleHeading5">
    <w:name w:val="Schedule Heading 5"/>
    <w:basedOn w:val="Normal"/>
    <w:next w:val="Normal"/>
    <w:rsid w:val="002D7583"/>
    <w:pPr>
      <w:suppressLineNumbers w:val="0"/>
      <w:tabs>
        <w:tab w:val="clear" w:pos="720"/>
      </w:tabs>
    </w:pPr>
    <w:rPr>
      <w:sz w:val="20"/>
    </w:rPr>
  </w:style>
  <w:style w:type="paragraph" w:customStyle="1" w:styleId="SchedulePenalty1">
    <w:name w:val="Schedule Penalty 1"/>
    <w:basedOn w:val="Normal"/>
    <w:next w:val="Normal"/>
    <w:rsid w:val="002D758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2D758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2D758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2D758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2D758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2D7583"/>
    <w:pPr>
      <w:ind w:left="1871"/>
    </w:pPr>
    <w:rPr>
      <w:sz w:val="20"/>
    </w:rPr>
  </w:style>
  <w:style w:type="paragraph" w:customStyle="1" w:styleId="ScheduleParagraphSub">
    <w:name w:val="Schedule Paragraph (Sub)"/>
    <w:basedOn w:val="Normal"/>
    <w:next w:val="Normal"/>
    <w:rsid w:val="002D7583"/>
    <w:pPr>
      <w:ind w:left="2381"/>
    </w:pPr>
    <w:rPr>
      <w:sz w:val="20"/>
    </w:rPr>
  </w:style>
  <w:style w:type="paragraph" w:customStyle="1" w:styleId="ScheduleParagraphSub-Sub">
    <w:name w:val="Schedule Paragraph (Sub-Sub)"/>
    <w:basedOn w:val="Normal"/>
    <w:next w:val="Normal"/>
    <w:rsid w:val="002D7583"/>
    <w:pPr>
      <w:ind w:left="2892"/>
    </w:pPr>
    <w:rPr>
      <w:sz w:val="20"/>
    </w:rPr>
  </w:style>
  <w:style w:type="paragraph" w:customStyle="1" w:styleId="ScheduleSection">
    <w:name w:val="Schedule Section"/>
    <w:basedOn w:val="Normal"/>
    <w:next w:val="Normal"/>
    <w:rsid w:val="002D7583"/>
    <w:pPr>
      <w:ind w:left="851"/>
    </w:pPr>
    <w:rPr>
      <w:b/>
      <w:i/>
      <w:sz w:val="20"/>
    </w:rPr>
  </w:style>
  <w:style w:type="paragraph" w:customStyle="1" w:styleId="ScheduleSectionSub">
    <w:name w:val="Schedule Section (Sub)"/>
    <w:basedOn w:val="Normal"/>
    <w:next w:val="Normal"/>
    <w:rsid w:val="002D7583"/>
    <w:pPr>
      <w:ind w:left="1361"/>
    </w:pPr>
    <w:rPr>
      <w:sz w:val="20"/>
    </w:rPr>
  </w:style>
  <w:style w:type="paragraph" w:customStyle="1" w:styleId="ChapterHeading">
    <w:name w:val="Chapter Heading"/>
    <w:basedOn w:val="Normal"/>
    <w:next w:val="Normal"/>
    <w:rsid w:val="002D7583"/>
    <w:pPr>
      <w:spacing w:before="240" w:after="120"/>
      <w:jc w:val="center"/>
    </w:pPr>
    <w:rPr>
      <w:b/>
      <w:caps/>
      <w:sz w:val="26"/>
    </w:rPr>
  </w:style>
  <w:style w:type="paragraph" w:customStyle="1" w:styleId="AmndChptr">
    <w:name w:val="Amnd Chptr"/>
    <w:basedOn w:val="Normal"/>
    <w:next w:val="Normal"/>
    <w:rsid w:val="002D7583"/>
    <w:pPr>
      <w:spacing w:before="240" w:after="120"/>
      <w:ind w:left="1361"/>
      <w:jc w:val="center"/>
    </w:pPr>
    <w:rPr>
      <w:b/>
      <w:caps/>
      <w:sz w:val="26"/>
    </w:rPr>
  </w:style>
  <w:style w:type="paragraph" w:customStyle="1" w:styleId="Amendment">
    <w:name w:val="Amendment"/>
    <w:next w:val="Normal"/>
    <w:rsid w:val="002D7583"/>
    <w:pPr>
      <w:tabs>
        <w:tab w:val="right" w:pos="3362"/>
      </w:tabs>
      <w:spacing w:before="120"/>
      <w:ind w:left="3345" w:hanging="2835"/>
    </w:pPr>
    <w:rPr>
      <w:sz w:val="24"/>
      <w:lang w:eastAsia="en-US"/>
    </w:rPr>
  </w:style>
  <w:style w:type="paragraph" w:styleId="ListParagraph">
    <w:name w:val="List Paragraph"/>
    <w:basedOn w:val="Normal"/>
    <w:uiPriority w:val="34"/>
    <w:qFormat/>
    <w:rsid w:val="002D7583"/>
    <w:pPr>
      <w:tabs>
        <w:tab w:val="clear" w:pos="720"/>
      </w:tabs>
      <w:spacing w:after="200"/>
      <w:ind w:left="720"/>
    </w:pPr>
  </w:style>
  <w:style w:type="paragraph" w:customStyle="1" w:styleId="NewFormHeading">
    <w:name w:val="New Form Heading"/>
    <w:next w:val="Normal"/>
    <w:autoRedefine/>
    <w:qFormat/>
    <w:rsid w:val="002D7583"/>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2D7583"/>
    <w:rPr>
      <w:sz w:val="24"/>
      <w:lang w:eastAsia="en-US"/>
    </w:rPr>
  </w:style>
  <w:style w:type="character" w:customStyle="1" w:styleId="AmendHeading1Char">
    <w:name w:val="Amend. Heading 1 Char"/>
    <w:basedOn w:val="DefaultParagraphFont"/>
    <w:link w:val="AmendHeading1"/>
    <w:rsid w:val="00E84B5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13</Pages>
  <Words>2856</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Youth Justice Bill 2024</vt:lpstr>
    </vt:vector>
  </TitlesOfParts>
  <Manager>Information Systems</Manager>
  <Company>OCPC-VIC</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Bill 2024</dc:title>
  <dc:subject>OCPC Word Template</dc:subject>
  <dc:creator>James Dalmau</dc:creator>
  <cp:keywords>Formats, House Amendments</cp:keywords>
  <dc:description>11/11/2023 (PROD)</dc:description>
  <cp:lastModifiedBy>Vivienne Bannan</cp:lastModifiedBy>
  <cp:revision>2</cp:revision>
  <cp:lastPrinted>2024-08-13T08:20:00Z</cp:lastPrinted>
  <dcterms:created xsi:type="dcterms:W3CDTF">2024-08-13T08:25:00Z</dcterms:created>
  <dcterms:modified xsi:type="dcterms:W3CDTF">2024-08-13T08:25:00Z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514221</vt:i4>
  </property>
  <property fmtid="{D5CDD505-2E9C-101B-9397-08002B2CF9AE}" pid="3" name="DocSubFolderNumber">
    <vt:lpwstr>S22/2568</vt:lpwstr>
  </property>
</Properties>
</file>