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420F90">
        <w:rPr>
          <w:b/>
          <w:sz w:val="24"/>
        </w:rPr>
        <w:t>8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6F7D32" w:rsidRDefault="006F7D32" w:rsidP="006F7D32">
      <w:pPr>
        <w:rPr>
          <w:sz w:val="24"/>
          <w:szCs w:val="24"/>
        </w:rPr>
      </w:pPr>
    </w:p>
    <w:p w:rsidR="006F7D32" w:rsidRDefault="006F7D32" w:rsidP="006F7D32">
      <w:pPr>
        <w:rPr>
          <w:sz w:val="24"/>
          <w:szCs w:val="24"/>
        </w:rPr>
      </w:pPr>
    </w:p>
    <w:p w:rsidR="006F7D32" w:rsidRDefault="006F7D32" w:rsidP="006F7D32">
      <w:pPr>
        <w:rPr>
          <w:sz w:val="24"/>
        </w:rPr>
      </w:pPr>
      <w:r>
        <w:rPr>
          <w:sz w:val="24"/>
        </w:rPr>
        <w:t>In section 246(b):</w:t>
      </w:r>
    </w:p>
    <w:p w:rsidR="006F7D32" w:rsidRPr="00FE0B18" w:rsidRDefault="006F7D32" w:rsidP="006F7D32">
      <w:pPr>
        <w:rPr>
          <w:sz w:val="24"/>
          <w:szCs w:val="24"/>
        </w:rPr>
      </w:pPr>
    </w:p>
    <w:p w:rsidR="006F7D32" w:rsidRDefault="006F7D32" w:rsidP="006F7D32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141E5"/>
    <w:rsid w:val="001342AD"/>
    <w:rsid w:val="00397309"/>
    <w:rsid w:val="00420F90"/>
    <w:rsid w:val="004620F0"/>
    <w:rsid w:val="004E7594"/>
    <w:rsid w:val="005102FA"/>
    <w:rsid w:val="006B0D50"/>
    <w:rsid w:val="006F2DCD"/>
    <w:rsid w:val="006F7D32"/>
    <w:rsid w:val="00714CCF"/>
    <w:rsid w:val="00872B02"/>
    <w:rsid w:val="00940D81"/>
    <w:rsid w:val="009A7D4A"/>
    <w:rsid w:val="00A953D3"/>
    <w:rsid w:val="00B435D6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</TotalTime>
  <Pages>1</Pages>
  <Words>32</Words>
  <Characters>223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35</cp:lastModifiedBy>
  <cp:revision>2</cp:revision>
  <cp:lastPrinted>2011-05-19T02:34:00Z</cp:lastPrinted>
  <dcterms:created xsi:type="dcterms:W3CDTF">2011-05-19T04:34:00Z</dcterms:created>
  <dcterms:modified xsi:type="dcterms:W3CDTF">2011-05-19T04:34:00Z</dcterms:modified>
</cp:coreProperties>
</file>