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211DD">
        <w:rPr>
          <w:b/>
          <w:sz w:val="24"/>
        </w:rPr>
        <w:t>0</w:t>
      </w:r>
      <w:r w:rsidR="000E1F7B">
        <w:rPr>
          <w:b/>
          <w:sz w:val="24"/>
        </w:rPr>
        <w:t>61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33(2):</w:t>
      </w: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C53B18" w:rsidRDefault="00C53B18" w:rsidP="00C53B18">
      <w:pPr>
        <w:rPr>
          <w:sz w:val="24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the words "In the sub-section (1)" substitute "In sub-section (1)".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51(2):</w:t>
      </w: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C53B18" w:rsidRDefault="00C53B18" w:rsidP="00C53B18">
      <w:pPr>
        <w:rPr>
          <w:sz w:val="24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"the sub-section (1)" substitute "sub-section (1)".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82B4D"/>
    <w:rsid w:val="000E1F7B"/>
    <w:rsid w:val="000E7DCF"/>
    <w:rsid w:val="00222EA5"/>
    <w:rsid w:val="002F1A51"/>
    <w:rsid w:val="004712FC"/>
    <w:rsid w:val="00645250"/>
    <w:rsid w:val="00693F07"/>
    <w:rsid w:val="00993F84"/>
    <w:rsid w:val="00A71F17"/>
    <w:rsid w:val="00AA58A1"/>
    <w:rsid w:val="00C53B18"/>
    <w:rsid w:val="00E211DD"/>
    <w:rsid w:val="00F4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45</Words>
  <Characters>288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2015-01-16T01:08:00Z</dcterms:created>
  <dcterms:modified xsi:type="dcterms:W3CDTF">2015-01-16T01:08:00Z</dcterms:modified>
</cp:coreProperties>
</file>