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13B5">
        <w:rPr>
          <w:b/>
          <w:sz w:val="24"/>
        </w:rPr>
        <w:t xml:space="preserve">Rail Safety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6627">
        <w:rPr>
          <w:b/>
          <w:sz w:val="24"/>
        </w:rPr>
        <w:t>002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Rail Safety National Law, </w:t>
      </w:r>
      <w:r w:rsidRPr="00B96627">
        <w:rPr>
          <w:sz w:val="24"/>
        </w:rPr>
        <w:t>as in force from time to time, is set out in the Schedule to the Rail Safety National Law (South Australia) Act 2012 of South Australia</w:t>
      </w:r>
      <w:r>
        <w:rPr>
          <w:sz w:val="24"/>
        </w:rPr>
        <w:t xml:space="preserve">. The Rail Safety National Law was applied in Victoria by </w:t>
      </w:r>
      <w:r w:rsidR="00FD13B5">
        <w:rPr>
          <w:sz w:val="24"/>
        </w:rPr>
        <w:t xml:space="preserve">section 6 of </w:t>
      </w:r>
      <w:r>
        <w:rPr>
          <w:sz w:val="24"/>
        </w:rPr>
        <w:t xml:space="preserve">the </w:t>
      </w:r>
      <w:r w:rsidRPr="00B96627">
        <w:rPr>
          <w:b/>
          <w:sz w:val="24"/>
        </w:rPr>
        <w:t>Rail Safety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>
        <w:rPr>
          <w:sz w:val="24"/>
        </w:rPr>
        <w:t xml:space="preserve">Rail Safety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link:</w:t>
      </w:r>
    </w:p>
    <w:p w:rsidR="00B96627" w:rsidRDefault="00B96627" w:rsidP="00B96627">
      <w:pPr>
        <w:rPr>
          <w:sz w:val="24"/>
        </w:rPr>
      </w:pPr>
    </w:p>
    <w:p w:rsidR="005E3007" w:rsidRDefault="0063667D">
      <w:pPr>
        <w:rPr>
          <w:sz w:val="24"/>
        </w:rPr>
      </w:pPr>
      <w:hyperlink r:id="rId4" w:history="1">
        <w:r w:rsidR="00B96627" w:rsidRPr="00D85C2B">
          <w:rPr>
            <w:rStyle w:val="Hyperlink"/>
            <w:sz w:val="24"/>
          </w:rPr>
          <w:t>http://www.legislation.sa.gov.au/LZ/C/A/Rail%20Safety%20National%20Law%20(South%20Australia)%20Act%202012.aspx</w:t>
        </w:r>
      </w:hyperlink>
    </w:p>
    <w:p w:rsidR="00B96627" w:rsidRDefault="00B96627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E7DCF"/>
    <w:rsid w:val="005E3007"/>
    <w:rsid w:val="0063667D"/>
    <w:rsid w:val="00B96627"/>
    <w:rsid w:val="00E6376C"/>
    <w:rsid w:val="00F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sa.gov.au/LZ/C/A/Rail%20Safety%20National%20Law%20(South%20Australia)%20Act%202012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16</TotalTime>
  <Pages>1</Pages>
  <Words>105</Words>
  <Characters>640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heather</dc:creator>
  <cp:lastModifiedBy>36</cp:lastModifiedBy>
  <cp:revision>4</cp:revision>
  <cp:lastPrinted>2013-11-22T02:19:00Z</cp:lastPrinted>
  <dcterms:created xsi:type="dcterms:W3CDTF">2013-11-21T02:21:00Z</dcterms:created>
  <dcterms:modified xsi:type="dcterms:W3CDTF">2013-11-22T02:19:00Z</dcterms:modified>
</cp:coreProperties>
</file>