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F17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A71F17" w:rsidRDefault="00A71F17">
      <w:pPr>
        <w:rPr>
          <w:b/>
          <w:sz w:val="24"/>
        </w:rPr>
      </w:pPr>
    </w:p>
    <w:p w:rsidR="00A71F17" w:rsidRDefault="00A71F17">
      <w:pPr>
        <w:rPr>
          <w:b/>
          <w:sz w:val="24"/>
        </w:rPr>
      </w:pPr>
    </w:p>
    <w:p w:rsidR="00A71F17" w:rsidRDefault="002F1A51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0" w:name="Acttitle"/>
      <w:r>
        <w:rPr>
          <w:b/>
          <w:sz w:val="24"/>
        </w:rPr>
        <w:t>Interpretation of Legislation Act 1984</w:t>
      </w:r>
    </w:p>
    <w:bookmarkEnd w:id="0"/>
    <w:p w:rsidR="00A71F17" w:rsidRDefault="00A71F17">
      <w:pPr>
        <w:tabs>
          <w:tab w:val="left" w:pos="2835"/>
          <w:tab w:val="right" w:pos="3060"/>
        </w:tabs>
        <w:rPr>
          <w:b/>
          <w:sz w:val="24"/>
        </w:rPr>
      </w:pPr>
    </w:p>
    <w:p w:rsidR="00A71F17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2F1A51">
        <w:rPr>
          <w:b/>
          <w:sz w:val="24"/>
        </w:rPr>
        <w:t>Correction</w:t>
      </w:r>
    </w:p>
    <w:bookmarkEnd w:id="1"/>
    <w:p w:rsidR="00A71F17" w:rsidRDefault="00A71F17">
      <w:pPr>
        <w:tabs>
          <w:tab w:val="left" w:pos="2835"/>
          <w:tab w:val="right" w:pos="3060"/>
        </w:tabs>
        <w:rPr>
          <w:b/>
          <w:sz w:val="24"/>
        </w:rPr>
      </w:pPr>
    </w:p>
    <w:p w:rsidR="00A71F17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244F78">
        <w:rPr>
          <w:b/>
          <w:sz w:val="24"/>
        </w:rPr>
        <w:t>10</w:t>
      </w:r>
      <w:r w:rsidR="005B326D">
        <w:rPr>
          <w:b/>
          <w:sz w:val="24"/>
        </w:rPr>
        <w:t>2</w:t>
      </w:r>
    </w:p>
    <w:bookmarkEnd w:id="2"/>
    <w:p w:rsidR="00A71F17" w:rsidRDefault="00A71F17">
      <w:pPr>
        <w:pBdr>
          <w:bottom w:val="single" w:sz="6" w:space="1" w:color="auto"/>
        </w:pBdr>
        <w:rPr>
          <w:sz w:val="24"/>
        </w:rPr>
      </w:pPr>
    </w:p>
    <w:p w:rsidR="00A71F17" w:rsidRDefault="00A71F17">
      <w:pPr>
        <w:rPr>
          <w:sz w:val="24"/>
        </w:rPr>
      </w:pPr>
    </w:p>
    <w:p w:rsidR="00C53B18" w:rsidRDefault="00C53B18" w:rsidP="00C53B18">
      <w:pPr>
        <w:rPr>
          <w:sz w:val="24"/>
        </w:rPr>
      </w:pPr>
      <w:r>
        <w:rPr>
          <w:sz w:val="24"/>
        </w:rPr>
        <w:t>In section 40(b):</w:t>
      </w:r>
    </w:p>
    <w:p w:rsidR="00C53B18" w:rsidRDefault="00C53B18" w:rsidP="00C53B18">
      <w:pPr>
        <w:rPr>
          <w:sz w:val="24"/>
        </w:rPr>
      </w:pPr>
    </w:p>
    <w:p w:rsidR="00C53B18" w:rsidRDefault="00C53B18" w:rsidP="00C53B18">
      <w:pPr>
        <w:rPr>
          <w:sz w:val="24"/>
        </w:rPr>
      </w:pPr>
      <w:r>
        <w:rPr>
          <w:sz w:val="24"/>
        </w:rPr>
        <w:t>For "position;" substitute "position.".</w:t>
      </w:r>
    </w:p>
    <w:p w:rsidR="00C53B18" w:rsidRDefault="00C53B18" w:rsidP="00C53B18">
      <w:pPr>
        <w:rPr>
          <w:sz w:val="24"/>
        </w:rPr>
      </w:pPr>
    </w:p>
    <w:sectPr w:rsidR="00C53B18" w:rsidSect="00A71F17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2F1A51"/>
    <w:rsid w:val="00003B3E"/>
    <w:rsid w:val="00082B4D"/>
    <w:rsid w:val="000E1F7B"/>
    <w:rsid w:val="000E7DCF"/>
    <w:rsid w:val="001C31E6"/>
    <w:rsid w:val="0020432E"/>
    <w:rsid w:val="00222EA5"/>
    <w:rsid w:val="00244F78"/>
    <w:rsid w:val="00287AD3"/>
    <w:rsid w:val="002A34D6"/>
    <w:rsid w:val="002D4F1F"/>
    <w:rsid w:val="002F1A51"/>
    <w:rsid w:val="0030799F"/>
    <w:rsid w:val="00396C22"/>
    <w:rsid w:val="003D5098"/>
    <w:rsid w:val="00453C4E"/>
    <w:rsid w:val="004712FC"/>
    <w:rsid w:val="00560F78"/>
    <w:rsid w:val="005B326D"/>
    <w:rsid w:val="006029B4"/>
    <w:rsid w:val="00645250"/>
    <w:rsid w:val="00653CBC"/>
    <w:rsid w:val="006851B4"/>
    <w:rsid w:val="00693F07"/>
    <w:rsid w:val="00733840"/>
    <w:rsid w:val="00734A71"/>
    <w:rsid w:val="00816B49"/>
    <w:rsid w:val="00892F64"/>
    <w:rsid w:val="008F3278"/>
    <w:rsid w:val="0093264D"/>
    <w:rsid w:val="00940124"/>
    <w:rsid w:val="00993F84"/>
    <w:rsid w:val="00A71F17"/>
    <w:rsid w:val="00AA58A1"/>
    <w:rsid w:val="00B70ECB"/>
    <w:rsid w:val="00BF724C"/>
    <w:rsid w:val="00C53B18"/>
    <w:rsid w:val="00C73861"/>
    <w:rsid w:val="00CD5CA9"/>
    <w:rsid w:val="00D654FB"/>
    <w:rsid w:val="00DD56AF"/>
    <w:rsid w:val="00DE6C05"/>
    <w:rsid w:val="00E211DD"/>
    <w:rsid w:val="00E427E0"/>
    <w:rsid w:val="00E54907"/>
    <w:rsid w:val="00ED48E8"/>
    <w:rsid w:val="00F30CBD"/>
    <w:rsid w:val="00F42CFD"/>
    <w:rsid w:val="00FA33AE"/>
    <w:rsid w:val="00FA3F9A"/>
    <w:rsid w:val="00FD0F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1F17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541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LATES2007\LDMS\infonot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infonot</Template>
  <TotalTime>0</TotalTime>
  <Pages>1</Pages>
  <Words>21</Words>
  <Characters>148</Characters>
  <Application>Microsoft Office Word</Application>
  <DocSecurity>0</DocSecurity>
  <Lines>13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Company>OCPC</Company>
  <LinksUpToDate>false</LinksUpToDate>
  <CharactersWithSpaces>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>36</dc:creator>
  <cp:lastModifiedBy>36</cp:lastModifiedBy>
  <cp:revision>2</cp:revision>
  <cp:lastPrinted>2015-01-16T01:07:00Z</cp:lastPrinted>
  <dcterms:created xsi:type="dcterms:W3CDTF">2015-01-16T02:11:00Z</dcterms:created>
  <dcterms:modified xsi:type="dcterms:W3CDTF">2015-01-16T02:11:00Z</dcterms:modified>
</cp:coreProperties>
</file>