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proofErr w:type="spellStart"/>
      <w:r w:rsidR="00283F6F">
        <w:rPr>
          <w:b/>
          <w:sz w:val="28"/>
        </w:rPr>
        <w:t>004A</w:t>
      </w:r>
      <w:proofErr w:type="spellEnd"/>
    </w:p>
    <w:p w:rsidR="00912D15" w:rsidRDefault="00283F6F">
      <w:pPr>
        <w:spacing w:before="0" w:after="120"/>
        <w:jc w:val="center"/>
        <w:rPr>
          <w:b/>
          <w:sz w:val="32"/>
        </w:rPr>
      </w:pPr>
      <w:r w:rsidRPr="00283F6F">
        <w:rPr>
          <w:b/>
          <w:sz w:val="32"/>
        </w:rPr>
        <w:t>Melbourne College of Divinity Act 1910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283F6F">
        <w:rPr>
          <w:b/>
        </w:rPr>
        <w:t>2275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283F6F">
        <w:rPr>
          <w:b/>
        </w:rPr>
        <w:t>1910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 w:rsidR="00427C13">
        <w:t>1</w:t>
      </w:r>
      <w:r w:rsidR="00283F6F">
        <w:t xml:space="preserve"> </w:t>
      </w:r>
      <w:r w:rsidR="00427C13">
        <w:t>January 2017</w:t>
      </w:r>
    </w:p>
    <w:p w:rsidR="004D405B" w:rsidRDefault="004D405B"/>
    <w:p w:rsidR="004D405B" w:rsidRDefault="009466F8" w:rsidP="009466F8">
      <w:pPr>
        <w:pStyle w:val="BodySection"/>
        <w:ind w:left="1360"/>
        <w:rPr>
          <w:b/>
        </w:rPr>
      </w:pPr>
      <w:r>
        <w:t>The title of this Act was changed from the</w:t>
      </w:r>
      <w:r w:rsidR="004D405B">
        <w:rPr>
          <w:b/>
        </w:rPr>
        <w:t xml:space="preserve"> </w:t>
      </w:r>
      <w:r w:rsidR="00283F6F">
        <w:rPr>
          <w:b/>
        </w:rPr>
        <w:t>Melbourne College of Divinity Act 1910</w:t>
      </w:r>
      <w:r w:rsidR="00E94E93">
        <w:rPr>
          <w:b/>
        </w:rPr>
        <w:t xml:space="preserve"> </w:t>
      </w:r>
      <w:r w:rsidRPr="009466F8">
        <w:t xml:space="preserve">to the </w:t>
      </w:r>
      <w:r w:rsidR="00283F6F">
        <w:rPr>
          <w:b/>
        </w:rPr>
        <w:t>University of Divinity Act 1910</w:t>
      </w:r>
      <w:r>
        <w:rPr>
          <w:b/>
        </w:rPr>
        <w:t xml:space="preserve"> </w:t>
      </w:r>
      <w:r w:rsidR="004D405B" w:rsidRPr="009466F8">
        <w:t>by section</w:t>
      </w:r>
      <w:r w:rsidR="004D405B">
        <w:rPr>
          <w:b/>
        </w:rPr>
        <w:t xml:space="preserve"> </w:t>
      </w:r>
      <w:r w:rsidR="00283F6F">
        <w:t>4</w:t>
      </w:r>
      <w:r w:rsidR="004D405B" w:rsidRPr="009466F8">
        <w:t xml:space="preserve"> of the</w:t>
      </w:r>
      <w:r w:rsidR="004D405B">
        <w:rPr>
          <w:b/>
        </w:rPr>
        <w:t xml:space="preserve"> </w:t>
      </w:r>
      <w:r w:rsidR="00283F6F">
        <w:rPr>
          <w:b/>
        </w:rPr>
        <w:t>Melbourne College of Divinity Amendment Act 2016</w:t>
      </w:r>
      <w:r w:rsidR="004D405B">
        <w:rPr>
          <w:b/>
        </w:rPr>
        <w:t xml:space="preserve">, </w:t>
      </w:r>
      <w:r w:rsidR="004D405B" w:rsidRPr="009466F8">
        <w:t>No.</w:t>
      </w:r>
      <w:r w:rsidR="004D405B">
        <w:rPr>
          <w:b/>
        </w:rPr>
        <w:t> </w:t>
      </w:r>
      <w:r w:rsidR="00427C13" w:rsidRPr="00427C13">
        <w:t>61</w:t>
      </w:r>
      <w:r w:rsidR="00283F6F">
        <w:t>/2016</w:t>
      </w:r>
      <w:r w:rsidR="004D405B" w:rsidRPr="00895048">
        <w:t>.</w:t>
      </w:r>
    </w:p>
    <w:p w:rsidR="009466F8" w:rsidRPr="009466F8" w:rsidRDefault="009466F8" w:rsidP="009466F8">
      <w:pPr>
        <w:pStyle w:val="BodySection"/>
        <w:ind w:left="1360"/>
      </w:pPr>
      <w:r>
        <w:t xml:space="preserve">All versions prior to, and since, the above change of title can be found under the </w:t>
      </w:r>
      <w:r w:rsidR="00283F6F">
        <w:rPr>
          <w:b/>
        </w:rPr>
        <w:t>University of Divinity Act 1910</w:t>
      </w:r>
      <w: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F6F" w:rsidRDefault="00283F6F">
      <w:pPr>
        <w:rPr>
          <w:sz w:val="4"/>
        </w:rPr>
      </w:pPr>
    </w:p>
  </w:endnote>
  <w:endnote w:type="continuationSeparator" w:id="0">
    <w:p w:rsidR="00283F6F" w:rsidRDefault="00283F6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E216CA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89504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F6F" w:rsidRDefault="00283F6F">
      <w:r>
        <w:separator/>
      </w:r>
    </w:p>
  </w:footnote>
  <w:footnote w:type="continuationSeparator" w:id="0">
    <w:p w:rsidR="00283F6F" w:rsidRDefault="00283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8C46BA"/>
    <w:rsid w:val="00006416"/>
    <w:rsid w:val="00121DD7"/>
    <w:rsid w:val="001459B5"/>
    <w:rsid w:val="00161CCC"/>
    <w:rsid w:val="0016506A"/>
    <w:rsid w:val="00283F6F"/>
    <w:rsid w:val="002E0BE4"/>
    <w:rsid w:val="0032246C"/>
    <w:rsid w:val="0038463B"/>
    <w:rsid w:val="003958B9"/>
    <w:rsid w:val="003E629A"/>
    <w:rsid w:val="00427C13"/>
    <w:rsid w:val="004B788D"/>
    <w:rsid w:val="004C4C57"/>
    <w:rsid w:val="004D405B"/>
    <w:rsid w:val="0059225C"/>
    <w:rsid w:val="00855283"/>
    <w:rsid w:val="00885432"/>
    <w:rsid w:val="00895048"/>
    <w:rsid w:val="008C46BA"/>
    <w:rsid w:val="00912D15"/>
    <w:rsid w:val="009466F8"/>
    <w:rsid w:val="009521A7"/>
    <w:rsid w:val="00971B83"/>
    <w:rsid w:val="009B6EE2"/>
    <w:rsid w:val="00A1139B"/>
    <w:rsid w:val="00A137F5"/>
    <w:rsid w:val="00AD0BD9"/>
    <w:rsid w:val="00AE2878"/>
    <w:rsid w:val="00AF2861"/>
    <w:rsid w:val="00CB5FB7"/>
    <w:rsid w:val="00DB643E"/>
    <w:rsid w:val="00DF3F42"/>
    <w:rsid w:val="00E216CA"/>
    <w:rsid w:val="00E75605"/>
    <w:rsid w:val="00E774F0"/>
    <w:rsid w:val="00E94E93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ActCA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1262-790C-4847-A27C-DB6FFB5D1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ActCAT.dotm</Template>
  <TotalTime>11</TotalTime>
  <Pages>1</Pages>
  <Words>76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74</dc:creator>
  <cp:keywords>Versions, Reprints</cp:keywords>
  <dc:description>OCPC-VIC, Word 2007, Template Release 2010 V5.01</dc:description>
  <cp:lastModifiedBy>200</cp:lastModifiedBy>
  <cp:revision>3</cp:revision>
  <cp:lastPrinted>2007-07-02T00:51:00Z</cp:lastPrinted>
  <dcterms:created xsi:type="dcterms:W3CDTF">2016-09-26T05:45:00Z</dcterms:created>
  <dcterms:modified xsi:type="dcterms:W3CDTF">2016-12-29T21:58:00Z</dcterms:modified>
  <cp:category>LIS</cp:category>
</cp:coreProperties>
</file>